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3061" w:rsidRPr="00EC07D9" w:rsidRDefault="00860739" w:rsidP="00C24FE4">
      <w:pPr>
        <w:pStyle w:val="Titre"/>
        <w:rPr>
          <w:sz w:val="24"/>
        </w:rPr>
      </w:pPr>
      <w:r w:rsidRPr="00EC07D9">
        <w:rPr>
          <w:sz w:val="24"/>
        </w:rPr>
        <w:t>BULLETIN D’ADHESION</w:t>
      </w:r>
      <w:r w:rsidR="000C5085">
        <w:rPr>
          <w:sz w:val="24"/>
        </w:rPr>
        <w:t xml:space="preserve"> </w:t>
      </w:r>
      <w:r w:rsidR="00FE479C">
        <w:rPr>
          <w:sz w:val="22"/>
        </w:rPr>
        <w:t>–</w:t>
      </w:r>
      <w:r w:rsidR="005D4B39" w:rsidRPr="00030336">
        <w:rPr>
          <w:sz w:val="22"/>
        </w:rPr>
        <w:t xml:space="preserve"> Pratiquants</w:t>
      </w:r>
      <w:r w:rsidR="00FE479C">
        <w:rPr>
          <w:sz w:val="22"/>
        </w:rPr>
        <w:t xml:space="preserve"> </w:t>
      </w:r>
      <w:proofErr w:type="spellStart"/>
      <w:r w:rsidR="00FE479C">
        <w:rPr>
          <w:sz w:val="22"/>
        </w:rPr>
        <w:t>regulier</w:t>
      </w:r>
      <w:proofErr w:type="spellEnd"/>
    </w:p>
    <w:tbl>
      <w:tblPr>
        <w:tblStyle w:val="Grilledutablea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5"/>
        <w:gridCol w:w="5493"/>
      </w:tblGrid>
      <w:tr w:rsidR="00EE7A03" w:rsidRPr="00EC07D9" w:rsidTr="005C45F9">
        <w:trPr>
          <w:trHeight w:val="6087"/>
        </w:trPr>
        <w:tc>
          <w:tcPr>
            <w:tcW w:w="5495" w:type="dxa"/>
            <w:tcBorders>
              <w:right w:val="single" w:sz="4" w:space="0" w:color="0070C0"/>
            </w:tcBorders>
          </w:tcPr>
          <w:p w:rsidR="00EE7A03" w:rsidRPr="00EE7A03" w:rsidRDefault="00EE7A03" w:rsidP="00EE7A03">
            <w:pPr>
              <w:pStyle w:val="Titre1"/>
            </w:pPr>
            <w:r w:rsidRPr="00EE7A03">
              <w:t xml:space="preserve">Identité </w:t>
            </w:r>
          </w:p>
          <w:p w:rsidR="00AC63D8" w:rsidRDefault="004E0AC9" w:rsidP="00AC63D8">
            <w:pPr>
              <w:tabs>
                <w:tab w:val="clear" w:pos="3261"/>
                <w:tab w:val="clear" w:pos="4820"/>
                <w:tab w:val="left" w:pos="709"/>
                <w:tab w:val="left" w:pos="2410"/>
                <w:tab w:val="right" w:pos="5245"/>
              </w:tabs>
              <w:jc w:val="left"/>
              <w:rPr>
                <w:sz w:val="18"/>
              </w:rPr>
            </w:pPr>
            <w:r>
              <w:rPr>
                <w:sz w:val="18"/>
              </w:rPr>
              <w:t>Civilité</w:t>
            </w:r>
            <w:r w:rsidR="00EE7A03" w:rsidRPr="00EC07D9">
              <w:rPr>
                <w:color w:val="FF0000"/>
                <w:sz w:val="18"/>
              </w:rPr>
              <w:t xml:space="preserve"> *</w:t>
            </w:r>
            <w:r w:rsidR="00660751" w:rsidRPr="00C24FE4">
              <w:rPr>
                <w:b/>
                <w:color w:val="D9D9D9" w:themeColor="background1" w:themeShade="D9"/>
                <w:sz w:val="18"/>
              </w:rPr>
              <w:tab/>
            </w:r>
            <w:r w:rsidR="00EE7A03" w:rsidRPr="00EC07D9">
              <w:rPr>
                <w:sz w:val="18"/>
              </w:rPr>
              <w:sym w:font="Wingdings" w:char="F0A8"/>
            </w:r>
            <w:r w:rsidR="00660751">
              <w:rPr>
                <w:sz w:val="18"/>
              </w:rPr>
              <w:t xml:space="preserve"> M</w:t>
            </w:r>
            <w:r w:rsidR="00EE7A03" w:rsidRPr="00C24FE4">
              <w:rPr>
                <w:b/>
                <w:color w:val="D9D9D9" w:themeColor="background1" w:themeShade="D9"/>
                <w:sz w:val="18"/>
              </w:rPr>
              <w:tab/>
            </w:r>
            <w:r w:rsidR="00AC63D8" w:rsidRPr="00EC07D9">
              <w:rPr>
                <w:sz w:val="18"/>
              </w:rPr>
              <w:sym w:font="Wingdings" w:char="F0A8"/>
            </w:r>
            <w:r w:rsidR="00AC63D8">
              <w:rPr>
                <w:sz w:val="18"/>
              </w:rPr>
              <w:t xml:space="preserve"> Mme</w:t>
            </w:r>
            <w:r w:rsidR="00AC63D8" w:rsidRPr="00EC07D9">
              <w:rPr>
                <w:sz w:val="18"/>
              </w:rPr>
              <w:t xml:space="preserve"> </w:t>
            </w:r>
          </w:p>
          <w:p w:rsidR="004E0AC9" w:rsidRDefault="00EE7A03" w:rsidP="00AC63D8">
            <w:pPr>
              <w:tabs>
                <w:tab w:val="clear" w:pos="3261"/>
                <w:tab w:val="clear" w:pos="4820"/>
                <w:tab w:val="left" w:pos="2410"/>
                <w:tab w:val="right" w:pos="5245"/>
              </w:tabs>
              <w:jc w:val="left"/>
              <w:rPr>
                <w:sz w:val="18"/>
              </w:rPr>
            </w:pPr>
            <w:r w:rsidRPr="00EC07D9">
              <w:rPr>
                <w:sz w:val="18"/>
              </w:rPr>
              <w:t>Nom</w:t>
            </w:r>
            <w:r w:rsidRPr="00EC07D9">
              <w:rPr>
                <w:color w:val="FF0000"/>
                <w:sz w:val="18"/>
              </w:rPr>
              <w:t xml:space="preserve"> *</w:t>
            </w:r>
            <w:r w:rsidRPr="00EC07D9">
              <w:rPr>
                <w:sz w:val="18"/>
              </w:rPr>
              <w:t xml:space="preserve"> </w:t>
            </w:r>
            <w:r w:rsidRPr="00EC07D9">
              <w:rPr>
                <w:color w:val="D9D9D9" w:themeColor="background1" w:themeShade="D9"/>
                <w:sz w:val="18"/>
                <w:u w:val="single"/>
              </w:rPr>
              <w:tab/>
            </w:r>
            <w:r w:rsidR="00AC63D8" w:rsidRPr="00EC07D9">
              <w:rPr>
                <w:color w:val="D9D9D9" w:themeColor="background1" w:themeShade="D9"/>
                <w:sz w:val="18"/>
                <w:u w:val="single"/>
              </w:rPr>
              <w:tab/>
            </w:r>
          </w:p>
          <w:p w:rsidR="00EE7A03" w:rsidRDefault="00EE7A03" w:rsidP="00AC63D8">
            <w:pPr>
              <w:tabs>
                <w:tab w:val="clear" w:pos="3261"/>
                <w:tab w:val="clear" w:pos="4820"/>
                <w:tab w:val="left" w:pos="2410"/>
                <w:tab w:val="right" w:pos="5245"/>
              </w:tabs>
              <w:jc w:val="left"/>
              <w:rPr>
                <w:sz w:val="18"/>
              </w:rPr>
            </w:pPr>
            <w:r w:rsidRPr="00EC07D9">
              <w:rPr>
                <w:sz w:val="18"/>
              </w:rPr>
              <w:t>Prénom</w:t>
            </w:r>
            <w:r>
              <w:rPr>
                <w:sz w:val="18"/>
              </w:rPr>
              <w:t>(s)</w:t>
            </w:r>
            <w:r w:rsidRPr="00EC07D9">
              <w:rPr>
                <w:color w:val="FF0000"/>
                <w:sz w:val="18"/>
              </w:rPr>
              <w:t xml:space="preserve"> *</w:t>
            </w:r>
            <w:r w:rsidRPr="00EC07D9">
              <w:rPr>
                <w:sz w:val="18"/>
              </w:rPr>
              <w:t xml:space="preserve"> </w:t>
            </w:r>
            <w:r w:rsidRPr="00EC07D9">
              <w:rPr>
                <w:color w:val="D9D9D9" w:themeColor="background1" w:themeShade="D9"/>
                <w:sz w:val="18"/>
                <w:u w:val="single"/>
              </w:rPr>
              <w:tab/>
            </w:r>
            <w:r w:rsidR="00AC63D8" w:rsidRPr="00EC07D9">
              <w:rPr>
                <w:color w:val="D9D9D9" w:themeColor="background1" w:themeShade="D9"/>
                <w:sz w:val="18"/>
                <w:u w:val="single"/>
              </w:rPr>
              <w:tab/>
            </w:r>
          </w:p>
          <w:p w:rsidR="00AC63D8" w:rsidRPr="004E0AC9" w:rsidRDefault="00AC63D8" w:rsidP="00AC63D8">
            <w:pPr>
              <w:tabs>
                <w:tab w:val="clear" w:pos="3261"/>
                <w:tab w:val="clear" w:pos="4820"/>
                <w:tab w:val="left" w:pos="709"/>
                <w:tab w:val="left" w:pos="2410"/>
                <w:tab w:val="right" w:pos="5245"/>
              </w:tabs>
              <w:jc w:val="left"/>
              <w:rPr>
                <w:sz w:val="18"/>
                <w:u w:val="single"/>
              </w:rPr>
            </w:pPr>
            <w:r>
              <w:rPr>
                <w:sz w:val="18"/>
              </w:rPr>
              <w:t xml:space="preserve">Né(e) le </w:t>
            </w:r>
            <w:r w:rsidRPr="00EC07D9">
              <w:rPr>
                <w:color w:val="FF0000"/>
                <w:sz w:val="18"/>
              </w:rPr>
              <w:t>*</w:t>
            </w:r>
            <w:r w:rsidRPr="00EC07D9">
              <w:rPr>
                <w:sz w:val="18"/>
              </w:rPr>
              <w:t xml:space="preserve"> </w:t>
            </w:r>
            <w:proofErr w:type="gramStart"/>
            <w:r w:rsidRPr="00EC07D9">
              <w:rPr>
                <w:color w:val="D9D9D9" w:themeColor="background1" w:themeShade="D9"/>
                <w:sz w:val="18"/>
                <w:u w:val="single"/>
              </w:rPr>
              <w:tab/>
            </w:r>
            <w:r>
              <w:rPr>
                <w:color w:val="D9D9D9" w:themeColor="background1" w:themeShade="D9"/>
                <w:sz w:val="18"/>
                <w:u w:val="single"/>
              </w:rPr>
              <w:t xml:space="preserve"> </w:t>
            </w:r>
            <w:r>
              <w:rPr>
                <w:sz w:val="18"/>
              </w:rPr>
              <w:t xml:space="preserve"> à</w:t>
            </w:r>
            <w:proofErr w:type="gramEnd"/>
            <w:r>
              <w:rPr>
                <w:sz w:val="18"/>
              </w:rPr>
              <w:t xml:space="preserve"> </w:t>
            </w:r>
            <w:r w:rsidRPr="00EC07D9">
              <w:rPr>
                <w:color w:val="D9D9D9" w:themeColor="background1" w:themeShade="D9"/>
                <w:sz w:val="18"/>
                <w:u w:val="single"/>
              </w:rPr>
              <w:tab/>
            </w:r>
          </w:p>
          <w:p w:rsidR="00EE7A03" w:rsidRPr="00585530" w:rsidRDefault="00EE7A03" w:rsidP="00AC63D8">
            <w:pPr>
              <w:tabs>
                <w:tab w:val="clear" w:pos="3261"/>
                <w:tab w:val="clear" w:pos="4820"/>
                <w:tab w:val="left" w:pos="2410"/>
                <w:tab w:val="right" w:pos="5245"/>
              </w:tabs>
              <w:jc w:val="left"/>
              <w:rPr>
                <w:sz w:val="18"/>
                <w:u w:val="single"/>
              </w:rPr>
            </w:pPr>
            <w:r w:rsidRPr="00EC07D9">
              <w:rPr>
                <w:sz w:val="18"/>
              </w:rPr>
              <w:t>Adresse</w:t>
            </w:r>
            <w:r w:rsidRPr="00EC07D9">
              <w:rPr>
                <w:color w:val="FF0000"/>
                <w:sz w:val="18"/>
              </w:rPr>
              <w:t xml:space="preserve"> *</w:t>
            </w:r>
            <w:r w:rsidRPr="00EC07D9">
              <w:rPr>
                <w:sz w:val="18"/>
              </w:rPr>
              <w:t xml:space="preserve"> </w:t>
            </w:r>
            <w:r w:rsidRPr="00EC07D9">
              <w:rPr>
                <w:color w:val="D9D9D9" w:themeColor="background1" w:themeShade="D9"/>
                <w:sz w:val="18"/>
                <w:u w:val="single"/>
              </w:rPr>
              <w:tab/>
            </w:r>
            <w:r w:rsidR="00AC63D8" w:rsidRPr="00EC07D9">
              <w:rPr>
                <w:color w:val="D9D9D9" w:themeColor="background1" w:themeShade="D9"/>
                <w:sz w:val="18"/>
                <w:u w:val="single"/>
              </w:rPr>
              <w:tab/>
            </w:r>
          </w:p>
          <w:p w:rsidR="004E0AC9" w:rsidRDefault="004E0AC9" w:rsidP="00AC63D8">
            <w:pPr>
              <w:tabs>
                <w:tab w:val="clear" w:pos="3261"/>
                <w:tab w:val="clear" w:pos="4820"/>
                <w:tab w:val="left" w:pos="709"/>
                <w:tab w:val="left" w:pos="2410"/>
                <w:tab w:val="right" w:pos="5245"/>
              </w:tabs>
              <w:jc w:val="left"/>
              <w:rPr>
                <w:sz w:val="18"/>
              </w:rPr>
            </w:pPr>
            <w:r w:rsidRPr="00C24FE4">
              <w:rPr>
                <w:b/>
                <w:color w:val="D9D9D9" w:themeColor="background1" w:themeShade="D9"/>
                <w:sz w:val="18"/>
              </w:rPr>
              <w:tab/>
            </w:r>
            <w:r>
              <w:rPr>
                <w:b/>
                <w:color w:val="D9D9D9" w:themeColor="background1" w:themeShade="D9"/>
                <w:sz w:val="18"/>
              </w:rPr>
              <w:t xml:space="preserve">  </w:t>
            </w:r>
            <w:r w:rsidRPr="00EC07D9">
              <w:rPr>
                <w:color w:val="D9D9D9" w:themeColor="background1" w:themeShade="D9"/>
                <w:sz w:val="18"/>
                <w:u w:val="single"/>
              </w:rPr>
              <w:tab/>
            </w:r>
            <w:r w:rsidR="00AC63D8" w:rsidRPr="00EC07D9">
              <w:rPr>
                <w:color w:val="D9D9D9" w:themeColor="background1" w:themeShade="D9"/>
                <w:sz w:val="18"/>
                <w:u w:val="single"/>
              </w:rPr>
              <w:tab/>
            </w:r>
          </w:p>
          <w:p w:rsidR="004E0AC9" w:rsidRDefault="00EE7A03" w:rsidP="00AC63D8">
            <w:pPr>
              <w:tabs>
                <w:tab w:val="clear" w:pos="3261"/>
                <w:tab w:val="clear" w:pos="4820"/>
                <w:tab w:val="left" w:pos="2410"/>
                <w:tab w:val="right" w:pos="5245"/>
              </w:tabs>
              <w:jc w:val="left"/>
              <w:rPr>
                <w:sz w:val="18"/>
              </w:rPr>
            </w:pPr>
            <w:r>
              <w:rPr>
                <w:sz w:val="18"/>
              </w:rPr>
              <w:t>Code Postal</w:t>
            </w:r>
            <w:r w:rsidRPr="00EC07D9">
              <w:rPr>
                <w:color w:val="FF0000"/>
                <w:sz w:val="18"/>
              </w:rPr>
              <w:t xml:space="preserve"> *</w:t>
            </w:r>
            <w:r w:rsidRPr="00EC07D9">
              <w:rPr>
                <w:sz w:val="18"/>
              </w:rPr>
              <w:t xml:space="preserve"> </w:t>
            </w:r>
            <w:r w:rsidRPr="00EC07D9">
              <w:rPr>
                <w:color w:val="D9D9D9" w:themeColor="background1" w:themeShade="D9"/>
                <w:sz w:val="18"/>
                <w:u w:val="single"/>
              </w:rPr>
              <w:tab/>
            </w:r>
            <w:r w:rsidRPr="00EC07D9">
              <w:rPr>
                <w:sz w:val="18"/>
              </w:rPr>
              <w:t xml:space="preserve"> Ville</w:t>
            </w:r>
            <w:r w:rsidRPr="00EC07D9">
              <w:rPr>
                <w:color w:val="FF0000"/>
                <w:sz w:val="18"/>
              </w:rPr>
              <w:t xml:space="preserve"> *</w:t>
            </w:r>
            <w:r w:rsidRPr="00EC07D9">
              <w:rPr>
                <w:sz w:val="18"/>
              </w:rPr>
              <w:t xml:space="preserve"> </w:t>
            </w:r>
            <w:r w:rsidRPr="00EC07D9">
              <w:rPr>
                <w:color w:val="D9D9D9" w:themeColor="background1" w:themeShade="D9"/>
                <w:sz w:val="18"/>
                <w:u w:val="single"/>
              </w:rPr>
              <w:tab/>
            </w:r>
          </w:p>
          <w:p w:rsidR="004E0AC9" w:rsidRDefault="00EE7A03" w:rsidP="00AC63D8">
            <w:pPr>
              <w:tabs>
                <w:tab w:val="clear" w:pos="3261"/>
                <w:tab w:val="clear" w:pos="4820"/>
                <w:tab w:val="left" w:pos="2410"/>
                <w:tab w:val="right" w:pos="5245"/>
              </w:tabs>
              <w:jc w:val="left"/>
              <w:rPr>
                <w:sz w:val="18"/>
              </w:rPr>
            </w:pPr>
            <w:r w:rsidRPr="00EC07D9">
              <w:rPr>
                <w:sz w:val="18"/>
              </w:rPr>
              <w:t>Téléphone</w:t>
            </w:r>
            <w:r>
              <w:rPr>
                <w:sz w:val="18"/>
              </w:rPr>
              <w:t>(s)</w:t>
            </w:r>
            <w:r w:rsidR="004E0AC9">
              <w:rPr>
                <w:sz w:val="18"/>
              </w:rPr>
              <w:t xml:space="preserve"> </w:t>
            </w:r>
            <w:r w:rsidRPr="00EC07D9">
              <w:rPr>
                <w:color w:val="D9D9D9" w:themeColor="background1" w:themeShade="D9"/>
                <w:sz w:val="18"/>
                <w:u w:val="single"/>
              </w:rPr>
              <w:tab/>
            </w:r>
            <w:r w:rsidR="00AC63D8" w:rsidRPr="00EC07D9">
              <w:rPr>
                <w:color w:val="D9D9D9" w:themeColor="background1" w:themeShade="D9"/>
                <w:sz w:val="18"/>
                <w:u w:val="single"/>
              </w:rPr>
              <w:tab/>
            </w:r>
          </w:p>
          <w:p w:rsidR="004E0AC9" w:rsidRDefault="00EE7A03" w:rsidP="00AC63D8">
            <w:pPr>
              <w:tabs>
                <w:tab w:val="clear" w:pos="3261"/>
                <w:tab w:val="clear" w:pos="4820"/>
                <w:tab w:val="left" w:pos="2410"/>
                <w:tab w:val="right" w:pos="5245"/>
              </w:tabs>
              <w:jc w:val="left"/>
              <w:rPr>
                <w:sz w:val="18"/>
              </w:rPr>
            </w:pPr>
            <w:r w:rsidRPr="00EC07D9">
              <w:rPr>
                <w:sz w:val="18"/>
              </w:rPr>
              <w:t xml:space="preserve">Email </w:t>
            </w:r>
            <w:r w:rsidRPr="00EC07D9">
              <w:rPr>
                <w:color w:val="D9D9D9" w:themeColor="background1" w:themeShade="D9"/>
                <w:sz w:val="18"/>
                <w:u w:val="single"/>
              </w:rPr>
              <w:tab/>
            </w:r>
            <w:r w:rsidR="00AC63D8" w:rsidRPr="00EC07D9">
              <w:rPr>
                <w:color w:val="D9D9D9" w:themeColor="background1" w:themeShade="D9"/>
                <w:sz w:val="18"/>
                <w:u w:val="single"/>
              </w:rPr>
              <w:tab/>
            </w:r>
          </w:p>
          <w:p w:rsidR="004E0AC9" w:rsidRDefault="00EE7A03" w:rsidP="00AC63D8">
            <w:pPr>
              <w:tabs>
                <w:tab w:val="clear" w:pos="3261"/>
                <w:tab w:val="clear" w:pos="4820"/>
                <w:tab w:val="left" w:pos="2410"/>
                <w:tab w:val="right" w:pos="5245"/>
              </w:tabs>
              <w:jc w:val="left"/>
              <w:rPr>
                <w:sz w:val="18"/>
              </w:rPr>
            </w:pPr>
            <w:r>
              <w:rPr>
                <w:sz w:val="18"/>
              </w:rPr>
              <w:t>Pays</w:t>
            </w:r>
            <w:r w:rsidRPr="00EC07D9">
              <w:rPr>
                <w:color w:val="FF0000"/>
                <w:sz w:val="18"/>
              </w:rPr>
              <w:t xml:space="preserve"> *</w:t>
            </w:r>
            <w:r w:rsidRPr="00EC07D9">
              <w:rPr>
                <w:sz w:val="18"/>
              </w:rPr>
              <w:t xml:space="preserve"> </w:t>
            </w:r>
            <w:r w:rsidRPr="00EC07D9">
              <w:rPr>
                <w:color w:val="D9D9D9" w:themeColor="background1" w:themeShade="D9"/>
                <w:sz w:val="18"/>
                <w:u w:val="single"/>
              </w:rPr>
              <w:tab/>
            </w:r>
            <w:r>
              <w:rPr>
                <w:sz w:val="18"/>
              </w:rPr>
              <w:t>Nationalité</w:t>
            </w:r>
            <w:r w:rsidRPr="00EC07D9">
              <w:rPr>
                <w:color w:val="FF0000"/>
                <w:sz w:val="18"/>
              </w:rPr>
              <w:t xml:space="preserve"> *</w:t>
            </w:r>
            <w:r w:rsidRPr="00EC07D9">
              <w:rPr>
                <w:color w:val="D9D9D9" w:themeColor="background1" w:themeShade="D9"/>
                <w:sz w:val="18"/>
                <w:u w:val="single"/>
              </w:rPr>
              <w:tab/>
            </w:r>
          </w:p>
          <w:p w:rsidR="00EE7A03" w:rsidRPr="00EC07D9" w:rsidRDefault="00EE7A03" w:rsidP="00EE7A03">
            <w:pPr>
              <w:pStyle w:val="Titre1"/>
            </w:pPr>
            <w:r w:rsidRPr="00EC07D9">
              <w:t>Prévenir en cas d’accident</w:t>
            </w:r>
          </w:p>
          <w:p w:rsidR="00EE7A03" w:rsidRPr="004E0AC9" w:rsidRDefault="00EE7A03" w:rsidP="00C24FE4">
            <w:pPr>
              <w:tabs>
                <w:tab w:val="clear" w:pos="3261"/>
                <w:tab w:val="clear" w:pos="4820"/>
                <w:tab w:val="left" w:pos="5103"/>
              </w:tabs>
              <w:rPr>
                <w:sz w:val="18"/>
                <w:u w:val="single"/>
              </w:rPr>
            </w:pPr>
            <w:r w:rsidRPr="00EC07D9">
              <w:rPr>
                <w:sz w:val="18"/>
              </w:rPr>
              <w:t>Nom</w:t>
            </w:r>
            <w:r>
              <w:rPr>
                <w:sz w:val="18"/>
              </w:rPr>
              <w:t xml:space="preserve"> - Prénom</w:t>
            </w:r>
            <w:r w:rsidRPr="00EC07D9">
              <w:rPr>
                <w:color w:val="FF0000"/>
                <w:sz w:val="18"/>
              </w:rPr>
              <w:t xml:space="preserve"> *</w:t>
            </w:r>
            <w:r w:rsidRPr="00EC07D9">
              <w:rPr>
                <w:sz w:val="18"/>
              </w:rPr>
              <w:t xml:space="preserve"> </w:t>
            </w:r>
            <w:r w:rsidRPr="00EC07D9">
              <w:rPr>
                <w:color w:val="D9D9D9" w:themeColor="background1" w:themeShade="D9"/>
                <w:sz w:val="18"/>
                <w:u w:val="single"/>
              </w:rPr>
              <w:tab/>
            </w:r>
          </w:p>
          <w:p w:rsidR="00EE7A03" w:rsidRPr="00EC07D9" w:rsidRDefault="00EE7A03" w:rsidP="00C24FE4">
            <w:pPr>
              <w:tabs>
                <w:tab w:val="clear" w:pos="3261"/>
                <w:tab w:val="clear" w:pos="4820"/>
                <w:tab w:val="left" w:pos="5103"/>
              </w:tabs>
              <w:rPr>
                <w:sz w:val="18"/>
              </w:rPr>
            </w:pPr>
            <w:r w:rsidRPr="00EC07D9">
              <w:rPr>
                <w:sz w:val="18"/>
              </w:rPr>
              <w:t>Téléphone</w:t>
            </w:r>
            <w:r w:rsidR="000B6E56">
              <w:rPr>
                <w:sz w:val="18"/>
              </w:rPr>
              <w:t>(s)</w:t>
            </w:r>
            <w:r w:rsidRPr="00EC07D9">
              <w:rPr>
                <w:color w:val="FF0000"/>
                <w:sz w:val="18"/>
              </w:rPr>
              <w:t xml:space="preserve"> *</w:t>
            </w:r>
            <w:r w:rsidRPr="00EC07D9">
              <w:rPr>
                <w:sz w:val="18"/>
              </w:rPr>
              <w:t xml:space="preserve"> </w:t>
            </w:r>
            <w:r w:rsidR="004E0AC9">
              <w:rPr>
                <w:sz w:val="18"/>
              </w:rPr>
              <w:t xml:space="preserve">  </w:t>
            </w:r>
            <w:r w:rsidRPr="00EC07D9">
              <w:rPr>
                <w:color w:val="D9D9D9" w:themeColor="background1" w:themeShade="D9"/>
                <w:sz w:val="18"/>
                <w:u w:val="single"/>
              </w:rPr>
              <w:tab/>
            </w:r>
          </w:p>
          <w:p w:rsidR="00EE7A03" w:rsidRPr="00EC07D9" w:rsidRDefault="00EE7A03" w:rsidP="00EE7A03">
            <w:pPr>
              <w:pStyle w:val="Titre1"/>
            </w:pPr>
            <w:r w:rsidRPr="00EC07D9">
              <w:t>Médical</w:t>
            </w:r>
          </w:p>
          <w:p w:rsidR="00EE7A03" w:rsidRPr="004E0AC9" w:rsidRDefault="00EE7A03" w:rsidP="00493DE1">
            <w:pPr>
              <w:tabs>
                <w:tab w:val="clear" w:pos="3261"/>
                <w:tab w:val="clear" w:pos="4820"/>
                <w:tab w:val="left" w:pos="2410"/>
                <w:tab w:val="left" w:pos="5278"/>
              </w:tabs>
              <w:rPr>
                <w:sz w:val="18"/>
                <w:u w:val="single"/>
              </w:rPr>
            </w:pPr>
            <w:r w:rsidRPr="00EC07D9">
              <w:rPr>
                <w:sz w:val="18"/>
              </w:rPr>
              <w:t>Date de visite</w:t>
            </w:r>
            <w:r w:rsidRPr="00EC07D9">
              <w:rPr>
                <w:color w:val="FF0000"/>
                <w:sz w:val="18"/>
              </w:rPr>
              <w:t xml:space="preserve"> *</w:t>
            </w:r>
            <w:r w:rsidRPr="00EC07D9">
              <w:rPr>
                <w:sz w:val="18"/>
              </w:rPr>
              <w:t xml:space="preserve"> </w:t>
            </w:r>
            <w:r w:rsidRPr="00EC07D9">
              <w:rPr>
                <w:color w:val="D9D9D9" w:themeColor="background1" w:themeShade="D9"/>
                <w:sz w:val="18"/>
                <w:u w:val="single"/>
              </w:rPr>
              <w:tab/>
            </w:r>
            <w:r>
              <w:rPr>
                <w:sz w:val="18"/>
              </w:rPr>
              <w:t>M</w:t>
            </w:r>
            <w:r w:rsidRPr="00EC07D9">
              <w:rPr>
                <w:sz w:val="18"/>
              </w:rPr>
              <w:t xml:space="preserve">édecin </w:t>
            </w:r>
            <w:r w:rsidRPr="00EC07D9">
              <w:rPr>
                <w:color w:val="D9D9D9" w:themeColor="background1" w:themeShade="D9"/>
                <w:sz w:val="18"/>
                <w:u w:val="single"/>
              </w:rPr>
              <w:tab/>
            </w:r>
          </w:p>
          <w:p w:rsidR="00EE7A03" w:rsidRPr="003F7766" w:rsidRDefault="00EE7A03" w:rsidP="00493DE1">
            <w:pPr>
              <w:tabs>
                <w:tab w:val="clear" w:pos="3261"/>
                <w:tab w:val="clear" w:pos="4820"/>
                <w:tab w:val="left" w:pos="2410"/>
                <w:tab w:val="left" w:pos="5278"/>
              </w:tabs>
              <w:rPr>
                <w:sz w:val="18"/>
              </w:rPr>
            </w:pPr>
            <w:r w:rsidRPr="00EC07D9">
              <w:rPr>
                <w:sz w:val="18"/>
              </w:rPr>
              <w:t>Poids (kg)</w:t>
            </w:r>
            <w:r w:rsidRPr="00EC07D9">
              <w:rPr>
                <w:color w:val="FF0000"/>
                <w:sz w:val="18"/>
              </w:rPr>
              <w:t xml:space="preserve"> </w:t>
            </w:r>
            <w:proofErr w:type="gramStart"/>
            <w:r w:rsidRPr="00EC07D9">
              <w:rPr>
                <w:color w:val="FF0000"/>
                <w:sz w:val="18"/>
              </w:rPr>
              <w:t>*</w:t>
            </w:r>
            <w:r w:rsidRPr="003F7766">
              <w:rPr>
                <w:sz w:val="18"/>
              </w:rPr>
              <w:t xml:space="preserve"> </w:t>
            </w:r>
            <w:r w:rsidRPr="00EC07D9">
              <w:rPr>
                <w:sz w:val="18"/>
              </w:rPr>
              <w:t xml:space="preserve"> </w:t>
            </w:r>
            <w:r w:rsidRPr="00EC07D9">
              <w:rPr>
                <w:color w:val="D9D9D9" w:themeColor="background1" w:themeShade="D9"/>
                <w:sz w:val="18"/>
                <w:u w:val="single"/>
              </w:rPr>
              <w:tab/>
            </w:r>
            <w:proofErr w:type="gramEnd"/>
            <w:r w:rsidRPr="00EC07D9">
              <w:rPr>
                <w:sz w:val="18"/>
              </w:rPr>
              <w:t>Taille (cm)</w:t>
            </w:r>
            <w:r w:rsidRPr="00EC07D9">
              <w:rPr>
                <w:color w:val="FF0000"/>
                <w:sz w:val="18"/>
              </w:rPr>
              <w:t xml:space="preserve"> *</w:t>
            </w:r>
            <w:r w:rsidRPr="00EC07D9">
              <w:rPr>
                <w:sz w:val="18"/>
              </w:rPr>
              <w:t xml:space="preserve">  </w:t>
            </w:r>
            <w:r w:rsidRPr="00EC07D9">
              <w:rPr>
                <w:color w:val="D9D9D9" w:themeColor="background1" w:themeShade="D9"/>
                <w:sz w:val="18"/>
                <w:u w:val="single"/>
              </w:rPr>
              <w:tab/>
            </w:r>
          </w:p>
          <w:p w:rsidR="00EE7A03" w:rsidRPr="00EC07D9" w:rsidRDefault="00EE7A03" w:rsidP="00EE7A03">
            <w:pPr>
              <w:pStyle w:val="Titre1"/>
            </w:pPr>
            <w:r w:rsidRPr="00EC07D9">
              <w:t>Bénéficiaire en cas de décès</w:t>
            </w:r>
          </w:p>
          <w:p w:rsidR="004E0AC9" w:rsidRPr="004E0AC9" w:rsidRDefault="00EE7A03" w:rsidP="000C3256">
            <w:pPr>
              <w:tabs>
                <w:tab w:val="clear" w:pos="3261"/>
                <w:tab w:val="clear" w:pos="4820"/>
                <w:tab w:val="left" w:pos="5279"/>
              </w:tabs>
              <w:rPr>
                <w:sz w:val="18"/>
                <w:u w:val="single"/>
              </w:rPr>
            </w:pPr>
            <w:r w:rsidRPr="00EC07D9">
              <w:rPr>
                <w:sz w:val="18"/>
              </w:rPr>
              <w:t>Nom</w:t>
            </w:r>
            <w:r w:rsidR="000C3256">
              <w:rPr>
                <w:sz w:val="18"/>
              </w:rPr>
              <w:t xml:space="preserve"> / Prénom</w:t>
            </w:r>
            <w:r w:rsidRPr="00EC07D9">
              <w:rPr>
                <w:color w:val="FF0000"/>
                <w:sz w:val="18"/>
              </w:rPr>
              <w:t xml:space="preserve"> *</w:t>
            </w:r>
            <w:r w:rsidRPr="00EC07D9">
              <w:rPr>
                <w:sz w:val="18"/>
              </w:rPr>
              <w:t xml:space="preserve">  </w:t>
            </w:r>
            <w:r w:rsidR="0060088E">
              <w:rPr>
                <w:sz w:val="18"/>
              </w:rPr>
              <w:t xml:space="preserve">   </w:t>
            </w:r>
            <w:r w:rsidRPr="00EC07D9">
              <w:rPr>
                <w:color w:val="D9D9D9" w:themeColor="background1" w:themeShade="D9"/>
                <w:sz w:val="18"/>
                <w:u w:val="single"/>
              </w:rPr>
              <w:tab/>
            </w:r>
          </w:p>
          <w:p w:rsidR="00EE7A03" w:rsidRPr="00EC07D9" w:rsidRDefault="00EE7A03" w:rsidP="000C3256">
            <w:pPr>
              <w:tabs>
                <w:tab w:val="clear" w:pos="3261"/>
                <w:tab w:val="clear" w:pos="4820"/>
                <w:tab w:val="left" w:pos="5279"/>
              </w:tabs>
              <w:rPr>
                <w:color w:val="D9D9D9" w:themeColor="background1" w:themeShade="D9"/>
                <w:sz w:val="18"/>
                <w:u w:val="single"/>
              </w:rPr>
            </w:pPr>
            <w:r w:rsidRPr="00EC07D9">
              <w:rPr>
                <w:sz w:val="18"/>
              </w:rPr>
              <w:t xml:space="preserve">Date </w:t>
            </w:r>
            <w:r w:rsidR="0060088E">
              <w:rPr>
                <w:sz w:val="18"/>
              </w:rPr>
              <w:t xml:space="preserve">de </w:t>
            </w:r>
            <w:r w:rsidRPr="00EC07D9">
              <w:rPr>
                <w:sz w:val="18"/>
              </w:rPr>
              <w:t>naiss</w:t>
            </w:r>
            <w:r>
              <w:rPr>
                <w:sz w:val="18"/>
              </w:rPr>
              <w:t>ance</w:t>
            </w:r>
            <w:r w:rsidR="000C3256">
              <w:rPr>
                <w:sz w:val="18"/>
              </w:rPr>
              <w:t xml:space="preserve"> </w:t>
            </w:r>
            <w:r w:rsidRPr="00EC07D9">
              <w:rPr>
                <w:color w:val="D9D9D9" w:themeColor="background1" w:themeShade="D9"/>
                <w:sz w:val="18"/>
                <w:u w:val="single"/>
              </w:rPr>
              <w:tab/>
            </w:r>
          </w:p>
        </w:tc>
        <w:tc>
          <w:tcPr>
            <w:tcW w:w="5493" w:type="dxa"/>
            <w:tcBorders>
              <w:left w:val="single" w:sz="4" w:space="0" w:color="0070C0"/>
            </w:tcBorders>
          </w:tcPr>
          <w:p w:rsidR="00EE7A03" w:rsidRPr="003F7766" w:rsidRDefault="00EE7A03" w:rsidP="00EE7A03">
            <w:pPr>
              <w:shd w:val="clear" w:color="auto" w:fill="EAF1DD" w:themeFill="accent3" w:themeFillTint="33"/>
              <w:tabs>
                <w:tab w:val="clear" w:pos="3261"/>
                <w:tab w:val="clear" w:pos="4820"/>
                <w:tab w:val="clear" w:pos="10490"/>
                <w:tab w:val="left" w:pos="1735"/>
                <w:tab w:val="right" w:pos="5278"/>
              </w:tabs>
              <w:rPr>
                <w:sz w:val="8"/>
              </w:rPr>
            </w:pPr>
            <w:r w:rsidRPr="003F7766">
              <w:rPr>
                <w:rStyle w:val="Titre1Car"/>
              </w:rPr>
              <w:t>Licence FFP</w:t>
            </w:r>
            <w:r w:rsidRPr="003F7766">
              <w:rPr>
                <w:sz w:val="18"/>
              </w:rPr>
              <w:t xml:space="preserve"> </w:t>
            </w:r>
            <w:r w:rsidRPr="003F7766">
              <w:rPr>
                <w:sz w:val="18"/>
              </w:rPr>
              <w:tab/>
            </w:r>
            <w:r w:rsidRPr="003F7766">
              <w:rPr>
                <w:b/>
                <w:sz w:val="18"/>
              </w:rPr>
              <w:t>N</w:t>
            </w:r>
            <w:r>
              <w:rPr>
                <w:b/>
                <w:sz w:val="18"/>
              </w:rPr>
              <w:t>°</w:t>
            </w:r>
            <w:r w:rsidRPr="003F7766">
              <w:rPr>
                <w:b/>
                <w:sz w:val="18"/>
              </w:rPr>
              <w:t xml:space="preserve"> de licence</w:t>
            </w:r>
            <w:r w:rsidRPr="003F7766">
              <w:rPr>
                <w:sz w:val="18"/>
              </w:rPr>
              <w:t xml:space="preserve"> </w:t>
            </w:r>
            <w:r w:rsidRPr="003F7766">
              <w:rPr>
                <w:color w:val="FF0000"/>
                <w:sz w:val="18"/>
              </w:rPr>
              <w:t xml:space="preserve">* </w:t>
            </w:r>
            <w:r w:rsidRPr="003F7766">
              <w:rPr>
                <w:color w:val="D9D9D9" w:themeColor="background1" w:themeShade="D9"/>
                <w:sz w:val="18"/>
                <w:u w:val="single"/>
              </w:rPr>
              <w:tab/>
            </w:r>
            <w:r w:rsidRPr="00AC63D8">
              <w:rPr>
                <w:sz w:val="16"/>
              </w:rPr>
              <w:t xml:space="preserve"> (si déjà </w:t>
            </w:r>
            <w:r w:rsidR="00C01327" w:rsidRPr="00AC63D8">
              <w:rPr>
                <w:sz w:val="16"/>
              </w:rPr>
              <w:t>licencié</w:t>
            </w:r>
            <w:r w:rsidRPr="00AC63D8">
              <w:rPr>
                <w:sz w:val="16"/>
              </w:rPr>
              <w:t>)</w:t>
            </w:r>
          </w:p>
          <w:p w:rsidR="00EE7A03" w:rsidRPr="009B43D4" w:rsidRDefault="00EE7A03" w:rsidP="003F7766">
            <w:pPr>
              <w:rPr>
                <w:sz w:val="14"/>
              </w:rPr>
            </w:pPr>
            <w:r w:rsidRPr="00EC07D9">
              <w:rPr>
                <w:b/>
                <w:sz w:val="18"/>
              </w:rPr>
              <w:t xml:space="preserve">Structure </w:t>
            </w:r>
            <w:r w:rsidRPr="00EC07D9">
              <w:rPr>
                <w:b/>
                <w:color w:val="FF0000"/>
                <w:sz w:val="18"/>
              </w:rPr>
              <w:t>*</w:t>
            </w:r>
            <w:r>
              <w:rPr>
                <w:b/>
                <w:color w:val="FF0000"/>
                <w:sz w:val="18"/>
              </w:rPr>
              <w:t xml:space="preserve"> </w:t>
            </w:r>
            <w:r w:rsidRPr="00AC63D8">
              <w:rPr>
                <w:sz w:val="16"/>
              </w:rPr>
              <w:t>L’EICEPS est conventionnée avec le PCAN et le PSC. A défaut de choix, l’EICEPS réparti les nouveaux adhérents alternativement sur ces deux clubs</w:t>
            </w:r>
            <w:r w:rsidR="005C45F9" w:rsidRPr="00AC63D8">
              <w:rPr>
                <w:sz w:val="16"/>
              </w:rPr>
              <w:t>.</w:t>
            </w:r>
          </w:p>
          <w:p w:rsidR="00EE7A03" w:rsidRPr="0057720C" w:rsidRDefault="00EE7A03" w:rsidP="00BC50BC">
            <w:pPr>
              <w:tabs>
                <w:tab w:val="clear" w:pos="4820"/>
                <w:tab w:val="clear" w:pos="10490"/>
                <w:tab w:val="left" w:pos="1735"/>
                <w:tab w:val="left" w:pos="4962"/>
                <w:tab w:val="left" w:pos="7371"/>
                <w:tab w:val="left" w:pos="8505"/>
                <w:tab w:val="right" w:pos="10773"/>
              </w:tabs>
              <w:jc w:val="left"/>
              <w:rPr>
                <w:sz w:val="16"/>
              </w:rPr>
            </w:pPr>
            <w:r w:rsidRPr="00EC07D9">
              <w:rPr>
                <w:sz w:val="18"/>
              </w:rPr>
              <w:sym w:font="Wingdings" w:char="F0A8"/>
            </w:r>
            <w:r w:rsidRPr="00EC07D9">
              <w:rPr>
                <w:sz w:val="18"/>
              </w:rPr>
              <w:t xml:space="preserve"> EICEPS</w:t>
            </w:r>
            <w:r w:rsidR="00BC50BC" w:rsidRPr="00BC50BC">
              <w:rPr>
                <w:color w:val="D9D9D9" w:themeColor="background1" w:themeShade="D9"/>
                <w:sz w:val="18"/>
              </w:rPr>
              <w:tab/>
            </w:r>
            <w:r w:rsidRPr="00EC07D9">
              <w:rPr>
                <w:sz w:val="18"/>
              </w:rPr>
              <w:t xml:space="preserve">– n°6020 </w:t>
            </w:r>
            <w:r w:rsidRPr="004E0AC9">
              <w:rPr>
                <w:b/>
                <w:sz w:val="14"/>
                <w:highlight w:val="yellow"/>
              </w:rPr>
              <w:t>(</w:t>
            </w:r>
            <w:r w:rsidR="00F22BDC">
              <w:rPr>
                <w:b/>
                <w:sz w:val="14"/>
                <w:highlight w:val="yellow"/>
              </w:rPr>
              <w:t xml:space="preserve">initiations et stages </w:t>
            </w:r>
            <w:r w:rsidRPr="004E0AC9">
              <w:rPr>
                <w:b/>
                <w:sz w:val="14"/>
                <w:highlight w:val="yellow"/>
              </w:rPr>
              <w:t>uniquement)</w:t>
            </w:r>
            <w:r w:rsidRPr="0057720C">
              <w:rPr>
                <w:sz w:val="18"/>
              </w:rPr>
              <w:t xml:space="preserve"> </w:t>
            </w:r>
            <w:r>
              <w:rPr>
                <w:sz w:val="18"/>
              </w:rPr>
              <w:br/>
            </w:r>
            <w:r w:rsidRPr="00EC07D9">
              <w:rPr>
                <w:sz w:val="18"/>
              </w:rPr>
              <w:sym w:font="Wingdings" w:char="F0A8"/>
            </w:r>
            <w:r w:rsidR="00BC50BC">
              <w:rPr>
                <w:sz w:val="18"/>
              </w:rPr>
              <w:t xml:space="preserve"> PCAN (Noyon)</w:t>
            </w:r>
            <w:r w:rsidR="00BC50BC" w:rsidRPr="00EC07D9">
              <w:rPr>
                <w:color w:val="D9D9D9" w:themeColor="background1" w:themeShade="D9"/>
                <w:sz w:val="18"/>
                <w:u w:val="single"/>
              </w:rPr>
              <w:t xml:space="preserve"> </w:t>
            </w:r>
            <w:r w:rsidR="00BC50BC" w:rsidRPr="00BC50BC">
              <w:rPr>
                <w:color w:val="D9D9D9" w:themeColor="background1" w:themeShade="D9"/>
                <w:sz w:val="18"/>
              </w:rPr>
              <w:tab/>
            </w:r>
            <w:r w:rsidRPr="00EC07D9">
              <w:rPr>
                <w:sz w:val="18"/>
              </w:rPr>
              <w:t>– n°60</w:t>
            </w:r>
            <w:r w:rsidR="005C45F9">
              <w:rPr>
                <w:sz w:val="18"/>
              </w:rPr>
              <w:t>1</w:t>
            </w:r>
            <w:r w:rsidRPr="00EC07D9">
              <w:rPr>
                <w:sz w:val="18"/>
              </w:rPr>
              <w:t>9</w:t>
            </w:r>
            <w:r w:rsidR="000E03BA">
              <w:rPr>
                <w:sz w:val="18"/>
              </w:rPr>
              <w:t xml:space="preserve"> </w:t>
            </w:r>
            <w:r w:rsidR="000E03BA" w:rsidRPr="00EC07D9">
              <w:rPr>
                <w:sz w:val="18"/>
              </w:rPr>
              <w:t>–</w:t>
            </w:r>
            <w:r w:rsidR="000E03BA">
              <w:rPr>
                <w:sz w:val="18"/>
              </w:rPr>
              <w:t xml:space="preserve"> </w:t>
            </w:r>
            <w:hyperlink r:id="rId8" w:history="1">
              <w:r w:rsidR="001E503B" w:rsidRPr="001E503B">
                <w:rPr>
                  <w:rStyle w:val="Lienhypertexte"/>
                  <w:color w:val="000000" w:themeColor="text1"/>
                  <w:sz w:val="14"/>
                  <w:u w:val="none"/>
                </w:rPr>
                <w:t>contact@pcan.fr</w:t>
              </w:r>
            </w:hyperlink>
            <w:r>
              <w:rPr>
                <w:sz w:val="18"/>
              </w:rPr>
              <w:br/>
            </w:r>
            <w:r w:rsidRPr="00EC07D9">
              <w:rPr>
                <w:sz w:val="18"/>
              </w:rPr>
              <w:sym w:font="Wingdings" w:char="F0A8"/>
            </w:r>
            <w:r w:rsidRPr="00EC07D9">
              <w:rPr>
                <w:sz w:val="18"/>
              </w:rPr>
              <w:t xml:space="preserve"> PSC (Compiègne)</w:t>
            </w:r>
            <w:r w:rsidR="00BC50BC" w:rsidRPr="00EC07D9">
              <w:rPr>
                <w:color w:val="D9D9D9" w:themeColor="background1" w:themeShade="D9"/>
                <w:sz w:val="18"/>
                <w:u w:val="single"/>
              </w:rPr>
              <w:t xml:space="preserve"> </w:t>
            </w:r>
            <w:r w:rsidR="00BC50BC" w:rsidRPr="00BC50BC">
              <w:rPr>
                <w:color w:val="D9D9D9" w:themeColor="background1" w:themeShade="D9"/>
                <w:sz w:val="18"/>
              </w:rPr>
              <w:tab/>
            </w:r>
            <w:r w:rsidRPr="00EC07D9">
              <w:rPr>
                <w:sz w:val="18"/>
              </w:rPr>
              <w:t>– n°60</w:t>
            </w:r>
            <w:r w:rsidR="005C45F9">
              <w:rPr>
                <w:sz w:val="18"/>
              </w:rPr>
              <w:t>1</w:t>
            </w:r>
            <w:r w:rsidRPr="00EC07D9">
              <w:rPr>
                <w:sz w:val="18"/>
              </w:rPr>
              <w:t>6</w:t>
            </w:r>
            <w:r w:rsidR="000E03BA">
              <w:rPr>
                <w:sz w:val="18"/>
              </w:rPr>
              <w:t xml:space="preserve"> </w:t>
            </w:r>
            <w:r w:rsidR="000E03BA" w:rsidRPr="00EC07D9">
              <w:rPr>
                <w:sz w:val="18"/>
              </w:rPr>
              <w:t>–</w:t>
            </w:r>
            <w:r w:rsidR="000E03BA">
              <w:rPr>
                <w:sz w:val="18"/>
              </w:rPr>
              <w:t xml:space="preserve"> </w:t>
            </w:r>
            <w:hyperlink r:id="rId9" w:history="1">
              <w:r w:rsidR="0065514B" w:rsidRPr="00482D86">
                <w:rPr>
                  <w:rStyle w:val="Lienhypertexte"/>
                  <w:color w:val="auto"/>
                  <w:sz w:val="14"/>
                  <w:u w:val="none"/>
                </w:rPr>
                <w:t>coltatfamily@sfr.fr</w:t>
              </w:r>
            </w:hyperlink>
            <w:r w:rsidRPr="00EC07D9">
              <w:rPr>
                <w:sz w:val="18"/>
              </w:rPr>
              <w:br/>
            </w:r>
            <w:r w:rsidRPr="00EC07D9">
              <w:rPr>
                <w:sz w:val="18"/>
              </w:rPr>
              <w:sym w:font="Wingdings" w:char="F0A8"/>
            </w:r>
            <w:r w:rsidRPr="00EC07D9">
              <w:rPr>
                <w:sz w:val="18"/>
              </w:rPr>
              <w:t xml:space="preserve"> Autre : </w:t>
            </w:r>
            <w:r w:rsidRPr="00EC07D9">
              <w:rPr>
                <w:color w:val="D9D9D9" w:themeColor="background1" w:themeShade="D9"/>
                <w:sz w:val="18"/>
                <w:u w:val="single"/>
              </w:rPr>
              <w:tab/>
            </w:r>
            <w:proofErr w:type="gramStart"/>
            <w:r w:rsidR="00BC50BC" w:rsidRPr="00EC07D9">
              <w:rPr>
                <w:color w:val="D9D9D9" w:themeColor="background1" w:themeShade="D9"/>
                <w:sz w:val="18"/>
                <w:u w:val="single"/>
              </w:rPr>
              <w:tab/>
            </w:r>
            <w:r w:rsidRPr="00EC07D9">
              <w:rPr>
                <w:color w:val="D9D9D9" w:themeColor="background1" w:themeShade="D9"/>
                <w:sz w:val="18"/>
                <w:u w:val="single"/>
              </w:rPr>
              <w:t xml:space="preserve"> </w:t>
            </w:r>
            <w:r w:rsidRPr="00EC07D9">
              <w:rPr>
                <w:sz w:val="18"/>
              </w:rPr>
              <w:t xml:space="preserve"> n</w:t>
            </w:r>
            <w:proofErr w:type="gramEnd"/>
            <w:r w:rsidRPr="00EC07D9">
              <w:rPr>
                <w:sz w:val="18"/>
              </w:rPr>
              <w:t>°</w:t>
            </w:r>
            <w:r w:rsidRPr="00EC07D9">
              <w:rPr>
                <w:color w:val="D9D9D9" w:themeColor="background1" w:themeShade="D9"/>
                <w:sz w:val="18"/>
                <w:u w:val="single"/>
              </w:rPr>
              <w:tab/>
            </w:r>
          </w:p>
          <w:p w:rsidR="00EE7A03" w:rsidRDefault="00EE7A03" w:rsidP="005C45F9">
            <w:pPr>
              <w:tabs>
                <w:tab w:val="clear" w:pos="3261"/>
                <w:tab w:val="clear" w:pos="4820"/>
                <w:tab w:val="clear" w:pos="10490"/>
                <w:tab w:val="left" w:pos="2443"/>
                <w:tab w:val="right" w:pos="5278"/>
              </w:tabs>
              <w:jc w:val="left"/>
              <w:rPr>
                <w:sz w:val="18"/>
              </w:rPr>
            </w:pPr>
            <w:r w:rsidRPr="00FA77C5">
              <w:rPr>
                <w:b/>
                <w:sz w:val="18"/>
              </w:rPr>
              <w:t>Méthode d’enseignement</w:t>
            </w:r>
            <w:r w:rsidRPr="00FA77C5">
              <w:rPr>
                <w:sz w:val="18"/>
              </w:rPr>
              <w:tab/>
            </w:r>
            <w:r w:rsidRPr="00FA77C5">
              <w:rPr>
                <w:sz w:val="18"/>
              </w:rPr>
              <w:sym w:font="Wingdings" w:char="F0A8"/>
            </w:r>
            <w:r w:rsidRPr="00FA77C5">
              <w:rPr>
                <w:sz w:val="18"/>
              </w:rPr>
              <w:t xml:space="preserve"> PAC</w:t>
            </w:r>
            <w:r w:rsidRPr="00FA77C5">
              <w:rPr>
                <w:sz w:val="18"/>
              </w:rPr>
              <w:tab/>
            </w:r>
            <w:r w:rsidRPr="00FA77C5">
              <w:rPr>
                <w:sz w:val="18"/>
              </w:rPr>
              <w:sym w:font="Wingdings" w:char="F0A8"/>
            </w:r>
            <w:r w:rsidRPr="00FA77C5">
              <w:rPr>
                <w:sz w:val="18"/>
              </w:rPr>
              <w:t xml:space="preserve"> Traditionnelle (OA)</w:t>
            </w:r>
          </w:p>
          <w:p w:rsidR="00870AA7" w:rsidRPr="00870AA7" w:rsidRDefault="00EE7A03" w:rsidP="003F7766">
            <w:pPr>
              <w:tabs>
                <w:tab w:val="clear" w:pos="3261"/>
                <w:tab w:val="clear" w:pos="4820"/>
                <w:tab w:val="clear" w:pos="10490"/>
                <w:tab w:val="left" w:pos="2302"/>
                <w:tab w:val="left" w:pos="3152"/>
                <w:tab w:val="right" w:pos="5278"/>
              </w:tabs>
              <w:jc w:val="left"/>
              <w:rPr>
                <w:sz w:val="18"/>
              </w:rPr>
            </w:pPr>
            <w:r w:rsidRPr="0057720C">
              <w:rPr>
                <w:b/>
                <w:sz w:val="18"/>
              </w:rPr>
              <w:t>Type de licence</w:t>
            </w:r>
            <w:r w:rsidRPr="001977C0">
              <w:rPr>
                <w:sz w:val="18"/>
              </w:rPr>
              <w:t xml:space="preserve"> </w:t>
            </w:r>
            <w:r w:rsidRPr="001977C0">
              <w:rPr>
                <w:color w:val="FF0000"/>
                <w:sz w:val="18"/>
              </w:rPr>
              <w:t>*</w:t>
            </w:r>
          </w:p>
          <w:p w:rsidR="00EE7A03" w:rsidRDefault="00EE7A03" w:rsidP="003F7766">
            <w:pPr>
              <w:tabs>
                <w:tab w:val="clear" w:pos="3261"/>
                <w:tab w:val="clear" w:pos="4820"/>
                <w:tab w:val="clear" w:pos="10490"/>
                <w:tab w:val="left" w:pos="2302"/>
                <w:tab w:val="left" w:pos="3152"/>
                <w:tab w:val="right" w:pos="5278"/>
              </w:tabs>
              <w:jc w:val="left"/>
              <w:rPr>
                <w:sz w:val="14"/>
              </w:rPr>
            </w:pPr>
            <w:r w:rsidRPr="001977C0">
              <w:rPr>
                <w:sz w:val="18"/>
              </w:rPr>
              <w:sym w:font="Wingdings" w:char="F0A8"/>
            </w:r>
            <w:r w:rsidRPr="001977C0">
              <w:rPr>
                <w:sz w:val="18"/>
              </w:rPr>
              <w:t xml:space="preserve"> </w:t>
            </w:r>
            <w:r>
              <w:rPr>
                <w:sz w:val="18"/>
              </w:rPr>
              <w:t>Initiation</w:t>
            </w:r>
            <w:r w:rsidRPr="001977C0">
              <w:rPr>
                <w:sz w:val="18"/>
              </w:rPr>
              <w:t xml:space="preserve"> 1 jour</w:t>
            </w:r>
            <w:r>
              <w:rPr>
                <w:sz w:val="18"/>
              </w:rPr>
              <w:t xml:space="preserve"> </w:t>
            </w:r>
            <w:r w:rsidRPr="00CA5145">
              <w:rPr>
                <w:sz w:val="14"/>
              </w:rPr>
              <w:t>(</w:t>
            </w:r>
            <w:r w:rsidR="00B02888">
              <w:rPr>
                <w:sz w:val="14"/>
              </w:rPr>
              <w:t>43</w:t>
            </w:r>
            <w:r w:rsidRPr="00CA5145">
              <w:rPr>
                <w:sz w:val="14"/>
              </w:rPr>
              <w:t xml:space="preserve"> €)</w:t>
            </w:r>
            <w:r w:rsidRPr="00FA77C5">
              <w:rPr>
                <w:sz w:val="18"/>
              </w:rPr>
              <w:tab/>
            </w:r>
            <w:r w:rsidRPr="001977C0">
              <w:rPr>
                <w:sz w:val="18"/>
              </w:rPr>
              <w:sym w:font="Wingdings" w:char="F0A8"/>
            </w:r>
            <w:r w:rsidRPr="001977C0">
              <w:rPr>
                <w:sz w:val="18"/>
              </w:rPr>
              <w:t xml:space="preserve"> Annuelle</w:t>
            </w:r>
            <w:r w:rsidR="005C45F9">
              <w:rPr>
                <w:sz w:val="18"/>
              </w:rPr>
              <w:t xml:space="preserve"> / </w:t>
            </w:r>
            <w:r w:rsidR="00F22BDC">
              <w:rPr>
                <w:sz w:val="18"/>
              </w:rPr>
              <w:t>25</w:t>
            </w:r>
            <w:r>
              <w:rPr>
                <w:sz w:val="18"/>
              </w:rPr>
              <w:t xml:space="preserve"> ans </w:t>
            </w:r>
            <w:r w:rsidR="001959DB" w:rsidRPr="00871659">
              <w:rPr>
                <w:i/>
                <w:iCs/>
                <w:sz w:val="16"/>
                <w:szCs w:val="18"/>
              </w:rPr>
              <w:t>au 31/12</w:t>
            </w:r>
            <w:r w:rsidR="001959DB">
              <w:rPr>
                <w:sz w:val="18"/>
              </w:rPr>
              <w:t xml:space="preserve"> </w:t>
            </w:r>
            <w:r w:rsidRPr="00CA5145">
              <w:rPr>
                <w:sz w:val="14"/>
              </w:rPr>
              <w:t>(</w:t>
            </w:r>
            <w:r w:rsidR="00B02888">
              <w:rPr>
                <w:sz w:val="14"/>
              </w:rPr>
              <w:t>72</w:t>
            </w:r>
            <w:r w:rsidRPr="00CA5145">
              <w:rPr>
                <w:sz w:val="14"/>
              </w:rPr>
              <w:t xml:space="preserve"> €)</w:t>
            </w:r>
            <w:r>
              <w:rPr>
                <w:color w:val="D9D9D9" w:themeColor="background1" w:themeShade="D9"/>
                <w:sz w:val="18"/>
              </w:rPr>
              <w:br/>
            </w:r>
            <w:r w:rsidRPr="001977C0">
              <w:rPr>
                <w:sz w:val="18"/>
              </w:rPr>
              <w:sym w:font="Wingdings" w:char="F0A8"/>
            </w:r>
            <w:r w:rsidRPr="001977C0">
              <w:rPr>
                <w:sz w:val="18"/>
              </w:rPr>
              <w:t xml:space="preserve"> Stage 30 jours</w:t>
            </w:r>
            <w:r>
              <w:rPr>
                <w:sz w:val="18"/>
              </w:rPr>
              <w:t xml:space="preserve"> </w:t>
            </w:r>
            <w:r w:rsidRPr="00CA5145">
              <w:rPr>
                <w:sz w:val="14"/>
              </w:rPr>
              <w:t>(</w:t>
            </w:r>
            <w:r w:rsidR="00B02888">
              <w:rPr>
                <w:sz w:val="14"/>
              </w:rPr>
              <w:t>87</w:t>
            </w:r>
            <w:r w:rsidRPr="00CA5145">
              <w:rPr>
                <w:sz w:val="14"/>
              </w:rPr>
              <w:t xml:space="preserve"> €)</w:t>
            </w:r>
            <w:r w:rsidRPr="001977C0">
              <w:rPr>
                <w:color w:val="D9D9D9" w:themeColor="background1" w:themeShade="D9"/>
                <w:sz w:val="18"/>
              </w:rPr>
              <w:tab/>
            </w:r>
            <w:r w:rsidRPr="001977C0">
              <w:rPr>
                <w:sz w:val="18"/>
              </w:rPr>
              <w:sym w:font="Wingdings" w:char="F0A8"/>
            </w:r>
            <w:r>
              <w:rPr>
                <w:sz w:val="18"/>
              </w:rPr>
              <w:t xml:space="preserve"> </w:t>
            </w:r>
            <w:r w:rsidRPr="001977C0">
              <w:rPr>
                <w:sz w:val="18"/>
              </w:rPr>
              <w:t xml:space="preserve">Annuelle </w:t>
            </w:r>
            <w:r w:rsidR="005C45F9">
              <w:rPr>
                <w:sz w:val="18"/>
              </w:rPr>
              <w:t xml:space="preserve">/ </w:t>
            </w:r>
            <w:r>
              <w:rPr>
                <w:sz w:val="18"/>
              </w:rPr>
              <w:t xml:space="preserve">26 ans </w:t>
            </w:r>
            <w:r w:rsidR="001959DB" w:rsidRPr="00871659">
              <w:rPr>
                <w:i/>
                <w:iCs/>
                <w:sz w:val="16"/>
                <w:szCs w:val="18"/>
              </w:rPr>
              <w:t>au 31/12</w:t>
            </w:r>
            <w:r w:rsidR="005C45F9">
              <w:rPr>
                <w:sz w:val="18"/>
              </w:rPr>
              <w:t xml:space="preserve"> </w:t>
            </w:r>
            <w:r w:rsidRPr="00CA5145">
              <w:rPr>
                <w:sz w:val="14"/>
              </w:rPr>
              <w:t>(</w:t>
            </w:r>
            <w:r w:rsidR="00B02888">
              <w:rPr>
                <w:sz w:val="14"/>
              </w:rPr>
              <w:t>175</w:t>
            </w:r>
            <w:r w:rsidRPr="00CA5145">
              <w:rPr>
                <w:sz w:val="14"/>
              </w:rPr>
              <w:t xml:space="preserve"> €)</w:t>
            </w:r>
            <w:r>
              <w:rPr>
                <w:color w:val="D9D9D9" w:themeColor="background1" w:themeShade="D9"/>
                <w:sz w:val="18"/>
              </w:rPr>
              <w:br/>
            </w:r>
            <w:r w:rsidRPr="001977C0">
              <w:rPr>
                <w:sz w:val="18"/>
              </w:rPr>
              <w:sym w:font="Wingdings" w:char="F0A8"/>
            </w:r>
            <w:r w:rsidRPr="001977C0">
              <w:rPr>
                <w:sz w:val="18"/>
              </w:rPr>
              <w:t xml:space="preserve"> Administratif / technique</w:t>
            </w:r>
            <w:r>
              <w:rPr>
                <w:sz w:val="18"/>
              </w:rPr>
              <w:t xml:space="preserve"> </w:t>
            </w:r>
            <w:r w:rsidRPr="00CA5145">
              <w:rPr>
                <w:sz w:val="14"/>
              </w:rPr>
              <w:t>(</w:t>
            </w:r>
            <w:r>
              <w:rPr>
                <w:sz w:val="14"/>
              </w:rPr>
              <w:t>52</w:t>
            </w:r>
            <w:r w:rsidRPr="00CA5145">
              <w:rPr>
                <w:sz w:val="14"/>
              </w:rPr>
              <w:t xml:space="preserve"> €)</w:t>
            </w:r>
          </w:p>
          <w:p w:rsidR="00870AA7" w:rsidRDefault="00EE7A03" w:rsidP="0003221A">
            <w:pPr>
              <w:tabs>
                <w:tab w:val="clear" w:pos="3261"/>
                <w:tab w:val="clear" w:pos="4820"/>
                <w:tab w:val="clear" w:pos="10490"/>
                <w:tab w:val="left" w:pos="1451"/>
                <w:tab w:val="left" w:pos="2727"/>
                <w:tab w:val="right" w:pos="5277"/>
              </w:tabs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Catégorie </w:t>
            </w:r>
            <w:r w:rsidRPr="00870AA7">
              <w:rPr>
                <w:b/>
                <w:sz w:val="18"/>
              </w:rPr>
              <w:t>socioprofessionnelle</w:t>
            </w:r>
            <w:r w:rsidR="004E0AC9">
              <w:rPr>
                <w:b/>
                <w:sz w:val="18"/>
              </w:rPr>
              <w:t xml:space="preserve"> </w:t>
            </w:r>
            <w:r w:rsidR="004E0AC9" w:rsidRPr="00EC07D9">
              <w:rPr>
                <w:color w:val="FF0000"/>
                <w:sz w:val="18"/>
              </w:rPr>
              <w:t>*</w:t>
            </w:r>
          </w:p>
          <w:p w:rsidR="00EE7A03" w:rsidRDefault="0003221A" w:rsidP="00705F62">
            <w:pPr>
              <w:tabs>
                <w:tab w:val="clear" w:pos="3261"/>
                <w:tab w:val="clear" w:pos="4820"/>
                <w:tab w:val="clear" w:pos="10490"/>
                <w:tab w:val="left" w:pos="1309"/>
                <w:tab w:val="left" w:pos="2585"/>
                <w:tab w:val="right" w:pos="5277"/>
              </w:tabs>
              <w:jc w:val="left"/>
              <w:rPr>
                <w:sz w:val="18"/>
              </w:rPr>
            </w:pPr>
            <w:r w:rsidRPr="00EC07D9">
              <w:rPr>
                <w:sz w:val="18"/>
              </w:rPr>
              <w:sym w:font="Wingdings" w:char="F0A8"/>
            </w:r>
            <w:r w:rsidRPr="00EC07D9">
              <w:rPr>
                <w:sz w:val="18"/>
              </w:rPr>
              <w:t xml:space="preserve"> </w:t>
            </w:r>
            <w:r>
              <w:rPr>
                <w:sz w:val="18"/>
              </w:rPr>
              <w:t>Retraité</w:t>
            </w:r>
            <w:r w:rsidR="00705F62">
              <w:rPr>
                <w:sz w:val="18"/>
              </w:rPr>
              <w:t>s</w:t>
            </w:r>
            <w:r w:rsidRPr="00C24FE4">
              <w:rPr>
                <w:b/>
                <w:color w:val="D9D9D9" w:themeColor="background1" w:themeShade="D9"/>
                <w:sz w:val="18"/>
              </w:rPr>
              <w:tab/>
            </w:r>
            <w:r w:rsidRPr="00EC07D9">
              <w:rPr>
                <w:sz w:val="18"/>
              </w:rPr>
              <w:sym w:font="Wingdings" w:char="F0A8"/>
            </w:r>
            <w:r w:rsidRPr="00EC07D9">
              <w:rPr>
                <w:sz w:val="18"/>
              </w:rPr>
              <w:t xml:space="preserve"> </w:t>
            </w:r>
            <w:r>
              <w:rPr>
                <w:sz w:val="18"/>
              </w:rPr>
              <w:t>Employé</w:t>
            </w:r>
            <w:r w:rsidR="00705F62">
              <w:rPr>
                <w:sz w:val="18"/>
              </w:rPr>
              <w:t>s</w:t>
            </w:r>
            <w:r w:rsidRPr="00C24FE4">
              <w:rPr>
                <w:b/>
                <w:color w:val="D9D9D9" w:themeColor="background1" w:themeShade="D9"/>
                <w:sz w:val="18"/>
              </w:rPr>
              <w:tab/>
            </w:r>
            <w:r w:rsidRPr="00EC07D9">
              <w:rPr>
                <w:sz w:val="18"/>
              </w:rPr>
              <w:sym w:font="Wingdings" w:char="F0A8"/>
            </w:r>
            <w:r>
              <w:rPr>
                <w:sz w:val="18"/>
              </w:rPr>
              <w:t xml:space="preserve"> Ouvrier</w:t>
            </w:r>
            <w:r w:rsidR="00705F62">
              <w:rPr>
                <w:sz w:val="18"/>
              </w:rPr>
              <w:t>s</w:t>
            </w:r>
            <w:r w:rsidRPr="00C24FE4">
              <w:rPr>
                <w:b/>
                <w:color w:val="D9D9D9" w:themeColor="background1" w:themeShade="D9"/>
                <w:sz w:val="18"/>
              </w:rPr>
              <w:tab/>
            </w:r>
            <w:r w:rsidRPr="00EC07D9">
              <w:rPr>
                <w:sz w:val="18"/>
              </w:rPr>
              <w:sym w:font="Wingdings" w:char="F0A8"/>
            </w:r>
            <w:r w:rsidRPr="00EC07D9">
              <w:rPr>
                <w:sz w:val="18"/>
              </w:rPr>
              <w:t xml:space="preserve"> </w:t>
            </w:r>
            <w:r>
              <w:rPr>
                <w:sz w:val="18"/>
              </w:rPr>
              <w:t>Elève</w:t>
            </w:r>
            <w:r w:rsidR="00705F62">
              <w:rPr>
                <w:sz w:val="18"/>
              </w:rPr>
              <w:t>s</w:t>
            </w:r>
            <w:r w:rsidR="00870AA7">
              <w:rPr>
                <w:sz w:val="18"/>
              </w:rPr>
              <w:t>,</w:t>
            </w:r>
            <w:r>
              <w:rPr>
                <w:sz w:val="18"/>
              </w:rPr>
              <w:t xml:space="preserve"> étudiant</w:t>
            </w:r>
            <w:r w:rsidR="00705F62">
              <w:rPr>
                <w:sz w:val="18"/>
              </w:rPr>
              <w:t>s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br/>
            </w:r>
            <w:r w:rsidRPr="00EC07D9">
              <w:rPr>
                <w:sz w:val="18"/>
              </w:rPr>
              <w:sym w:font="Wingdings" w:char="F0A8"/>
            </w:r>
            <w:r w:rsidRPr="00EC07D9">
              <w:rPr>
                <w:sz w:val="18"/>
              </w:rPr>
              <w:t xml:space="preserve"> </w:t>
            </w:r>
            <w:r>
              <w:rPr>
                <w:sz w:val="18"/>
              </w:rPr>
              <w:t>Policiers et militaires</w:t>
            </w:r>
            <w:r w:rsidRPr="00C24FE4">
              <w:rPr>
                <w:b/>
                <w:color w:val="D9D9D9" w:themeColor="background1" w:themeShade="D9"/>
                <w:sz w:val="18"/>
              </w:rPr>
              <w:tab/>
            </w:r>
            <w:r w:rsidRPr="00EC07D9">
              <w:rPr>
                <w:sz w:val="18"/>
              </w:rPr>
              <w:sym w:font="Wingdings" w:char="F0A8"/>
            </w:r>
            <w:r w:rsidRPr="00EC07D9">
              <w:rPr>
                <w:sz w:val="18"/>
              </w:rPr>
              <w:t xml:space="preserve"> </w:t>
            </w:r>
            <w:r>
              <w:rPr>
                <w:sz w:val="18"/>
              </w:rPr>
              <w:t>Profession</w:t>
            </w:r>
            <w:r w:rsidR="00705F62">
              <w:rPr>
                <w:sz w:val="18"/>
              </w:rPr>
              <w:t>s</w:t>
            </w:r>
            <w:r>
              <w:rPr>
                <w:sz w:val="18"/>
              </w:rPr>
              <w:t xml:space="preserve"> intermédiaire</w:t>
            </w:r>
            <w:r w:rsidR="00705F62">
              <w:rPr>
                <w:sz w:val="18"/>
              </w:rPr>
              <w:t>s</w:t>
            </w:r>
            <w:r>
              <w:rPr>
                <w:sz w:val="18"/>
              </w:rPr>
              <w:br/>
            </w:r>
            <w:r w:rsidRPr="00EC07D9">
              <w:rPr>
                <w:sz w:val="18"/>
              </w:rPr>
              <w:sym w:font="Wingdings" w:char="F0A8"/>
            </w:r>
            <w:r w:rsidRPr="00EC07D9">
              <w:rPr>
                <w:sz w:val="18"/>
              </w:rPr>
              <w:t xml:space="preserve"> </w:t>
            </w:r>
            <w:r>
              <w:rPr>
                <w:sz w:val="18"/>
              </w:rPr>
              <w:t>Cadre</w:t>
            </w:r>
            <w:r w:rsidR="00705F62">
              <w:rPr>
                <w:sz w:val="18"/>
              </w:rPr>
              <w:t>s</w:t>
            </w:r>
            <w:r>
              <w:rPr>
                <w:sz w:val="18"/>
              </w:rPr>
              <w:t xml:space="preserve"> et profession</w:t>
            </w:r>
            <w:r w:rsidR="00705F62">
              <w:rPr>
                <w:sz w:val="18"/>
              </w:rPr>
              <w:t>s</w:t>
            </w:r>
            <w:r>
              <w:rPr>
                <w:sz w:val="18"/>
              </w:rPr>
              <w:t xml:space="preserve"> intellectuelle</w:t>
            </w:r>
            <w:r w:rsidR="00705F62">
              <w:rPr>
                <w:sz w:val="18"/>
              </w:rPr>
              <w:t>s</w:t>
            </w:r>
            <w:r>
              <w:rPr>
                <w:sz w:val="18"/>
              </w:rPr>
              <w:t xml:space="preserve"> supérieur</w:t>
            </w:r>
            <w:r w:rsidR="00705F62">
              <w:rPr>
                <w:sz w:val="18"/>
              </w:rPr>
              <w:t>es</w:t>
            </w:r>
            <w:r>
              <w:rPr>
                <w:sz w:val="18"/>
              </w:rPr>
              <w:br/>
            </w:r>
            <w:r w:rsidRPr="00EC07D9">
              <w:rPr>
                <w:sz w:val="18"/>
              </w:rPr>
              <w:sym w:font="Wingdings" w:char="F0A8"/>
            </w:r>
            <w:r w:rsidRPr="00EC07D9">
              <w:rPr>
                <w:sz w:val="18"/>
              </w:rPr>
              <w:t xml:space="preserve"> </w:t>
            </w:r>
            <w:r>
              <w:rPr>
                <w:sz w:val="18"/>
              </w:rPr>
              <w:t>Artisans, commerçants, chef</w:t>
            </w:r>
            <w:r w:rsidR="00705F62">
              <w:rPr>
                <w:sz w:val="18"/>
              </w:rPr>
              <w:t>s</w:t>
            </w:r>
            <w:r>
              <w:rPr>
                <w:sz w:val="18"/>
              </w:rPr>
              <w:t xml:space="preserve"> d’entreprise</w:t>
            </w:r>
            <w:r>
              <w:rPr>
                <w:sz w:val="18"/>
              </w:rPr>
              <w:br/>
            </w:r>
            <w:r w:rsidR="00EE7A03" w:rsidRPr="00EC07D9">
              <w:rPr>
                <w:sz w:val="18"/>
              </w:rPr>
              <w:sym w:font="Wingdings" w:char="F0A8"/>
            </w:r>
            <w:r w:rsidR="00EE7A03" w:rsidRPr="00EC07D9">
              <w:rPr>
                <w:sz w:val="18"/>
              </w:rPr>
              <w:t xml:space="preserve"> </w:t>
            </w:r>
            <w:r w:rsidR="00EE7A03">
              <w:rPr>
                <w:sz w:val="18"/>
              </w:rPr>
              <w:t>Agriculteurs exploitants</w:t>
            </w:r>
            <w:r w:rsidRPr="00C24FE4">
              <w:rPr>
                <w:b/>
                <w:color w:val="D9D9D9" w:themeColor="background1" w:themeShade="D9"/>
                <w:sz w:val="18"/>
              </w:rPr>
              <w:tab/>
            </w:r>
            <w:r w:rsidRPr="00C24FE4">
              <w:rPr>
                <w:b/>
                <w:color w:val="D9D9D9" w:themeColor="background1" w:themeShade="D9"/>
                <w:sz w:val="18"/>
              </w:rPr>
              <w:tab/>
            </w:r>
            <w:r w:rsidR="00EE7A03" w:rsidRPr="00EC07D9">
              <w:rPr>
                <w:sz w:val="18"/>
              </w:rPr>
              <w:sym w:font="Wingdings" w:char="F0A8"/>
            </w:r>
            <w:r w:rsidR="00EE7A03" w:rsidRPr="00EC07D9">
              <w:rPr>
                <w:sz w:val="18"/>
              </w:rPr>
              <w:t xml:space="preserve"> </w:t>
            </w:r>
            <w:r w:rsidR="00EE7A03">
              <w:rPr>
                <w:sz w:val="18"/>
              </w:rPr>
              <w:t>Autre / Sans activité</w:t>
            </w:r>
          </w:p>
          <w:p w:rsidR="00870AA7" w:rsidRDefault="005C45F9" w:rsidP="0003221A">
            <w:pPr>
              <w:tabs>
                <w:tab w:val="clear" w:pos="3261"/>
                <w:tab w:val="clear" w:pos="4820"/>
                <w:tab w:val="clear" w:pos="10490"/>
                <w:tab w:val="left" w:pos="1451"/>
                <w:tab w:val="left" w:pos="2727"/>
                <w:tab w:val="right" w:pos="5277"/>
              </w:tabs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Situation de famille</w:t>
            </w:r>
          </w:p>
          <w:p w:rsidR="005C45F9" w:rsidRDefault="001535FE" w:rsidP="0003221A">
            <w:pPr>
              <w:tabs>
                <w:tab w:val="clear" w:pos="3261"/>
                <w:tab w:val="clear" w:pos="4820"/>
                <w:tab w:val="clear" w:pos="10490"/>
                <w:tab w:val="left" w:pos="1451"/>
                <w:tab w:val="left" w:pos="2727"/>
                <w:tab w:val="right" w:pos="5277"/>
              </w:tabs>
              <w:jc w:val="left"/>
              <w:rPr>
                <w:sz w:val="18"/>
              </w:rPr>
            </w:pPr>
            <w:r>
              <w:rPr>
                <w:b/>
                <w:noProof/>
                <w:sz w:val="18"/>
              </w:rPr>
              <w:pict>
                <v:rect id="_x0000_s2054" style="position:absolute;margin-left:193.4pt;margin-top:40.2pt;width:75.1pt;height:34.45pt;z-index:251663360" filled="f" strokecolor="red" strokeweight="1pt"/>
              </w:pict>
            </w:r>
            <w:r w:rsidR="005C45F9" w:rsidRPr="00EC07D9">
              <w:rPr>
                <w:sz w:val="18"/>
              </w:rPr>
              <w:sym w:font="Wingdings" w:char="F0A8"/>
            </w:r>
            <w:r w:rsidR="005C45F9" w:rsidRPr="00EC07D9">
              <w:rPr>
                <w:sz w:val="18"/>
              </w:rPr>
              <w:t xml:space="preserve"> </w:t>
            </w:r>
            <w:r w:rsidR="005C45F9">
              <w:rPr>
                <w:sz w:val="18"/>
              </w:rPr>
              <w:t>Célibataire</w:t>
            </w:r>
            <w:r w:rsidR="0003221A" w:rsidRPr="00C24FE4">
              <w:rPr>
                <w:b/>
                <w:color w:val="D9D9D9" w:themeColor="background1" w:themeShade="D9"/>
                <w:sz w:val="18"/>
              </w:rPr>
              <w:tab/>
            </w:r>
            <w:r w:rsidR="005C45F9" w:rsidRPr="00EC07D9">
              <w:rPr>
                <w:sz w:val="18"/>
              </w:rPr>
              <w:sym w:font="Wingdings" w:char="F0A8"/>
            </w:r>
            <w:r w:rsidR="005C45F9" w:rsidRPr="00EC07D9">
              <w:rPr>
                <w:sz w:val="18"/>
              </w:rPr>
              <w:t xml:space="preserve"> </w:t>
            </w:r>
            <w:r w:rsidR="005C45F9">
              <w:rPr>
                <w:sz w:val="18"/>
              </w:rPr>
              <w:t>Marié(e)</w:t>
            </w:r>
            <w:r w:rsidR="0003221A" w:rsidRPr="00C24FE4">
              <w:rPr>
                <w:b/>
                <w:color w:val="D9D9D9" w:themeColor="background1" w:themeShade="D9"/>
                <w:sz w:val="18"/>
              </w:rPr>
              <w:tab/>
            </w:r>
            <w:r w:rsidR="005C45F9" w:rsidRPr="00EC07D9">
              <w:rPr>
                <w:sz w:val="18"/>
              </w:rPr>
              <w:sym w:font="Wingdings" w:char="F0A8"/>
            </w:r>
            <w:r w:rsidR="005C45F9" w:rsidRPr="00EC07D9">
              <w:rPr>
                <w:sz w:val="18"/>
              </w:rPr>
              <w:t xml:space="preserve"> </w:t>
            </w:r>
            <w:r w:rsidR="0003221A">
              <w:rPr>
                <w:sz w:val="18"/>
              </w:rPr>
              <w:t>Pacsé(e)</w:t>
            </w:r>
            <w:r w:rsidR="0003221A" w:rsidRPr="00C24FE4">
              <w:rPr>
                <w:b/>
                <w:color w:val="D9D9D9" w:themeColor="background1" w:themeShade="D9"/>
                <w:sz w:val="18"/>
              </w:rPr>
              <w:t xml:space="preserve"> </w:t>
            </w:r>
            <w:r w:rsidR="0003221A" w:rsidRPr="00C24FE4">
              <w:rPr>
                <w:b/>
                <w:color w:val="D9D9D9" w:themeColor="background1" w:themeShade="D9"/>
                <w:sz w:val="18"/>
              </w:rPr>
              <w:tab/>
            </w:r>
            <w:r w:rsidR="005C45F9" w:rsidRPr="00EC07D9">
              <w:rPr>
                <w:sz w:val="18"/>
              </w:rPr>
              <w:sym w:font="Wingdings" w:char="F0A8"/>
            </w:r>
            <w:r w:rsidR="005C45F9" w:rsidRPr="00EC07D9">
              <w:rPr>
                <w:sz w:val="18"/>
              </w:rPr>
              <w:t xml:space="preserve"> </w:t>
            </w:r>
            <w:r w:rsidR="0003221A">
              <w:rPr>
                <w:sz w:val="18"/>
              </w:rPr>
              <w:t>Concubin(e)</w:t>
            </w:r>
            <w:r w:rsidR="0003221A">
              <w:rPr>
                <w:sz w:val="18"/>
              </w:rPr>
              <w:br/>
            </w:r>
            <w:r w:rsidR="0003221A" w:rsidRPr="00EC07D9">
              <w:rPr>
                <w:sz w:val="18"/>
              </w:rPr>
              <w:sym w:font="Wingdings" w:char="F0A8"/>
            </w:r>
            <w:r w:rsidR="0003221A">
              <w:rPr>
                <w:sz w:val="18"/>
              </w:rPr>
              <w:t xml:space="preserve"> Divorcé </w:t>
            </w:r>
            <w:r w:rsidR="0003221A" w:rsidRPr="00C24FE4">
              <w:rPr>
                <w:b/>
                <w:color w:val="D9D9D9" w:themeColor="background1" w:themeShade="D9"/>
                <w:sz w:val="18"/>
              </w:rPr>
              <w:tab/>
            </w:r>
            <w:r w:rsidR="0003221A" w:rsidRPr="00EC07D9">
              <w:rPr>
                <w:sz w:val="18"/>
              </w:rPr>
              <w:sym w:font="Wingdings" w:char="F0A8"/>
            </w:r>
            <w:r w:rsidR="0003221A">
              <w:rPr>
                <w:sz w:val="18"/>
              </w:rPr>
              <w:t xml:space="preserve"> Séparé(e)</w:t>
            </w:r>
            <w:r w:rsidR="0003221A" w:rsidRPr="00C24FE4">
              <w:rPr>
                <w:b/>
                <w:color w:val="D9D9D9" w:themeColor="background1" w:themeShade="D9"/>
                <w:sz w:val="18"/>
              </w:rPr>
              <w:t xml:space="preserve"> </w:t>
            </w:r>
            <w:r w:rsidR="0003221A" w:rsidRPr="00C24FE4">
              <w:rPr>
                <w:b/>
                <w:color w:val="D9D9D9" w:themeColor="background1" w:themeShade="D9"/>
                <w:sz w:val="18"/>
              </w:rPr>
              <w:tab/>
            </w:r>
            <w:r w:rsidR="005C45F9" w:rsidRPr="00EC07D9">
              <w:rPr>
                <w:sz w:val="18"/>
              </w:rPr>
              <w:sym w:font="Wingdings" w:char="F0A8"/>
            </w:r>
            <w:r w:rsidR="005C45F9" w:rsidRPr="00EC07D9">
              <w:rPr>
                <w:sz w:val="18"/>
              </w:rPr>
              <w:t xml:space="preserve"> </w:t>
            </w:r>
            <w:r w:rsidR="0003221A">
              <w:rPr>
                <w:sz w:val="18"/>
              </w:rPr>
              <w:t>Vivant maritalement</w:t>
            </w:r>
            <w:r w:rsidR="0003221A">
              <w:rPr>
                <w:sz w:val="18"/>
              </w:rPr>
              <w:br/>
            </w:r>
            <w:r w:rsidR="0003221A" w:rsidRPr="00EC07D9">
              <w:rPr>
                <w:sz w:val="18"/>
              </w:rPr>
              <w:sym w:font="Wingdings" w:char="F0A8"/>
            </w:r>
            <w:r w:rsidR="0003221A">
              <w:rPr>
                <w:sz w:val="18"/>
              </w:rPr>
              <w:t xml:space="preserve"> Veuf(</w:t>
            </w:r>
            <w:proofErr w:type="spellStart"/>
            <w:r w:rsidR="0003221A">
              <w:rPr>
                <w:sz w:val="18"/>
              </w:rPr>
              <w:t>ve</w:t>
            </w:r>
            <w:proofErr w:type="spellEnd"/>
            <w:r w:rsidR="0003221A">
              <w:rPr>
                <w:sz w:val="18"/>
              </w:rPr>
              <w:t>)</w:t>
            </w:r>
            <w:r w:rsidR="0003221A" w:rsidRPr="00C24FE4">
              <w:rPr>
                <w:b/>
                <w:color w:val="D9D9D9" w:themeColor="background1" w:themeShade="D9"/>
                <w:sz w:val="18"/>
              </w:rPr>
              <w:t xml:space="preserve"> </w:t>
            </w:r>
            <w:r w:rsidR="0003221A" w:rsidRPr="00C24FE4">
              <w:rPr>
                <w:b/>
                <w:color w:val="D9D9D9" w:themeColor="background1" w:themeShade="D9"/>
                <w:sz w:val="18"/>
              </w:rPr>
              <w:tab/>
            </w:r>
            <w:r w:rsidR="0003221A" w:rsidRPr="00EC07D9">
              <w:rPr>
                <w:sz w:val="18"/>
              </w:rPr>
              <w:sym w:font="Wingdings" w:char="F0A8"/>
            </w:r>
            <w:r w:rsidR="0003221A">
              <w:rPr>
                <w:sz w:val="18"/>
              </w:rPr>
              <w:t xml:space="preserve"> Famille monoparentale</w:t>
            </w:r>
          </w:p>
          <w:p w:rsidR="00EE7A03" w:rsidRPr="00FA77C5" w:rsidRDefault="00EE7A03" w:rsidP="00870AA7">
            <w:pPr>
              <w:tabs>
                <w:tab w:val="clear" w:pos="3261"/>
                <w:tab w:val="clear" w:pos="4820"/>
                <w:tab w:val="clear" w:pos="10490"/>
                <w:tab w:val="left" w:pos="884"/>
                <w:tab w:val="left" w:pos="2160"/>
                <w:tab w:val="left" w:pos="3577"/>
                <w:tab w:val="left" w:pos="4003"/>
                <w:tab w:val="right" w:pos="5277"/>
              </w:tabs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Assuré </w:t>
            </w:r>
            <w:r w:rsidRPr="00FA77C5">
              <w:rPr>
                <w:b/>
                <w:sz w:val="18"/>
              </w:rPr>
              <w:t>social</w:t>
            </w:r>
            <w:r w:rsidRPr="00FA77C5">
              <w:rPr>
                <w:b/>
                <w:sz w:val="18"/>
              </w:rPr>
              <w:tab/>
              <w:t>Taille de voile</w:t>
            </w:r>
            <w:r w:rsidRPr="00EC07D9">
              <w:rPr>
                <w:color w:val="FF0000"/>
                <w:sz w:val="18"/>
              </w:rPr>
              <w:t xml:space="preserve"> *</w:t>
            </w:r>
            <w:r w:rsidR="00F357DE" w:rsidRPr="00FA77C5">
              <w:rPr>
                <w:sz w:val="18"/>
              </w:rPr>
              <w:tab/>
            </w:r>
            <w:r w:rsidR="00870AA7" w:rsidRPr="00FA77C5">
              <w:rPr>
                <w:sz w:val="18"/>
              </w:rPr>
              <w:tab/>
            </w:r>
            <w:r w:rsidR="00870AA7" w:rsidRPr="00FA77C5">
              <w:rPr>
                <w:sz w:val="18"/>
              </w:rPr>
              <w:tab/>
            </w:r>
            <w:r w:rsidR="00F357DE" w:rsidRPr="00F357DE">
              <w:rPr>
                <w:b/>
                <w:sz w:val="18"/>
              </w:rPr>
              <w:t>Nb de sauts</w:t>
            </w:r>
            <w:r w:rsidR="00F357DE" w:rsidRPr="00EC07D9">
              <w:rPr>
                <w:color w:val="FF0000"/>
                <w:sz w:val="18"/>
              </w:rPr>
              <w:t xml:space="preserve"> *</w:t>
            </w:r>
          </w:p>
          <w:p w:rsidR="00EE7A03" w:rsidRPr="00076953" w:rsidRDefault="00EE7A03" w:rsidP="00870AA7">
            <w:pPr>
              <w:tabs>
                <w:tab w:val="clear" w:pos="3261"/>
                <w:tab w:val="clear" w:pos="4820"/>
                <w:tab w:val="clear" w:pos="10490"/>
                <w:tab w:val="left" w:pos="884"/>
                <w:tab w:val="left" w:pos="2160"/>
                <w:tab w:val="left" w:pos="3577"/>
                <w:tab w:val="left" w:pos="4003"/>
                <w:tab w:val="right" w:pos="5277"/>
              </w:tabs>
              <w:jc w:val="left"/>
              <w:rPr>
                <w:sz w:val="18"/>
              </w:rPr>
            </w:pPr>
            <w:r w:rsidRPr="00EC07D9">
              <w:rPr>
                <w:sz w:val="18"/>
              </w:rPr>
              <w:sym w:font="Wingdings" w:char="F0A8"/>
            </w:r>
            <w:r w:rsidRPr="00EC07D9">
              <w:rPr>
                <w:sz w:val="18"/>
              </w:rPr>
              <w:t xml:space="preserve"> </w:t>
            </w:r>
            <w:r>
              <w:rPr>
                <w:sz w:val="18"/>
              </w:rPr>
              <w:t>Oui</w:t>
            </w:r>
            <w:r w:rsidRPr="00C24FE4">
              <w:rPr>
                <w:b/>
                <w:color w:val="D9D9D9" w:themeColor="background1" w:themeShade="D9"/>
                <w:sz w:val="18"/>
              </w:rPr>
              <w:tab/>
            </w:r>
            <w:r w:rsidRPr="00EC07D9">
              <w:rPr>
                <w:sz w:val="18"/>
              </w:rPr>
              <w:sym w:font="Wingdings" w:char="F0A8"/>
            </w:r>
            <w:r w:rsidRPr="00EC07D9">
              <w:rPr>
                <w:sz w:val="18"/>
              </w:rPr>
              <w:t xml:space="preserve"> </w:t>
            </w:r>
            <w:r>
              <w:rPr>
                <w:sz w:val="18"/>
              </w:rPr>
              <w:t>Non</w:t>
            </w:r>
            <w:r w:rsidRPr="00C24FE4">
              <w:rPr>
                <w:b/>
                <w:color w:val="D9D9D9" w:themeColor="background1" w:themeShade="D9"/>
                <w:sz w:val="18"/>
              </w:rPr>
              <w:tab/>
            </w:r>
            <w:r w:rsidRPr="00EC07D9">
              <w:rPr>
                <w:color w:val="D9D9D9" w:themeColor="background1" w:themeShade="D9"/>
                <w:sz w:val="18"/>
                <w:u w:val="single"/>
              </w:rPr>
              <w:tab/>
            </w:r>
            <w:r w:rsidRPr="00FA77C5">
              <w:rPr>
                <w:sz w:val="18"/>
              </w:rPr>
              <w:t xml:space="preserve"> ft²</w:t>
            </w:r>
            <w:r w:rsidR="00F357DE" w:rsidRPr="00FA77C5">
              <w:rPr>
                <w:sz w:val="18"/>
              </w:rPr>
              <w:tab/>
            </w:r>
            <w:r w:rsidR="00F357DE" w:rsidRPr="00EC07D9">
              <w:rPr>
                <w:color w:val="D9D9D9" w:themeColor="background1" w:themeShade="D9"/>
                <w:sz w:val="18"/>
                <w:u w:val="single"/>
              </w:rPr>
              <w:tab/>
            </w:r>
          </w:p>
        </w:tc>
      </w:tr>
    </w:tbl>
    <w:p w:rsidR="00677E26" w:rsidRPr="00677E26" w:rsidRDefault="00677E26" w:rsidP="00677E26">
      <w:pPr>
        <w:tabs>
          <w:tab w:val="clear" w:pos="3261"/>
          <w:tab w:val="clear" w:pos="4820"/>
          <w:tab w:val="clear" w:pos="10490"/>
          <w:tab w:val="left" w:pos="1560"/>
          <w:tab w:val="left" w:pos="3544"/>
          <w:tab w:val="left" w:pos="5245"/>
          <w:tab w:val="left" w:pos="8505"/>
          <w:tab w:val="left" w:pos="10772"/>
        </w:tabs>
        <w:jc w:val="left"/>
        <w:rPr>
          <w:b/>
          <w:sz w:val="2"/>
        </w:rPr>
      </w:pPr>
    </w:p>
    <w:p w:rsidR="00FC2781" w:rsidRPr="00C24FE4" w:rsidRDefault="00FC2781" w:rsidP="00380B02">
      <w:pPr>
        <w:pStyle w:val="Titre1"/>
        <w:tabs>
          <w:tab w:val="clear" w:pos="3261"/>
          <w:tab w:val="clear" w:pos="4820"/>
        </w:tabs>
      </w:pPr>
      <w:r w:rsidRPr="00C24FE4">
        <w:t xml:space="preserve">Mes qualifications </w:t>
      </w:r>
      <w:r w:rsidRPr="00C24FE4">
        <w:rPr>
          <w:color w:val="FF0000"/>
          <w:sz w:val="16"/>
        </w:rPr>
        <w:t>*</w:t>
      </w:r>
      <w:r w:rsidR="00380B02">
        <w:rPr>
          <w:color w:val="FF0000"/>
          <w:sz w:val="16"/>
        </w:rPr>
        <w:tab/>
      </w:r>
      <w:r w:rsidR="00380B02" w:rsidRPr="004A33CE">
        <w:rPr>
          <w:i/>
          <w:smallCaps w:val="0"/>
          <w:color w:val="4F6228" w:themeColor="accent3" w:themeShade="80"/>
          <w:sz w:val="14"/>
        </w:rPr>
        <w:t xml:space="preserve">Si </w:t>
      </w:r>
      <w:r w:rsidR="00380B02" w:rsidRPr="00AC63D8">
        <w:rPr>
          <w:i/>
          <w:smallCaps w:val="0"/>
          <w:color w:val="4F6228" w:themeColor="accent3" w:themeShade="80"/>
          <w:sz w:val="16"/>
        </w:rPr>
        <w:t>plusieurs options : rayer les mentions inutiles, ou entourer les mentions utiles, mais soyez clair</w:t>
      </w:r>
    </w:p>
    <w:p w:rsidR="00FC2781" w:rsidRPr="00C24FE4" w:rsidRDefault="004A33CE" w:rsidP="00DC5BFB">
      <w:pPr>
        <w:tabs>
          <w:tab w:val="clear" w:pos="3261"/>
          <w:tab w:val="clear" w:pos="4820"/>
          <w:tab w:val="clear" w:pos="10490"/>
          <w:tab w:val="left" w:pos="1418"/>
          <w:tab w:val="left" w:pos="2127"/>
          <w:tab w:val="left" w:pos="2835"/>
          <w:tab w:val="left" w:pos="3544"/>
          <w:tab w:val="left" w:pos="4253"/>
          <w:tab w:val="left" w:pos="5245"/>
          <w:tab w:val="left" w:pos="6521"/>
          <w:tab w:val="left" w:pos="7938"/>
          <w:tab w:val="left" w:pos="9072"/>
          <w:tab w:val="left" w:pos="10773"/>
        </w:tabs>
        <w:ind w:right="-1"/>
        <w:jc w:val="left"/>
        <w:rPr>
          <w:sz w:val="18"/>
        </w:rPr>
      </w:pPr>
      <w:r>
        <w:rPr>
          <w:sz w:val="18"/>
        </w:rPr>
        <w:sym w:font="Wingdings" w:char="F06C"/>
      </w:r>
      <w:r w:rsidR="00FC2781" w:rsidRPr="00C24FE4">
        <w:rPr>
          <w:sz w:val="18"/>
        </w:rPr>
        <w:t xml:space="preserve"> A</w:t>
      </w:r>
      <w:r w:rsidR="00FC2781">
        <w:rPr>
          <w:sz w:val="18"/>
        </w:rPr>
        <w:t xml:space="preserve"> </w:t>
      </w:r>
      <w:r w:rsidR="00FC2781" w:rsidRPr="00C24FE4">
        <w:rPr>
          <w:sz w:val="18"/>
        </w:rPr>
        <w:t>/</w:t>
      </w:r>
      <w:r w:rsidR="00FC2781">
        <w:rPr>
          <w:sz w:val="18"/>
        </w:rPr>
        <w:t xml:space="preserve"> </w:t>
      </w:r>
      <w:r w:rsidR="00FC2781" w:rsidRPr="00C24FE4">
        <w:rPr>
          <w:sz w:val="18"/>
        </w:rPr>
        <w:t>B</w:t>
      </w:r>
      <w:r w:rsidR="00FC2781">
        <w:rPr>
          <w:sz w:val="18"/>
        </w:rPr>
        <w:t xml:space="preserve"> </w:t>
      </w:r>
      <w:r w:rsidR="00FC2781" w:rsidRPr="00C24FE4">
        <w:rPr>
          <w:sz w:val="18"/>
        </w:rPr>
        <w:t>/</w:t>
      </w:r>
      <w:r w:rsidR="00FC2781">
        <w:rPr>
          <w:sz w:val="18"/>
        </w:rPr>
        <w:t xml:space="preserve"> </w:t>
      </w:r>
      <w:r w:rsidR="00FC2781" w:rsidRPr="00C24FE4">
        <w:rPr>
          <w:sz w:val="18"/>
        </w:rPr>
        <w:t>BPA</w:t>
      </w:r>
      <w:r w:rsidR="00FC2781">
        <w:rPr>
          <w:sz w:val="18"/>
        </w:rPr>
        <w:t xml:space="preserve"> </w:t>
      </w:r>
      <w:r w:rsidR="00FC2781" w:rsidRPr="00C24FE4">
        <w:rPr>
          <w:sz w:val="18"/>
        </w:rPr>
        <w:t>/</w:t>
      </w:r>
      <w:r w:rsidR="00FC2781">
        <w:rPr>
          <w:sz w:val="18"/>
        </w:rPr>
        <w:t xml:space="preserve"> </w:t>
      </w:r>
      <w:r w:rsidR="00FC2781" w:rsidRPr="00C24FE4">
        <w:rPr>
          <w:sz w:val="18"/>
        </w:rPr>
        <w:t xml:space="preserve">C </w:t>
      </w:r>
      <w:r w:rsidR="00FC2781" w:rsidRPr="00C24FE4">
        <w:rPr>
          <w:sz w:val="18"/>
        </w:rPr>
        <w:tab/>
      </w:r>
      <w:r>
        <w:rPr>
          <w:sz w:val="18"/>
        </w:rPr>
        <w:tab/>
      </w:r>
      <w:r w:rsidR="00FC2781" w:rsidRPr="00C24FE4">
        <w:rPr>
          <w:sz w:val="18"/>
        </w:rPr>
        <w:sym w:font="Wingdings" w:char="F0A8"/>
      </w:r>
      <w:r w:rsidR="00FC2781" w:rsidRPr="00C24FE4">
        <w:rPr>
          <w:sz w:val="18"/>
        </w:rPr>
        <w:t xml:space="preserve"> B1</w:t>
      </w:r>
      <w:r w:rsidR="00FC2781" w:rsidRPr="00C24FE4">
        <w:rPr>
          <w:sz w:val="18"/>
        </w:rPr>
        <w:tab/>
      </w:r>
      <w:r w:rsidR="00FC2781" w:rsidRPr="00C24FE4">
        <w:rPr>
          <w:sz w:val="18"/>
        </w:rPr>
        <w:sym w:font="Wingdings" w:char="F0A8"/>
      </w:r>
      <w:r w:rsidR="00FC2781" w:rsidRPr="00C24FE4">
        <w:rPr>
          <w:sz w:val="18"/>
        </w:rPr>
        <w:t xml:space="preserve"> B2</w:t>
      </w:r>
      <w:r w:rsidR="00FC2781" w:rsidRPr="00C24FE4">
        <w:rPr>
          <w:sz w:val="18"/>
        </w:rPr>
        <w:tab/>
      </w:r>
      <w:r w:rsidR="00FC2781" w:rsidRPr="00C24FE4">
        <w:rPr>
          <w:sz w:val="18"/>
        </w:rPr>
        <w:sym w:font="Wingdings" w:char="F0A8"/>
      </w:r>
      <w:r w:rsidR="00FC2781" w:rsidRPr="00C24FE4">
        <w:rPr>
          <w:sz w:val="18"/>
        </w:rPr>
        <w:t xml:space="preserve"> B3</w:t>
      </w:r>
      <w:r w:rsidR="00FC2781" w:rsidRPr="00C24FE4">
        <w:rPr>
          <w:sz w:val="18"/>
        </w:rPr>
        <w:tab/>
      </w:r>
      <w:r>
        <w:rPr>
          <w:sz w:val="18"/>
        </w:rPr>
        <w:sym w:font="Wingdings" w:char="F06C"/>
      </w:r>
      <w:r w:rsidR="00FC2781" w:rsidRPr="00C24FE4">
        <w:rPr>
          <w:sz w:val="18"/>
        </w:rPr>
        <w:t xml:space="preserve"> B4i</w:t>
      </w:r>
      <w:r w:rsidR="00FC2781">
        <w:rPr>
          <w:sz w:val="18"/>
        </w:rPr>
        <w:t xml:space="preserve"> / B4</w:t>
      </w:r>
      <w:r w:rsidR="00FC2781" w:rsidRPr="00C24FE4">
        <w:rPr>
          <w:sz w:val="18"/>
        </w:rPr>
        <w:tab/>
      </w:r>
      <w:r>
        <w:rPr>
          <w:sz w:val="18"/>
        </w:rPr>
        <w:sym w:font="Wingdings" w:char="F06C"/>
      </w:r>
      <w:r w:rsidR="00DC5BFB" w:rsidRPr="00DC5BFB">
        <w:rPr>
          <w:sz w:val="18"/>
        </w:rPr>
        <w:t xml:space="preserve"> </w:t>
      </w:r>
      <w:r w:rsidR="00DC5BFB" w:rsidRPr="00C24FE4">
        <w:rPr>
          <w:sz w:val="18"/>
        </w:rPr>
        <w:t>B</w:t>
      </w:r>
      <w:r w:rsidR="00DC5BFB">
        <w:rPr>
          <w:sz w:val="18"/>
        </w:rPr>
        <w:t>i</w:t>
      </w:r>
      <w:r w:rsidR="00DC5BFB" w:rsidRPr="00C24FE4">
        <w:rPr>
          <w:sz w:val="18"/>
        </w:rPr>
        <w:t>5</w:t>
      </w:r>
      <w:r w:rsidR="00DC5BFB">
        <w:rPr>
          <w:sz w:val="18"/>
        </w:rPr>
        <w:t xml:space="preserve"> / </w:t>
      </w:r>
      <w:r w:rsidR="00DC5BFB" w:rsidRPr="00C24FE4">
        <w:rPr>
          <w:sz w:val="18"/>
        </w:rPr>
        <w:t>B5</w:t>
      </w:r>
      <w:r w:rsidR="00FC2781" w:rsidRPr="00C24FE4">
        <w:rPr>
          <w:sz w:val="18"/>
        </w:rPr>
        <w:tab/>
      </w:r>
      <w:r w:rsidR="00FC2781" w:rsidRPr="00C24FE4">
        <w:rPr>
          <w:sz w:val="18"/>
        </w:rPr>
        <w:sym w:font="Wingdings" w:char="F0A8"/>
      </w:r>
      <w:r w:rsidR="00FC2781" w:rsidRPr="00C24FE4">
        <w:rPr>
          <w:sz w:val="18"/>
        </w:rPr>
        <w:t xml:space="preserve"> </w:t>
      </w:r>
      <w:proofErr w:type="spellStart"/>
      <w:r w:rsidR="00FC2781" w:rsidRPr="00C24FE4">
        <w:rPr>
          <w:sz w:val="18"/>
        </w:rPr>
        <w:t>Auto-vérif</w:t>
      </w:r>
      <w:proofErr w:type="spellEnd"/>
      <w:r w:rsidR="00FC2781" w:rsidRPr="00C24FE4">
        <w:rPr>
          <w:sz w:val="18"/>
        </w:rPr>
        <w:tab/>
      </w:r>
      <w:r w:rsidR="00FC2781" w:rsidRPr="00C24FE4">
        <w:rPr>
          <w:sz w:val="18"/>
        </w:rPr>
        <w:sym w:font="Wingdings" w:char="F0A8"/>
      </w:r>
      <w:r w:rsidR="00FC2781" w:rsidRPr="00C24FE4">
        <w:rPr>
          <w:sz w:val="18"/>
        </w:rPr>
        <w:t xml:space="preserve"> Plieur</w:t>
      </w:r>
      <w:r w:rsidR="00FC2781" w:rsidRPr="00C24FE4">
        <w:rPr>
          <w:sz w:val="18"/>
        </w:rPr>
        <w:tab/>
      </w:r>
      <w:r w:rsidR="00FC2781" w:rsidRPr="00C24FE4">
        <w:rPr>
          <w:sz w:val="18"/>
        </w:rPr>
        <w:sym w:font="Wingdings" w:char="F0A8"/>
      </w:r>
      <w:r w:rsidR="00FC2781" w:rsidRPr="00C24FE4">
        <w:rPr>
          <w:sz w:val="18"/>
        </w:rPr>
        <w:t xml:space="preserve"> CQP Vidéo</w:t>
      </w:r>
      <w:r w:rsidR="00FC2781" w:rsidRPr="00C24FE4">
        <w:rPr>
          <w:color w:val="D9D9D9" w:themeColor="background1" w:themeShade="D9"/>
          <w:sz w:val="18"/>
        </w:rPr>
        <w:br/>
      </w:r>
      <w:r w:rsidR="00FC2781" w:rsidRPr="00C24FE4">
        <w:rPr>
          <w:sz w:val="18"/>
        </w:rPr>
        <w:sym w:font="Wingdings" w:char="F0A8"/>
      </w:r>
      <w:r w:rsidR="00FC2781" w:rsidRPr="00C24FE4">
        <w:rPr>
          <w:sz w:val="18"/>
        </w:rPr>
        <w:t xml:space="preserve"> D</w:t>
      </w:r>
      <w:r w:rsidR="00FC2781" w:rsidRPr="00C24FE4">
        <w:rPr>
          <w:sz w:val="18"/>
        </w:rPr>
        <w:tab/>
      </w:r>
      <w:r w:rsidR="00FC2781" w:rsidRPr="00C24FE4">
        <w:rPr>
          <w:sz w:val="18"/>
        </w:rPr>
        <w:tab/>
      </w:r>
      <w:r>
        <w:rPr>
          <w:sz w:val="18"/>
        </w:rPr>
        <w:sym w:font="Wingdings" w:char="F06C"/>
      </w:r>
      <w:r w:rsidR="00FC2781" w:rsidRPr="00C24FE4">
        <w:rPr>
          <w:sz w:val="18"/>
        </w:rPr>
        <w:t xml:space="preserve"> WS</w:t>
      </w:r>
      <w:r w:rsidR="00BB648B">
        <w:rPr>
          <w:sz w:val="18"/>
        </w:rPr>
        <w:t> :</w:t>
      </w:r>
      <w:r w:rsidR="00FC2781">
        <w:rPr>
          <w:sz w:val="18"/>
        </w:rPr>
        <w:t xml:space="preserve"> </w:t>
      </w:r>
      <w:r w:rsidR="00FC2781" w:rsidRPr="00C24FE4">
        <w:rPr>
          <w:sz w:val="18"/>
        </w:rPr>
        <w:t>1</w:t>
      </w:r>
      <w:r w:rsidR="00BB648B">
        <w:rPr>
          <w:sz w:val="18"/>
        </w:rPr>
        <w:t xml:space="preserve"> </w:t>
      </w:r>
      <w:r w:rsidR="00FC2781">
        <w:rPr>
          <w:sz w:val="18"/>
        </w:rPr>
        <w:t xml:space="preserve">/ 2 / </w:t>
      </w:r>
      <w:r w:rsidR="00FC2781" w:rsidRPr="00C24FE4">
        <w:rPr>
          <w:sz w:val="18"/>
        </w:rPr>
        <w:t>3</w:t>
      </w:r>
      <w:r w:rsidR="00FC2781" w:rsidRPr="00C24FE4">
        <w:rPr>
          <w:sz w:val="18"/>
        </w:rPr>
        <w:tab/>
      </w:r>
      <w:r w:rsidR="00FC2781" w:rsidRPr="00C24FE4">
        <w:rPr>
          <w:sz w:val="18"/>
        </w:rPr>
        <w:tab/>
      </w:r>
      <w:r>
        <w:rPr>
          <w:sz w:val="18"/>
        </w:rPr>
        <w:sym w:font="Wingdings" w:char="F06C"/>
      </w:r>
      <w:r w:rsidR="00FC2781" w:rsidRPr="00C24FE4">
        <w:rPr>
          <w:sz w:val="18"/>
        </w:rPr>
        <w:t xml:space="preserve"> BPJEPS</w:t>
      </w:r>
      <w:r w:rsidR="00FC2781">
        <w:rPr>
          <w:sz w:val="18"/>
        </w:rPr>
        <w:t xml:space="preserve"> </w:t>
      </w:r>
      <w:r w:rsidR="005D4B39">
        <w:rPr>
          <w:sz w:val="18"/>
        </w:rPr>
        <w:t>ou</w:t>
      </w:r>
      <w:r w:rsidR="00FC2781">
        <w:rPr>
          <w:sz w:val="18"/>
        </w:rPr>
        <w:t xml:space="preserve"> </w:t>
      </w:r>
      <w:r w:rsidR="00FC2781" w:rsidRPr="00C24FE4">
        <w:rPr>
          <w:sz w:val="18"/>
        </w:rPr>
        <w:t>MF : OA</w:t>
      </w:r>
      <w:r w:rsidR="00FC2781">
        <w:rPr>
          <w:sz w:val="18"/>
        </w:rPr>
        <w:t xml:space="preserve"> </w:t>
      </w:r>
      <w:r w:rsidR="00FC2781" w:rsidRPr="00C24FE4">
        <w:rPr>
          <w:sz w:val="18"/>
        </w:rPr>
        <w:t>/</w:t>
      </w:r>
      <w:r w:rsidR="00FC2781">
        <w:rPr>
          <w:sz w:val="18"/>
        </w:rPr>
        <w:t xml:space="preserve"> </w:t>
      </w:r>
      <w:r w:rsidR="00FC2781" w:rsidRPr="00C24FE4">
        <w:rPr>
          <w:sz w:val="18"/>
        </w:rPr>
        <w:t>PAC</w:t>
      </w:r>
      <w:r w:rsidR="00FC2781">
        <w:rPr>
          <w:sz w:val="18"/>
        </w:rPr>
        <w:t xml:space="preserve"> </w:t>
      </w:r>
      <w:r w:rsidR="00FC2781" w:rsidRPr="00C24FE4">
        <w:rPr>
          <w:sz w:val="18"/>
        </w:rPr>
        <w:t>/</w:t>
      </w:r>
      <w:r w:rsidR="00FC2781">
        <w:rPr>
          <w:sz w:val="18"/>
        </w:rPr>
        <w:t xml:space="preserve"> </w:t>
      </w:r>
      <w:r w:rsidR="00C01327">
        <w:rPr>
          <w:sz w:val="18"/>
        </w:rPr>
        <w:t>TDM / VDO</w:t>
      </w:r>
      <w:r w:rsidR="00FC2781" w:rsidRPr="00C24FE4">
        <w:rPr>
          <w:sz w:val="18"/>
        </w:rPr>
        <w:tab/>
      </w:r>
      <w:r w:rsidR="00FC2781" w:rsidRPr="00C24FE4">
        <w:rPr>
          <w:sz w:val="18"/>
        </w:rPr>
        <w:sym w:font="Wingdings" w:char="F0A8"/>
      </w:r>
      <w:r w:rsidR="00FC2781" w:rsidRPr="00C24FE4">
        <w:rPr>
          <w:sz w:val="18"/>
        </w:rPr>
        <w:t xml:space="preserve"> Init : </w:t>
      </w:r>
      <w:r w:rsidR="00FC2781" w:rsidRPr="00C24FE4">
        <w:rPr>
          <w:color w:val="D9D9D9" w:themeColor="background1" w:themeShade="D9"/>
          <w:u w:val="single"/>
        </w:rPr>
        <w:tab/>
      </w:r>
      <w:r w:rsidR="00DC5BFB">
        <w:rPr>
          <w:color w:val="D9D9D9" w:themeColor="background1" w:themeShade="D9"/>
          <w:u w:val="single"/>
        </w:rPr>
        <w:tab/>
      </w:r>
    </w:p>
    <w:p w:rsidR="00FC2781" w:rsidRPr="003F7766" w:rsidRDefault="00FC2781" w:rsidP="00585530">
      <w:pPr>
        <w:shd w:val="clear" w:color="auto" w:fill="EAF1DD" w:themeFill="accent3" w:themeFillTint="33"/>
        <w:tabs>
          <w:tab w:val="clear" w:pos="3261"/>
          <w:tab w:val="clear" w:pos="4820"/>
          <w:tab w:val="left" w:pos="2552"/>
          <w:tab w:val="left" w:pos="4253"/>
        </w:tabs>
        <w:rPr>
          <w:sz w:val="18"/>
        </w:rPr>
      </w:pPr>
      <w:r w:rsidRPr="003F7766">
        <w:rPr>
          <w:rStyle w:val="Titre1Car"/>
        </w:rPr>
        <w:t>Mon matériel personnel</w:t>
      </w:r>
      <w:r w:rsidR="003F7766" w:rsidRPr="003F7766">
        <w:rPr>
          <w:b/>
          <w:color w:val="D9D9D9" w:themeColor="background1" w:themeShade="D9"/>
          <w:sz w:val="16"/>
        </w:rPr>
        <w:tab/>
      </w:r>
      <w:r w:rsidR="00585530" w:rsidRPr="003F7766">
        <w:rPr>
          <w:sz w:val="18"/>
        </w:rPr>
        <w:sym w:font="Wingdings" w:char="F0A8"/>
      </w:r>
      <w:r w:rsidR="00585530" w:rsidRPr="003F7766">
        <w:rPr>
          <w:sz w:val="18"/>
        </w:rPr>
        <w:t xml:space="preserve"> Oui </w:t>
      </w:r>
      <w:r w:rsidR="00585530" w:rsidRPr="003F7766">
        <w:rPr>
          <w:sz w:val="16"/>
        </w:rPr>
        <w:t>(compléter)</w:t>
      </w:r>
      <w:r w:rsidR="00585530" w:rsidRPr="00585530">
        <w:rPr>
          <w:b/>
          <w:color w:val="D9D9D9" w:themeColor="background1" w:themeShade="D9"/>
          <w:sz w:val="16"/>
        </w:rPr>
        <w:t xml:space="preserve"> </w:t>
      </w:r>
      <w:r w:rsidR="00585530" w:rsidRPr="003F7766">
        <w:rPr>
          <w:b/>
          <w:color w:val="D9D9D9" w:themeColor="background1" w:themeShade="D9"/>
          <w:sz w:val="16"/>
        </w:rPr>
        <w:tab/>
      </w:r>
      <w:r w:rsidR="003F7766" w:rsidRPr="003F7766">
        <w:rPr>
          <w:sz w:val="18"/>
        </w:rPr>
        <w:sym w:font="Wingdings" w:char="F0A8"/>
      </w:r>
      <w:r w:rsidR="003F7766" w:rsidRPr="003F7766">
        <w:rPr>
          <w:sz w:val="18"/>
        </w:rPr>
        <w:t xml:space="preserve"> Non </w:t>
      </w:r>
      <w:r w:rsidR="003F7766" w:rsidRPr="003F7766">
        <w:rPr>
          <w:sz w:val="16"/>
        </w:rPr>
        <w:t>(location de matériel – 8 €)</w:t>
      </w:r>
    </w:p>
    <w:p w:rsidR="00AC63D8" w:rsidRDefault="00FC2781" w:rsidP="00585530">
      <w:pPr>
        <w:tabs>
          <w:tab w:val="clear" w:pos="3261"/>
          <w:tab w:val="clear" w:pos="4820"/>
          <w:tab w:val="left" w:pos="1985"/>
          <w:tab w:val="left" w:pos="3686"/>
          <w:tab w:val="left" w:pos="4253"/>
          <w:tab w:val="left" w:pos="5954"/>
          <w:tab w:val="left" w:pos="6521"/>
          <w:tab w:val="left" w:pos="8222"/>
          <w:tab w:val="left" w:pos="8789"/>
          <w:tab w:val="left" w:pos="10490"/>
        </w:tabs>
        <w:jc w:val="left"/>
        <w:rPr>
          <w:sz w:val="18"/>
        </w:rPr>
      </w:pPr>
      <w:r w:rsidRPr="00C24FE4">
        <w:rPr>
          <w:color w:val="D9D9D9" w:themeColor="background1" w:themeShade="D9"/>
          <w:sz w:val="18"/>
        </w:rPr>
        <w:tab/>
      </w:r>
      <w:r w:rsidRPr="00C24FE4">
        <w:rPr>
          <w:b/>
          <w:sz w:val="18"/>
        </w:rPr>
        <w:t>Voile</w:t>
      </w:r>
      <w:r w:rsidRPr="00C24FE4">
        <w:rPr>
          <w:b/>
          <w:color w:val="D9D9D9" w:themeColor="background1" w:themeShade="D9"/>
          <w:sz w:val="18"/>
        </w:rPr>
        <w:tab/>
      </w:r>
      <w:r w:rsidRPr="00C24FE4">
        <w:rPr>
          <w:b/>
          <w:color w:val="D9D9D9" w:themeColor="background1" w:themeShade="D9"/>
          <w:sz w:val="18"/>
        </w:rPr>
        <w:tab/>
      </w:r>
      <w:r w:rsidRPr="00C24FE4">
        <w:rPr>
          <w:b/>
          <w:sz w:val="18"/>
        </w:rPr>
        <w:t>Réserve</w:t>
      </w:r>
      <w:r w:rsidRPr="00C24FE4">
        <w:rPr>
          <w:b/>
          <w:sz w:val="18"/>
        </w:rPr>
        <w:tab/>
      </w:r>
      <w:r w:rsidRPr="00C24FE4">
        <w:rPr>
          <w:b/>
          <w:sz w:val="18"/>
        </w:rPr>
        <w:tab/>
        <w:t>Harnais</w:t>
      </w:r>
      <w:r w:rsidRPr="00C24FE4">
        <w:rPr>
          <w:b/>
          <w:sz w:val="18"/>
        </w:rPr>
        <w:tab/>
      </w:r>
      <w:r w:rsidRPr="00C24FE4">
        <w:rPr>
          <w:b/>
          <w:sz w:val="18"/>
        </w:rPr>
        <w:tab/>
        <w:t>Sécurité</w:t>
      </w:r>
      <w:r w:rsidR="00585530">
        <w:rPr>
          <w:b/>
          <w:sz w:val="18"/>
        </w:rPr>
        <w:br/>
      </w:r>
      <w:r w:rsidRPr="00C24FE4">
        <w:rPr>
          <w:sz w:val="18"/>
        </w:rPr>
        <w:t>Modèle</w:t>
      </w:r>
      <w:r w:rsidRPr="00C24FE4">
        <w:rPr>
          <w:color w:val="FF0000"/>
          <w:sz w:val="18"/>
        </w:rPr>
        <w:t xml:space="preserve"> *</w:t>
      </w:r>
      <w:r w:rsidRPr="00C24FE4">
        <w:rPr>
          <w:color w:val="D9D9D9" w:themeColor="background1" w:themeShade="D9"/>
          <w:sz w:val="18"/>
        </w:rPr>
        <w:tab/>
      </w:r>
      <w:r w:rsidRPr="00C24FE4">
        <w:rPr>
          <w:color w:val="D9D9D9" w:themeColor="background1" w:themeShade="D9"/>
          <w:sz w:val="18"/>
          <w:u w:val="single"/>
        </w:rPr>
        <w:tab/>
      </w:r>
      <w:r w:rsidRPr="00C24FE4">
        <w:rPr>
          <w:b/>
          <w:color w:val="D9D9D9" w:themeColor="background1" w:themeShade="D9"/>
          <w:sz w:val="18"/>
        </w:rPr>
        <w:tab/>
      </w:r>
      <w:r w:rsidRPr="00C24FE4">
        <w:rPr>
          <w:color w:val="D9D9D9" w:themeColor="background1" w:themeShade="D9"/>
          <w:sz w:val="18"/>
          <w:u w:val="single"/>
        </w:rPr>
        <w:tab/>
      </w:r>
      <w:r w:rsidRPr="00C24FE4">
        <w:rPr>
          <w:color w:val="FF0000"/>
          <w:sz w:val="18"/>
        </w:rPr>
        <w:tab/>
      </w:r>
      <w:r w:rsidRPr="00C24FE4">
        <w:rPr>
          <w:color w:val="D9D9D9" w:themeColor="background1" w:themeShade="D9"/>
          <w:sz w:val="18"/>
          <w:u w:val="single"/>
        </w:rPr>
        <w:tab/>
      </w:r>
      <w:r w:rsidRPr="00C24FE4">
        <w:rPr>
          <w:color w:val="FF0000"/>
          <w:sz w:val="18"/>
        </w:rPr>
        <w:tab/>
      </w:r>
      <w:r w:rsidRPr="00C24FE4">
        <w:rPr>
          <w:color w:val="D9D9D9" w:themeColor="background1" w:themeShade="D9"/>
          <w:sz w:val="18"/>
          <w:u w:val="single"/>
        </w:rPr>
        <w:tab/>
      </w:r>
    </w:p>
    <w:p w:rsidR="00AC63D8" w:rsidRDefault="00FC2781" w:rsidP="00585530">
      <w:pPr>
        <w:tabs>
          <w:tab w:val="clear" w:pos="3261"/>
          <w:tab w:val="clear" w:pos="4820"/>
          <w:tab w:val="left" w:pos="1985"/>
          <w:tab w:val="left" w:pos="3686"/>
          <w:tab w:val="left" w:pos="4253"/>
          <w:tab w:val="left" w:pos="5954"/>
          <w:tab w:val="left" w:pos="6521"/>
          <w:tab w:val="left" w:pos="8222"/>
          <w:tab w:val="left" w:pos="8789"/>
          <w:tab w:val="left" w:pos="10490"/>
        </w:tabs>
        <w:jc w:val="left"/>
        <w:rPr>
          <w:sz w:val="18"/>
        </w:rPr>
      </w:pPr>
      <w:r w:rsidRPr="00C24FE4">
        <w:rPr>
          <w:sz w:val="18"/>
        </w:rPr>
        <w:t>Type/Taille</w:t>
      </w:r>
      <w:r w:rsidRPr="00C24FE4">
        <w:rPr>
          <w:color w:val="D9D9D9" w:themeColor="background1" w:themeShade="D9"/>
          <w:sz w:val="18"/>
        </w:rPr>
        <w:tab/>
      </w:r>
      <w:r w:rsidRPr="00C24FE4">
        <w:rPr>
          <w:color w:val="D9D9D9" w:themeColor="background1" w:themeShade="D9"/>
          <w:sz w:val="18"/>
          <w:u w:val="single"/>
        </w:rPr>
        <w:tab/>
      </w:r>
      <w:r w:rsidRPr="00FC2781">
        <w:rPr>
          <w:sz w:val="18"/>
        </w:rPr>
        <w:t>ft²</w:t>
      </w:r>
      <w:r w:rsidR="00BB648B">
        <w:rPr>
          <w:sz w:val="18"/>
        </w:rPr>
        <w:t xml:space="preserve"> </w:t>
      </w:r>
      <w:r w:rsidRPr="00C24FE4">
        <w:rPr>
          <w:color w:val="FF0000"/>
          <w:sz w:val="18"/>
        </w:rPr>
        <w:t>*</w:t>
      </w:r>
      <w:r w:rsidRPr="00C24FE4">
        <w:rPr>
          <w:b/>
          <w:color w:val="D9D9D9" w:themeColor="background1" w:themeShade="D9"/>
          <w:sz w:val="18"/>
        </w:rPr>
        <w:tab/>
      </w:r>
      <w:r w:rsidRPr="00C24FE4">
        <w:rPr>
          <w:color w:val="D9D9D9" w:themeColor="background1" w:themeShade="D9"/>
          <w:sz w:val="18"/>
          <w:u w:val="single"/>
        </w:rPr>
        <w:tab/>
      </w:r>
      <w:r w:rsidRPr="00FC2781">
        <w:rPr>
          <w:sz w:val="18"/>
        </w:rPr>
        <w:t>ft²</w:t>
      </w:r>
      <w:r w:rsidRPr="00C24FE4">
        <w:rPr>
          <w:color w:val="FF0000"/>
          <w:sz w:val="18"/>
        </w:rPr>
        <w:tab/>
      </w:r>
      <w:r w:rsidRPr="00C24FE4">
        <w:rPr>
          <w:color w:val="D9D9D9" w:themeColor="background1" w:themeShade="D9"/>
          <w:sz w:val="18"/>
          <w:u w:val="single"/>
        </w:rPr>
        <w:tab/>
      </w:r>
      <w:r w:rsidRPr="00C24FE4">
        <w:rPr>
          <w:color w:val="FF0000"/>
          <w:sz w:val="18"/>
        </w:rPr>
        <w:tab/>
      </w:r>
      <w:r w:rsidRPr="00C24FE4">
        <w:rPr>
          <w:color w:val="D9D9D9" w:themeColor="background1" w:themeShade="D9"/>
          <w:sz w:val="18"/>
          <w:u w:val="single"/>
        </w:rPr>
        <w:tab/>
      </w:r>
    </w:p>
    <w:p w:rsidR="00AC63D8" w:rsidRDefault="001535FE" w:rsidP="00585530">
      <w:pPr>
        <w:tabs>
          <w:tab w:val="clear" w:pos="3261"/>
          <w:tab w:val="clear" w:pos="4820"/>
          <w:tab w:val="left" w:pos="1985"/>
          <w:tab w:val="left" w:pos="3686"/>
          <w:tab w:val="left" w:pos="4253"/>
          <w:tab w:val="left" w:pos="5954"/>
          <w:tab w:val="left" w:pos="6521"/>
          <w:tab w:val="left" w:pos="8222"/>
          <w:tab w:val="left" w:pos="8789"/>
          <w:tab w:val="left" w:pos="10490"/>
        </w:tabs>
        <w:jc w:val="left"/>
        <w:rPr>
          <w:sz w:val="18"/>
        </w:rPr>
      </w:pPr>
      <w:r>
        <w:rPr>
          <w:noProof/>
          <w:sz w:val="16"/>
        </w:rPr>
        <w:pict>
          <v:rect id="_x0000_s2055" style="position:absolute;margin-left:-2.2pt;margin-top:15.2pt;width:220.55pt;height:19.8pt;z-index:251664384" filled="f" strokecolor="red" strokeweight="1pt"/>
        </w:pict>
      </w:r>
      <w:r w:rsidR="00FC2781" w:rsidRPr="00C24FE4">
        <w:rPr>
          <w:sz w:val="18"/>
        </w:rPr>
        <w:t>N° Série</w:t>
      </w:r>
      <w:r w:rsidR="00FC2781" w:rsidRPr="00C24FE4">
        <w:rPr>
          <w:color w:val="D9D9D9" w:themeColor="background1" w:themeShade="D9"/>
          <w:sz w:val="18"/>
        </w:rPr>
        <w:tab/>
      </w:r>
      <w:r w:rsidR="00FC2781" w:rsidRPr="00C24FE4">
        <w:rPr>
          <w:color w:val="D9D9D9" w:themeColor="background1" w:themeShade="D9"/>
          <w:sz w:val="18"/>
          <w:u w:val="single"/>
        </w:rPr>
        <w:tab/>
      </w:r>
      <w:r w:rsidR="00FC2781" w:rsidRPr="00C24FE4">
        <w:rPr>
          <w:b/>
          <w:color w:val="D9D9D9" w:themeColor="background1" w:themeShade="D9"/>
          <w:sz w:val="18"/>
        </w:rPr>
        <w:tab/>
      </w:r>
      <w:r w:rsidR="00FC2781" w:rsidRPr="00C24FE4">
        <w:rPr>
          <w:color w:val="D9D9D9" w:themeColor="background1" w:themeShade="D9"/>
          <w:sz w:val="18"/>
          <w:u w:val="single"/>
        </w:rPr>
        <w:tab/>
      </w:r>
      <w:r w:rsidR="00FC2781" w:rsidRPr="00C24FE4">
        <w:rPr>
          <w:color w:val="FF0000"/>
          <w:sz w:val="18"/>
        </w:rPr>
        <w:tab/>
      </w:r>
      <w:r w:rsidR="00FC2781" w:rsidRPr="00C24FE4">
        <w:rPr>
          <w:color w:val="D9D9D9" w:themeColor="background1" w:themeShade="D9"/>
          <w:sz w:val="18"/>
          <w:u w:val="single"/>
        </w:rPr>
        <w:tab/>
      </w:r>
      <w:r w:rsidR="00FC2781" w:rsidRPr="00C24FE4">
        <w:rPr>
          <w:color w:val="FF0000"/>
          <w:sz w:val="18"/>
        </w:rPr>
        <w:tab/>
      </w:r>
      <w:r w:rsidR="00FC2781" w:rsidRPr="00C24FE4">
        <w:rPr>
          <w:color w:val="D9D9D9" w:themeColor="background1" w:themeShade="D9"/>
          <w:sz w:val="18"/>
          <w:u w:val="single"/>
        </w:rPr>
        <w:tab/>
      </w:r>
    </w:p>
    <w:p w:rsidR="00FC2781" w:rsidRPr="003F7766" w:rsidRDefault="00FC2781" w:rsidP="00585530">
      <w:pPr>
        <w:tabs>
          <w:tab w:val="clear" w:pos="3261"/>
          <w:tab w:val="clear" w:pos="4820"/>
          <w:tab w:val="left" w:pos="1985"/>
          <w:tab w:val="left" w:pos="3686"/>
          <w:tab w:val="left" w:pos="4253"/>
          <w:tab w:val="left" w:pos="5954"/>
          <w:tab w:val="left" w:pos="6521"/>
          <w:tab w:val="left" w:pos="8222"/>
          <w:tab w:val="left" w:pos="8789"/>
          <w:tab w:val="left" w:pos="10490"/>
        </w:tabs>
        <w:jc w:val="left"/>
        <w:rPr>
          <w:sz w:val="18"/>
        </w:rPr>
      </w:pPr>
      <w:r w:rsidRPr="00FE479C">
        <w:rPr>
          <w:b/>
          <w:sz w:val="18"/>
        </w:rPr>
        <w:t>Date validité secours</w:t>
      </w:r>
      <w:r w:rsidRPr="00FE479C">
        <w:rPr>
          <w:b/>
          <w:color w:val="FF0000"/>
          <w:sz w:val="18"/>
        </w:rPr>
        <w:t xml:space="preserve"> *</w:t>
      </w:r>
      <w:r w:rsidRPr="00C24FE4">
        <w:rPr>
          <w:sz w:val="18"/>
        </w:rPr>
        <w:t xml:space="preserve"> </w:t>
      </w:r>
      <w:r w:rsidRPr="00C24FE4">
        <w:rPr>
          <w:color w:val="D9D9D9" w:themeColor="background1" w:themeShade="D9"/>
          <w:sz w:val="18"/>
        </w:rPr>
        <w:tab/>
      </w:r>
      <w:r w:rsidRPr="00C24FE4">
        <w:rPr>
          <w:color w:val="D9D9D9" w:themeColor="background1" w:themeShade="D9"/>
          <w:sz w:val="18"/>
          <w:u w:val="single"/>
        </w:rPr>
        <w:tab/>
      </w:r>
      <w:r w:rsidRPr="00C24FE4">
        <w:rPr>
          <w:color w:val="D9D9D9" w:themeColor="background1" w:themeShade="D9"/>
          <w:sz w:val="18"/>
          <w:u w:val="single"/>
        </w:rPr>
        <w:tab/>
      </w:r>
      <w:r w:rsidRPr="00C24FE4">
        <w:rPr>
          <w:color w:val="FF0000"/>
          <w:sz w:val="18"/>
        </w:rPr>
        <w:t xml:space="preserve"> </w:t>
      </w:r>
      <w:r w:rsidRPr="00C24FE4">
        <w:rPr>
          <w:color w:val="FF0000"/>
          <w:sz w:val="18"/>
        </w:rPr>
        <w:tab/>
      </w:r>
      <w:r w:rsidRPr="00C24FE4">
        <w:rPr>
          <w:sz w:val="18"/>
        </w:rPr>
        <w:t>Prochaine révision AAD</w:t>
      </w:r>
      <w:r w:rsidRPr="00C24FE4">
        <w:rPr>
          <w:color w:val="FF0000"/>
          <w:sz w:val="18"/>
        </w:rPr>
        <w:t xml:space="preserve"> *</w:t>
      </w:r>
      <w:r w:rsidRPr="00C24FE4">
        <w:rPr>
          <w:color w:val="D9D9D9" w:themeColor="background1" w:themeShade="D9"/>
          <w:sz w:val="18"/>
        </w:rPr>
        <w:tab/>
      </w:r>
      <w:r w:rsidR="00677E26">
        <w:rPr>
          <w:color w:val="D9D9D9" w:themeColor="background1" w:themeShade="D9"/>
          <w:sz w:val="18"/>
          <w:u w:val="single"/>
        </w:rPr>
        <w:tab/>
      </w:r>
      <w:r w:rsidRPr="00C24FE4">
        <w:rPr>
          <w:color w:val="D9D9D9" w:themeColor="background1" w:themeShade="D9"/>
          <w:sz w:val="18"/>
          <w:u w:val="single"/>
        </w:rPr>
        <w:tab/>
      </w:r>
    </w:p>
    <w:p w:rsidR="005D4B39" w:rsidRPr="00AC63D8" w:rsidRDefault="00FC2781" w:rsidP="00FC2781">
      <w:pPr>
        <w:rPr>
          <w:sz w:val="18"/>
        </w:rPr>
      </w:pPr>
      <w:r w:rsidRPr="00AC63D8">
        <w:rPr>
          <w:sz w:val="18"/>
        </w:rPr>
        <w:t>Vous reconnaissez avoir pris connaissance de la règlementation française relative à la validité des pliages de réserve (12 mois) et à la taille de la voile (cf. tableau fédéral). Vous vous engagez à sauter uniquement avec le matériel que vous avez présenté au contrôle technique.</w:t>
      </w:r>
    </w:p>
    <w:p w:rsidR="00421950" w:rsidRPr="00EC07D9" w:rsidRDefault="00421950" w:rsidP="00EE7A03">
      <w:pPr>
        <w:pStyle w:val="Titre1"/>
      </w:pPr>
      <w:r w:rsidRPr="00EC07D9">
        <w:t xml:space="preserve">Demande d’adhésion Para-club </w:t>
      </w:r>
      <w:r w:rsidR="001959DB" w:rsidRPr="001959DB">
        <w:rPr>
          <w:noProof/>
        </w:rPr>
        <w:drawing>
          <wp:inline distT="0" distB="0" distL="0" distR="0">
            <wp:extent cx="144000" cy="113684"/>
            <wp:effectExtent l="19050" t="0" r="8400" b="0"/>
            <wp:docPr id="11" name="Image 1" descr="C:\Users\Sarigue\AppData\Local\Microsoft\Windows\Temporary Internet Files\Content.IE5\8K2T4OO8\Attention_Sign.svg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rigue\AppData\Local\Microsoft\Windows\Temporary Internet Files\Content.IE5\8K2T4OO8\Attention_Sign.svg[1]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" cy="1136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959DB" w:rsidRPr="001959DB">
        <w:t xml:space="preserve"> </w:t>
      </w:r>
      <w:r w:rsidRPr="00EC07D9">
        <w:t>(</w:t>
      </w:r>
      <w:r w:rsidR="00BC50BC" w:rsidRPr="001959DB">
        <w:rPr>
          <w:u w:val="single"/>
        </w:rPr>
        <w:t xml:space="preserve">Structure PCAN et PSC uniquement </w:t>
      </w:r>
      <w:proofErr w:type="gramStart"/>
      <w:r w:rsidR="002B388B" w:rsidRPr="001959DB">
        <w:rPr>
          <w:u w:val="single"/>
        </w:rPr>
        <w:t xml:space="preserve">- </w:t>
      </w:r>
      <w:r w:rsidR="00BC50BC" w:rsidRPr="001959DB">
        <w:rPr>
          <w:u w:val="single"/>
        </w:rPr>
        <w:t xml:space="preserve"> Licences</w:t>
      </w:r>
      <w:proofErr w:type="gramEnd"/>
      <w:r w:rsidR="00BC50BC" w:rsidRPr="001959DB">
        <w:rPr>
          <w:u w:val="single"/>
        </w:rPr>
        <w:t xml:space="preserve"> annuelles</w:t>
      </w:r>
      <w:r w:rsidR="002B388B" w:rsidRPr="001959DB">
        <w:rPr>
          <w:u w:val="single"/>
        </w:rPr>
        <w:t xml:space="preserve"> uniquement</w:t>
      </w:r>
      <w:r w:rsidRPr="00EC07D9">
        <w:t>)</w:t>
      </w:r>
      <w:r w:rsidR="001959DB">
        <w:t xml:space="preserve"> </w:t>
      </w:r>
      <w:r w:rsidR="001959DB">
        <w:rPr>
          <w:noProof/>
        </w:rPr>
        <w:drawing>
          <wp:inline distT="0" distB="0" distL="0" distR="0">
            <wp:extent cx="144000" cy="113684"/>
            <wp:effectExtent l="19050" t="0" r="8400" b="0"/>
            <wp:docPr id="10" name="Image 1" descr="C:\Users\Sarigue\AppData\Local\Microsoft\Windows\Temporary Internet Files\Content.IE5\8K2T4OO8\Attention_Sign.svg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rigue\AppData\Local\Microsoft\Windows\Temporary Internet Files\Content.IE5\8K2T4OO8\Attention_Sign.svg[1]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" cy="1136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5338" w:rsidRPr="00EC07D9" w:rsidRDefault="00FE479C" w:rsidP="007E1761">
      <w:pPr>
        <w:tabs>
          <w:tab w:val="clear" w:pos="3261"/>
          <w:tab w:val="clear" w:pos="4820"/>
          <w:tab w:val="clear" w:pos="10490"/>
        </w:tabs>
        <w:rPr>
          <w:sz w:val="18"/>
        </w:rPr>
      </w:pPr>
      <w:r>
        <w:rPr>
          <w:noProof/>
          <w:sz w:val="1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5884876</wp:posOffset>
            </wp:positionH>
            <wp:positionV relativeFrom="paragraph">
              <wp:posOffset>322580</wp:posOffset>
            </wp:positionV>
            <wp:extent cx="752227" cy="715617"/>
            <wp:effectExtent l="19050" t="0" r="0" b="0"/>
            <wp:wrapNone/>
            <wp:docPr id="16" name="Image 22" descr="Résultat de recherche d'images pour &quot;parasport compiégnois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Résultat de recherche d'images pour &quot;parasport compiégnois&quot;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227" cy="7156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1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5288528</wp:posOffset>
            </wp:positionH>
            <wp:positionV relativeFrom="paragraph">
              <wp:posOffset>322580</wp:posOffset>
            </wp:positionV>
            <wp:extent cx="537542" cy="715617"/>
            <wp:effectExtent l="19050" t="0" r="0" b="0"/>
            <wp:wrapNone/>
            <wp:docPr id="15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Résultat de recherche d'images pour &quot;paraclub ailes noyonnais&quot;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542" cy="7156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21950" w:rsidRPr="00EC07D9">
        <w:rPr>
          <w:sz w:val="18"/>
        </w:rPr>
        <w:t xml:space="preserve">Je soussigné </w:t>
      </w:r>
      <w:r w:rsidR="00421950" w:rsidRPr="00EC07D9">
        <w:rPr>
          <w:color w:val="D9D9D9" w:themeColor="background1" w:themeShade="D9"/>
          <w:sz w:val="18"/>
          <w:u w:val="single"/>
        </w:rPr>
        <w:tab/>
      </w:r>
      <w:r w:rsidR="007E1761" w:rsidRPr="00EC07D9">
        <w:rPr>
          <w:color w:val="D9D9D9" w:themeColor="background1" w:themeShade="D9"/>
          <w:sz w:val="18"/>
          <w:u w:val="single"/>
        </w:rPr>
        <w:tab/>
      </w:r>
      <w:r w:rsidR="007E1761" w:rsidRPr="00EC07D9">
        <w:rPr>
          <w:color w:val="D9D9D9" w:themeColor="background1" w:themeShade="D9"/>
          <w:sz w:val="18"/>
          <w:u w:val="single"/>
        </w:rPr>
        <w:tab/>
      </w:r>
      <w:r w:rsidR="00175601" w:rsidRPr="00EC07D9">
        <w:rPr>
          <w:color w:val="D9D9D9" w:themeColor="background1" w:themeShade="D9"/>
          <w:sz w:val="18"/>
          <w:u w:val="single"/>
        </w:rPr>
        <w:tab/>
      </w:r>
      <w:r w:rsidR="00175601" w:rsidRPr="00EC07D9">
        <w:rPr>
          <w:color w:val="D9D9D9" w:themeColor="background1" w:themeShade="D9"/>
          <w:sz w:val="18"/>
          <w:u w:val="single"/>
        </w:rPr>
        <w:tab/>
      </w:r>
      <w:r w:rsidR="007E1761" w:rsidRPr="00EC07D9">
        <w:rPr>
          <w:color w:val="D9D9D9" w:themeColor="background1" w:themeShade="D9"/>
          <w:sz w:val="18"/>
          <w:u w:val="single"/>
        </w:rPr>
        <w:tab/>
      </w:r>
      <w:r w:rsidR="00421950" w:rsidRPr="00EC07D9">
        <w:rPr>
          <w:sz w:val="18"/>
        </w:rPr>
        <w:t xml:space="preserve">, </w:t>
      </w:r>
      <w:r w:rsidR="00421950" w:rsidRPr="00EC07D9">
        <w:rPr>
          <w:b/>
          <w:sz w:val="18"/>
        </w:rPr>
        <w:t xml:space="preserve">demande mon adhésion au </w:t>
      </w:r>
      <w:proofErr w:type="spellStart"/>
      <w:r w:rsidR="00421950" w:rsidRPr="00EC07D9">
        <w:rPr>
          <w:b/>
          <w:sz w:val="18"/>
        </w:rPr>
        <w:t>paraclub</w:t>
      </w:r>
      <w:proofErr w:type="spellEnd"/>
      <w:r w:rsidR="007E1761" w:rsidRPr="00EC07D9">
        <w:rPr>
          <w:color w:val="D9D9D9" w:themeColor="background1" w:themeShade="D9"/>
          <w:sz w:val="18"/>
        </w:rPr>
        <w:t xml:space="preserve"> </w:t>
      </w:r>
      <w:r w:rsidR="005C45F9" w:rsidRPr="00EC07D9">
        <w:rPr>
          <w:sz w:val="18"/>
        </w:rPr>
        <w:sym w:font="Wingdings" w:char="F0A8"/>
      </w:r>
      <w:r w:rsidR="005C45F9" w:rsidRPr="00EC07D9">
        <w:rPr>
          <w:sz w:val="18"/>
        </w:rPr>
        <w:t xml:space="preserve"> </w:t>
      </w:r>
      <w:r w:rsidR="005C45F9">
        <w:rPr>
          <w:sz w:val="18"/>
        </w:rPr>
        <w:t xml:space="preserve">PCAN / </w:t>
      </w:r>
      <w:r w:rsidR="005C45F9" w:rsidRPr="00EC07D9">
        <w:rPr>
          <w:sz w:val="18"/>
        </w:rPr>
        <w:sym w:font="Wingdings" w:char="F0A8"/>
      </w:r>
      <w:r w:rsidR="005C45F9" w:rsidRPr="00EC07D9">
        <w:rPr>
          <w:sz w:val="18"/>
        </w:rPr>
        <w:t xml:space="preserve"> </w:t>
      </w:r>
      <w:r w:rsidR="005C45F9">
        <w:rPr>
          <w:sz w:val="18"/>
        </w:rPr>
        <w:t>PSC</w:t>
      </w:r>
      <w:r w:rsidR="007E1761" w:rsidRPr="00EC07D9">
        <w:rPr>
          <w:color w:val="D9D9D9" w:themeColor="background1" w:themeShade="D9"/>
          <w:sz w:val="18"/>
        </w:rPr>
        <w:t xml:space="preserve"> </w:t>
      </w:r>
      <w:r w:rsidR="00421950" w:rsidRPr="00EC07D9">
        <w:rPr>
          <w:sz w:val="18"/>
        </w:rPr>
        <w:t>et m’engage à en respecter les statuts, règlement intérieur, et toute consignes qui me seraient communiquées.</w:t>
      </w:r>
      <w:r w:rsidR="0057437D" w:rsidRPr="00EC07D9">
        <w:rPr>
          <w:sz w:val="18"/>
        </w:rPr>
        <w:t xml:space="preserve"> En conséquence, je verse la somme de </w:t>
      </w:r>
      <w:r w:rsidR="001959DB">
        <w:rPr>
          <w:b/>
          <w:sz w:val="18"/>
        </w:rPr>
        <w:t>40</w:t>
      </w:r>
      <w:r w:rsidR="00507B99" w:rsidRPr="00507B99">
        <w:rPr>
          <w:b/>
          <w:sz w:val="18"/>
        </w:rPr>
        <w:t xml:space="preserve"> </w:t>
      </w:r>
      <w:r w:rsidR="0057437D" w:rsidRPr="00507B99">
        <w:rPr>
          <w:b/>
          <w:sz w:val="18"/>
        </w:rPr>
        <w:t>€</w:t>
      </w:r>
      <w:r w:rsidR="0057437D" w:rsidRPr="00EC07D9">
        <w:rPr>
          <w:sz w:val="18"/>
        </w:rPr>
        <w:t xml:space="preserve"> </w:t>
      </w:r>
      <w:r w:rsidR="005C45F9">
        <w:rPr>
          <w:sz w:val="18"/>
        </w:rPr>
        <w:t xml:space="preserve">au titre de la cotisation annuelle </w:t>
      </w:r>
      <w:r w:rsidR="0057437D" w:rsidRPr="00EC07D9">
        <w:rPr>
          <w:sz w:val="18"/>
        </w:rPr>
        <w:t xml:space="preserve">et </w:t>
      </w:r>
      <w:r w:rsidR="00E5054B">
        <w:rPr>
          <w:sz w:val="18"/>
        </w:rPr>
        <w:t xml:space="preserve">deviens </w:t>
      </w:r>
      <w:r w:rsidR="005C45F9" w:rsidRPr="00EC07D9">
        <w:rPr>
          <w:sz w:val="18"/>
        </w:rPr>
        <w:t xml:space="preserve">membre </w:t>
      </w:r>
      <w:r w:rsidR="005C45F9">
        <w:rPr>
          <w:sz w:val="18"/>
        </w:rPr>
        <w:t xml:space="preserve">actif </w:t>
      </w:r>
      <w:r w:rsidR="0057437D" w:rsidRPr="00EC07D9">
        <w:rPr>
          <w:sz w:val="18"/>
        </w:rPr>
        <w:t xml:space="preserve">du </w:t>
      </w:r>
      <w:proofErr w:type="spellStart"/>
      <w:r w:rsidR="0057437D" w:rsidRPr="00EC07D9">
        <w:rPr>
          <w:sz w:val="18"/>
        </w:rPr>
        <w:t>paraclub</w:t>
      </w:r>
      <w:proofErr w:type="spellEnd"/>
      <w:r w:rsidR="0057437D" w:rsidRPr="00EC07D9">
        <w:rPr>
          <w:sz w:val="18"/>
        </w:rPr>
        <w:t>.</w:t>
      </w:r>
    </w:p>
    <w:p w:rsidR="00FE479C" w:rsidRDefault="001535FE" w:rsidP="00FE479C">
      <w:pPr>
        <w:tabs>
          <w:tab w:val="clear" w:pos="3261"/>
          <w:tab w:val="clear" w:pos="4820"/>
          <w:tab w:val="clear" w:pos="10490"/>
          <w:tab w:val="left" w:pos="567"/>
          <w:tab w:val="left" w:pos="4253"/>
          <w:tab w:val="right" w:pos="10773"/>
        </w:tabs>
        <w:rPr>
          <w:color w:val="D9D9D9" w:themeColor="background1" w:themeShade="D9"/>
          <w:sz w:val="18"/>
          <w:u w:val="single"/>
        </w:rPr>
      </w:pPr>
      <w:r>
        <w:rPr>
          <w:noProof/>
          <w:sz w:val="22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alt="" style="position:absolute;left:0;text-align:left;margin-left:416.7pt;margin-top:43.45pt;width:105.8pt;height:23.15pt;z-index:251662336;mso-wrap-edited:f;mso-width-relative:margin;mso-height-relative:margin" filled="f" stroked="f">
            <v:textbox style="mso-next-textbox:#_x0000_s2051" inset="0,0,.5mm,0">
              <w:txbxContent>
                <w:p w:rsidR="000E03BA" w:rsidRPr="00AC63D8" w:rsidRDefault="000E03BA" w:rsidP="00AC63D8">
                  <w:pPr>
                    <w:tabs>
                      <w:tab w:val="clear" w:pos="3261"/>
                      <w:tab w:val="clear" w:pos="4820"/>
                      <w:tab w:val="clear" w:pos="10490"/>
                      <w:tab w:val="right" w:pos="2694"/>
                    </w:tabs>
                    <w:jc w:val="left"/>
                    <w:rPr>
                      <w:color w:val="595959" w:themeColor="text1" w:themeTint="A6"/>
                      <w:sz w:val="16"/>
                      <w:lang w:val="en-US"/>
                    </w:rPr>
                  </w:pPr>
                  <w:proofErr w:type="gramStart"/>
                  <w:r w:rsidRPr="00AC63D8">
                    <w:rPr>
                      <w:b/>
                      <w:color w:val="595959" w:themeColor="text1" w:themeTint="A6"/>
                      <w:sz w:val="16"/>
                      <w:lang w:val="en-US"/>
                    </w:rPr>
                    <w:t>PCAN</w:t>
                  </w:r>
                  <w:r w:rsidRPr="00AC63D8">
                    <w:rPr>
                      <w:color w:val="595959" w:themeColor="text1" w:themeTint="A6"/>
                      <w:sz w:val="16"/>
                      <w:lang w:val="en-US"/>
                    </w:rPr>
                    <w:t> :</w:t>
                  </w:r>
                  <w:proofErr w:type="gramEnd"/>
                  <w:r w:rsidR="00AC63D8">
                    <w:rPr>
                      <w:color w:val="595959" w:themeColor="text1" w:themeTint="A6"/>
                      <w:sz w:val="16"/>
                      <w:lang w:val="en-US"/>
                    </w:rPr>
                    <w:t xml:space="preserve">  </w:t>
                  </w:r>
                  <w:r w:rsidR="00FE479C" w:rsidRPr="00AC63D8">
                    <w:rPr>
                      <w:color w:val="595959" w:themeColor="text1" w:themeTint="A6"/>
                      <w:sz w:val="16"/>
                      <w:lang w:val="en-US"/>
                    </w:rPr>
                    <w:t>contact@pcan.fr</w:t>
                  </w:r>
                  <w:r w:rsidR="00FE479C">
                    <w:rPr>
                      <w:color w:val="FF0000"/>
                      <w:sz w:val="18"/>
                      <w:lang w:val="en-US"/>
                    </w:rPr>
                    <w:br/>
                  </w:r>
                  <w:r w:rsidR="00AC63D8" w:rsidRPr="00AC63D8">
                    <w:rPr>
                      <w:b/>
                      <w:color w:val="595959" w:themeColor="text1" w:themeTint="A6"/>
                      <w:sz w:val="16"/>
                      <w:lang w:val="en-US"/>
                    </w:rPr>
                    <w:t>PSC</w:t>
                  </w:r>
                  <w:r w:rsidR="00AC63D8" w:rsidRPr="00AC63D8">
                    <w:rPr>
                      <w:color w:val="595959" w:themeColor="text1" w:themeTint="A6"/>
                      <w:sz w:val="16"/>
                      <w:lang w:val="en-US"/>
                    </w:rPr>
                    <w:t> :</w:t>
                  </w:r>
                  <w:hyperlink r:id="rId13" w:history="1">
                    <w:r w:rsidR="00FE479C">
                      <w:rPr>
                        <w:color w:val="FF0000"/>
                        <w:sz w:val="18"/>
                        <w:lang w:val="en-US"/>
                      </w:rPr>
                      <w:t xml:space="preserve"> </w:t>
                    </w:r>
                    <w:r w:rsidR="00AC63D8" w:rsidRPr="00AC63D8">
                      <w:rPr>
                        <w:color w:val="FF0000"/>
                        <w:sz w:val="18"/>
                        <w:lang w:val="en-US"/>
                      </w:rPr>
                      <w:t xml:space="preserve"> </w:t>
                    </w:r>
                    <w:r w:rsidRPr="00AC63D8">
                      <w:rPr>
                        <w:rStyle w:val="Lienhypertexte"/>
                        <w:color w:val="595959" w:themeColor="text1" w:themeTint="A6"/>
                        <w:sz w:val="16"/>
                        <w:u w:val="none"/>
                        <w:lang w:val="en-US"/>
                      </w:rPr>
                      <w:t>coltatfamily@sfr.fr</w:t>
                    </w:r>
                  </w:hyperlink>
                </w:p>
              </w:txbxContent>
            </v:textbox>
          </v:shape>
        </w:pict>
      </w:r>
      <w:r>
        <w:rPr>
          <w:noProof/>
          <w:sz w:val="18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2050" type="#_x0000_t13" alt="" style="position:absolute;left:0;text-align:left;margin-left:460.95pt;margin-top:69.15pt;width:76.5pt;height:34pt;z-index:251660288;mso-wrap-edited:f;v-text-anchor:middle" fillcolor="#7f7f7f [1612]">
            <v:textbox style="mso-next-textbox:#_x0000_s2050" inset="1mm,0,1mm,0">
              <w:txbxContent>
                <w:p w:rsidR="000E03BA" w:rsidRPr="00AC63D8" w:rsidRDefault="000E03BA" w:rsidP="00DC0DC0">
                  <w:pPr>
                    <w:jc w:val="right"/>
                    <w:rPr>
                      <w:b/>
                      <w:color w:val="FFFFFF" w:themeColor="background1"/>
                      <w:sz w:val="28"/>
                    </w:rPr>
                  </w:pPr>
                  <w:r w:rsidRPr="00AC63D8">
                    <w:rPr>
                      <w:b/>
                      <w:color w:val="FFFFFF" w:themeColor="background1"/>
                      <w:sz w:val="28"/>
                    </w:rPr>
                    <w:t>Page 2</w:t>
                  </w:r>
                </w:p>
              </w:txbxContent>
            </v:textbox>
          </v:shape>
        </w:pict>
      </w:r>
      <w:proofErr w:type="spellStart"/>
      <w:r w:rsidR="0057437D" w:rsidRPr="00EC07D9">
        <w:rPr>
          <w:sz w:val="18"/>
        </w:rPr>
        <w:t>Fretoy-Le-Château</w:t>
      </w:r>
      <w:proofErr w:type="spellEnd"/>
      <w:r w:rsidR="0057437D" w:rsidRPr="00EC07D9">
        <w:rPr>
          <w:sz w:val="18"/>
        </w:rPr>
        <w:t xml:space="preserve">, le </w:t>
      </w:r>
      <w:r w:rsidR="0057437D" w:rsidRPr="00EC07D9">
        <w:rPr>
          <w:color w:val="D9D9D9" w:themeColor="background1" w:themeShade="D9"/>
          <w:sz w:val="18"/>
          <w:u w:val="single"/>
        </w:rPr>
        <w:tab/>
      </w:r>
    </w:p>
    <w:p w:rsidR="0057437D" w:rsidRPr="003F7766" w:rsidRDefault="0057437D" w:rsidP="003F7766">
      <w:pPr>
        <w:tabs>
          <w:tab w:val="clear" w:pos="4820"/>
          <w:tab w:val="clear" w:pos="10490"/>
          <w:tab w:val="left" w:pos="567"/>
          <w:tab w:val="right" w:pos="10773"/>
        </w:tabs>
        <w:rPr>
          <w:i/>
          <w:sz w:val="14"/>
        </w:rPr>
      </w:pPr>
      <w:r w:rsidRPr="00FE479C">
        <w:rPr>
          <w:i/>
          <w:sz w:val="16"/>
        </w:rPr>
        <w:t>Signature</w:t>
      </w:r>
      <w:r w:rsidRPr="003F7766">
        <w:rPr>
          <w:sz w:val="18"/>
        </w:rPr>
        <w:br w:type="page"/>
      </w:r>
    </w:p>
    <w:p w:rsidR="0015132E" w:rsidRPr="00453F9B" w:rsidRDefault="00C01327" w:rsidP="0012191D">
      <w:pPr>
        <w:pStyle w:val="Titre"/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rPr>
          <w:sz w:val="24"/>
        </w:rPr>
      </w:pPr>
      <w:r>
        <w:rPr>
          <w:sz w:val="24"/>
        </w:rPr>
        <w:lastRenderedPageBreak/>
        <w:t xml:space="preserve">Adhésion </w:t>
      </w:r>
      <w:r w:rsidR="00FE479C">
        <w:rPr>
          <w:sz w:val="24"/>
        </w:rPr>
        <w:t xml:space="preserve">au centre d’activité </w:t>
      </w:r>
      <w:r>
        <w:rPr>
          <w:sz w:val="24"/>
        </w:rPr>
        <w:t>EICEPS</w:t>
      </w:r>
      <w:r w:rsidR="00FE479C">
        <w:rPr>
          <w:sz w:val="24"/>
        </w:rPr>
        <w:t xml:space="preserve"> « </w:t>
      </w:r>
      <w:proofErr w:type="spellStart"/>
      <w:r w:rsidR="00FE479C">
        <w:rPr>
          <w:sz w:val="24"/>
        </w:rPr>
        <w:t>Skydive</w:t>
      </w:r>
      <w:proofErr w:type="spellEnd"/>
      <w:r w:rsidR="00FE479C">
        <w:rPr>
          <w:sz w:val="24"/>
        </w:rPr>
        <w:t xml:space="preserve"> </w:t>
      </w:r>
      <w:proofErr w:type="spellStart"/>
      <w:r w:rsidR="00FE479C">
        <w:rPr>
          <w:sz w:val="24"/>
        </w:rPr>
        <w:t>Fretoy</w:t>
      </w:r>
      <w:proofErr w:type="spellEnd"/>
      <w:r w:rsidR="00FE479C">
        <w:rPr>
          <w:sz w:val="24"/>
        </w:rPr>
        <w:t> »</w:t>
      </w:r>
    </w:p>
    <w:p w:rsidR="0015132E" w:rsidRPr="00C24FE4" w:rsidRDefault="0015132E" w:rsidP="00EE7A03">
      <w:pPr>
        <w:pStyle w:val="Titre1"/>
      </w:pPr>
      <w:r w:rsidRPr="00C24FE4">
        <w:t>Rappel de quelques consignes de sécurité</w:t>
      </w:r>
    </w:p>
    <w:p w:rsidR="0015132E" w:rsidRPr="00C24FE4" w:rsidRDefault="0015132E" w:rsidP="004661F5">
      <w:pPr>
        <w:pStyle w:val="Paragraphedeliste"/>
        <w:numPr>
          <w:ilvl w:val="0"/>
          <w:numId w:val="25"/>
        </w:numPr>
        <w:rPr>
          <w:sz w:val="18"/>
        </w:rPr>
      </w:pPr>
      <w:r w:rsidRPr="00C24FE4">
        <w:rPr>
          <w:sz w:val="18"/>
        </w:rPr>
        <w:t>Enseignement et progression suivant la méthode fédérale DT38 (disponible en salle)</w:t>
      </w:r>
    </w:p>
    <w:p w:rsidR="0015132E" w:rsidRPr="00C24FE4" w:rsidRDefault="0015132E" w:rsidP="004661F5">
      <w:pPr>
        <w:pStyle w:val="Paragraphedeliste"/>
        <w:numPr>
          <w:ilvl w:val="0"/>
          <w:numId w:val="25"/>
        </w:numPr>
        <w:rPr>
          <w:sz w:val="18"/>
        </w:rPr>
      </w:pPr>
      <w:r w:rsidRPr="00C24FE4">
        <w:rPr>
          <w:sz w:val="18"/>
        </w:rPr>
        <w:t>Voile principale conforme avec la directive technique DT48 (disponible</w:t>
      </w:r>
      <w:r w:rsidR="00507B99">
        <w:rPr>
          <w:sz w:val="18"/>
        </w:rPr>
        <w:t xml:space="preserve"> </w:t>
      </w:r>
      <w:r w:rsidRPr="00C24FE4">
        <w:rPr>
          <w:sz w:val="18"/>
        </w:rPr>
        <w:t>en salle)</w:t>
      </w:r>
    </w:p>
    <w:p w:rsidR="0015132E" w:rsidRPr="00C24FE4" w:rsidRDefault="0015132E" w:rsidP="004661F5">
      <w:pPr>
        <w:pStyle w:val="Paragraphedeliste"/>
        <w:numPr>
          <w:ilvl w:val="0"/>
          <w:numId w:val="25"/>
        </w:numPr>
        <w:rPr>
          <w:sz w:val="18"/>
        </w:rPr>
      </w:pPr>
      <w:r w:rsidRPr="00C24FE4">
        <w:rPr>
          <w:sz w:val="18"/>
        </w:rPr>
        <w:t>Bras et jambes couverts jusqu’à l’obtention du brevet BPA, casque obligatoire</w:t>
      </w:r>
    </w:p>
    <w:p w:rsidR="0015132E" w:rsidRPr="00C24FE4" w:rsidRDefault="0015132E" w:rsidP="004661F5">
      <w:pPr>
        <w:pStyle w:val="Paragraphedeliste"/>
        <w:numPr>
          <w:ilvl w:val="0"/>
          <w:numId w:val="25"/>
        </w:numPr>
        <w:rPr>
          <w:sz w:val="18"/>
        </w:rPr>
      </w:pPr>
      <w:r w:rsidRPr="00C24FE4">
        <w:rPr>
          <w:sz w:val="18"/>
        </w:rPr>
        <w:t>Déclencheur de sécurité allumée obligatoire pour tous</w:t>
      </w:r>
    </w:p>
    <w:p w:rsidR="0015132E" w:rsidRPr="00C24FE4" w:rsidRDefault="0015132E" w:rsidP="004661F5">
      <w:pPr>
        <w:pStyle w:val="Paragraphedeliste"/>
        <w:numPr>
          <w:ilvl w:val="0"/>
          <w:numId w:val="25"/>
        </w:numPr>
        <w:rPr>
          <w:sz w:val="18"/>
        </w:rPr>
      </w:pPr>
      <w:r w:rsidRPr="00C24FE4">
        <w:rPr>
          <w:sz w:val="18"/>
        </w:rPr>
        <w:t>Brevet BPA, casque avec système de libération et accord du DT obligatoire pour l’emport d’une caméra en chute.</w:t>
      </w:r>
    </w:p>
    <w:p w:rsidR="0015132E" w:rsidRPr="00C24FE4" w:rsidRDefault="0015132E" w:rsidP="004661F5">
      <w:pPr>
        <w:pStyle w:val="Paragraphedeliste"/>
        <w:numPr>
          <w:ilvl w:val="0"/>
          <w:numId w:val="25"/>
        </w:numPr>
        <w:rPr>
          <w:sz w:val="18"/>
        </w:rPr>
      </w:pPr>
      <w:r w:rsidRPr="00C24FE4">
        <w:rPr>
          <w:sz w:val="18"/>
        </w:rPr>
        <w:t>Tout parachutiste voulant filmer un tandem doit être titulaire ou en formation de la CQP et obtenir l’accord du DT et du moniteur tandem.</w:t>
      </w:r>
    </w:p>
    <w:p w:rsidR="0015132E" w:rsidRPr="00C24FE4" w:rsidRDefault="0015132E" w:rsidP="004661F5">
      <w:pPr>
        <w:pStyle w:val="Paragraphedeliste"/>
        <w:numPr>
          <w:ilvl w:val="0"/>
          <w:numId w:val="25"/>
        </w:numPr>
        <w:rPr>
          <w:sz w:val="18"/>
        </w:rPr>
      </w:pPr>
      <w:r w:rsidRPr="00C24FE4">
        <w:rPr>
          <w:sz w:val="18"/>
        </w:rPr>
        <w:t>Altimètre obligatoire.</w:t>
      </w:r>
      <w:r w:rsidR="00AB637D" w:rsidRPr="00C24FE4">
        <w:rPr>
          <w:sz w:val="18"/>
        </w:rPr>
        <w:t xml:space="preserve"> </w:t>
      </w:r>
      <w:proofErr w:type="spellStart"/>
      <w:r w:rsidR="00AB637D" w:rsidRPr="00C24FE4">
        <w:rPr>
          <w:sz w:val="18"/>
        </w:rPr>
        <w:t>Altison</w:t>
      </w:r>
      <w:proofErr w:type="spellEnd"/>
      <w:r w:rsidR="00AB637D" w:rsidRPr="00C24FE4">
        <w:rPr>
          <w:sz w:val="18"/>
        </w:rPr>
        <w:t xml:space="preserve"> pour au moins 2 parachutistes dans un saut de VR.</w:t>
      </w:r>
    </w:p>
    <w:p w:rsidR="0015132E" w:rsidRPr="00C24FE4" w:rsidRDefault="0015132E" w:rsidP="004661F5">
      <w:pPr>
        <w:pStyle w:val="Paragraphedeliste"/>
        <w:numPr>
          <w:ilvl w:val="0"/>
          <w:numId w:val="25"/>
        </w:numPr>
        <w:rPr>
          <w:sz w:val="18"/>
        </w:rPr>
      </w:pPr>
      <w:r w:rsidRPr="00C24FE4">
        <w:rPr>
          <w:sz w:val="18"/>
        </w:rPr>
        <w:t>Pour effectuer des sauts de VR3 ou plus à l’issu du B2, une expérience de 10 sauts en VR2 est obligatoire</w:t>
      </w:r>
    </w:p>
    <w:p w:rsidR="0015132E" w:rsidRPr="00C24FE4" w:rsidRDefault="0015132E" w:rsidP="004661F5">
      <w:pPr>
        <w:pStyle w:val="Paragraphedeliste"/>
        <w:numPr>
          <w:ilvl w:val="0"/>
          <w:numId w:val="25"/>
        </w:numPr>
        <w:rPr>
          <w:sz w:val="18"/>
        </w:rPr>
      </w:pPr>
      <w:r w:rsidRPr="00C24FE4">
        <w:rPr>
          <w:sz w:val="18"/>
        </w:rPr>
        <w:t xml:space="preserve">Sauts de </w:t>
      </w:r>
      <w:proofErr w:type="spellStart"/>
      <w:r w:rsidRPr="00C24FE4">
        <w:rPr>
          <w:sz w:val="18"/>
        </w:rPr>
        <w:t>free-fly</w:t>
      </w:r>
      <w:proofErr w:type="spellEnd"/>
      <w:r w:rsidRPr="00C24FE4">
        <w:rPr>
          <w:sz w:val="18"/>
        </w:rPr>
        <w:t> :</w:t>
      </w:r>
    </w:p>
    <w:p w:rsidR="0015132E" w:rsidRPr="00C24FE4" w:rsidRDefault="0015132E" w:rsidP="004661F5">
      <w:pPr>
        <w:pStyle w:val="Paragraphedeliste"/>
        <w:numPr>
          <w:ilvl w:val="1"/>
          <w:numId w:val="25"/>
        </w:numPr>
        <w:rPr>
          <w:sz w:val="18"/>
        </w:rPr>
      </w:pPr>
      <w:r w:rsidRPr="00C24FE4">
        <w:rPr>
          <w:sz w:val="18"/>
        </w:rPr>
        <w:t xml:space="preserve">L’accompagnement d’un initiateur Bi4 / B4 est obligatoire pour </w:t>
      </w:r>
      <w:proofErr w:type="gramStart"/>
      <w:r w:rsidRPr="00C24FE4">
        <w:rPr>
          <w:sz w:val="18"/>
        </w:rPr>
        <w:t>les débutant</w:t>
      </w:r>
      <w:proofErr w:type="gramEnd"/>
    </w:p>
    <w:p w:rsidR="0015132E" w:rsidRPr="00C24FE4" w:rsidRDefault="0015132E" w:rsidP="004661F5">
      <w:pPr>
        <w:pStyle w:val="Paragraphedeliste"/>
        <w:numPr>
          <w:ilvl w:val="1"/>
          <w:numId w:val="25"/>
        </w:numPr>
        <w:rPr>
          <w:sz w:val="18"/>
        </w:rPr>
      </w:pPr>
      <w:r w:rsidRPr="00C24FE4">
        <w:rPr>
          <w:sz w:val="18"/>
        </w:rPr>
        <w:t xml:space="preserve">A partir de 3 parachutistes en </w:t>
      </w:r>
      <w:proofErr w:type="spellStart"/>
      <w:r w:rsidRPr="00C24FE4">
        <w:rPr>
          <w:sz w:val="18"/>
        </w:rPr>
        <w:t>free-fly</w:t>
      </w:r>
      <w:proofErr w:type="spellEnd"/>
      <w:r w:rsidRPr="00C24FE4">
        <w:rPr>
          <w:sz w:val="18"/>
        </w:rPr>
        <w:t>, un saut test avec un initiateur est obligatoire</w:t>
      </w:r>
    </w:p>
    <w:p w:rsidR="0015132E" w:rsidRPr="00C24FE4" w:rsidRDefault="0015132E" w:rsidP="004661F5">
      <w:pPr>
        <w:pStyle w:val="Paragraphedeliste"/>
        <w:numPr>
          <w:ilvl w:val="1"/>
          <w:numId w:val="25"/>
        </w:numPr>
        <w:rPr>
          <w:sz w:val="18"/>
        </w:rPr>
      </w:pPr>
      <w:r w:rsidRPr="00C24FE4">
        <w:rPr>
          <w:sz w:val="18"/>
        </w:rPr>
        <w:t>Bi4 (tête en haut) ou B4 (tête en bas) obligatoire pour sauts de groupe au-delà de 3 parachutistes</w:t>
      </w:r>
    </w:p>
    <w:p w:rsidR="00865C1F" w:rsidRPr="00C24FE4" w:rsidRDefault="00865C1F" w:rsidP="004661F5">
      <w:pPr>
        <w:pStyle w:val="Paragraphedeliste"/>
        <w:numPr>
          <w:ilvl w:val="1"/>
          <w:numId w:val="25"/>
        </w:numPr>
        <w:rPr>
          <w:sz w:val="18"/>
        </w:rPr>
      </w:pPr>
      <w:r w:rsidRPr="00C24FE4">
        <w:rPr>
          <w:sz w:val="18"/>
        </w:rPr>
        <w:t xml:space="preserve">Altimètre et </w:t>
      </w:r>
      <w:proofErr w:type="spellStart"/>
      <w:r w:rsidRPr="00C24FE4">
        <w:rPr>
          <w:sz w:val="18"/>
        </w:rPr>
        <w:t>altison</w:t>
      </w:r>
      <w:proofErr w:type="spellEnd"/>
      <w:r w:rsidRPr="00C24FE4">
        <w:rPr>
          <w:sz w:val="18"/>
        </w:rPr>
        <w:t xml:space="preserve"> obligatoire pour tout free-flyer</w:t>
      </w:r>
    </w:p>
    <w:p w:rsidR="00865C1F" w:rsidRPr="00C24FE4" w:rsidRDefault="00865C1F" w:rsidP="004661F5">
      <w:pPr>
        <w:pStyle w:val="Paragraphedeliste"/>
        <w:numPr>
          <w:ilvl w:val="0"/>
          <w:numId w:val="25"/>
        </w:numPr>
        <w:rPr>
          <w:sz w:val="18"/>
        </w:rPr>
      </w:pPr>
      <w:r w:rsidRPr="00C24FE4">
        <w:rPr>
          <w:sz w:val="18"/>
        </w:rPr>
        <w:t>Respect du circuit d’atterrissage et du dernier virage indiqué par la direction technique</w:t>
      </w:r>
    </w:p>
    <w:p w:rsidR="00865C1F" w:rsidRPr="00C24FE4" w:rsidRDefault="00865C1F" w:rsidP="004661F5">
      <w:pPr>
        <w:pStyle w:val="Paragraphedeliste"/>
        <w:numPr>
          <w:ilvl w:val="0"/>
          <w:numId w:val="25"/>
        </w:numPr>
        <w:rPr>
          <w:sz w:val="18"/>
        </w:rPr>
      </w:pPr>
      <w:r w:rsidRPr="00C24FE4">
        <w:rPr>
          <w:sz w:val="18"/>
        </w:rPr>
        <w:t>Etagement sous voile obligatoire à l’atterrissage pour tous (élèves et confirmés)</w:t>
      </w:r>
    </w:p>
    <w:p w:rsidR="00865C1F" w:rsidRPr="00C24FE4" w:rsidRDefault="00865C1F" w:rsidP="004661F5">
      <w:pPr>
        <w:pStyle w:val="Paragraphedeliste"/>
        <w:numPr>
          <w:ilvl w:val="0"/>
          <w:numId w:val="25"/>
        </w:numPr>
        <w:rPr>
          <w:sz w:val="18"/>
        </w:rPr>
      </w:pPr>
      <w:r w:rsidRPr="00C24FE4">
        <w:rPr>
          <w:sz w:val="18"/>
        </w:rPr>
        <w:t>Le dernier virage pour mise en survitesse (90° maxi) ne se fait pas sans une connaissance parfaite des risques et sans demande au préalable de conseil car il peut entrainer des blessures graves voire irréversibles</w:t>
      </w:r>
    </w:p>
    <w:p w:rsidR="001873D0" w:rsidRDefault="001873D0" w:rsidP="00955BDF">
      <w:pPr>
        <w:tabs>
          <w:tab w:val="clear" w:pos="3261"/>
          <w:tab w:val="clear" w:pos="4820"/>
          <w:tab w:val="clear" w:pos="10490"/>
        </w:tabs>
        <w:spacing w:after="0" w:line="240" w:lineRule="auto"/>
        <w:jc w:val="left"/>
        <w:rPr>
          <w:i/>
          <w:sz w:val="16"/>
        </w:rPr>
      </w:pPr>
    </w:p>
    <w:p w:rsidR="005D4B39" w:rsidRPr="00EC07D9" w:rsidRDefault="005D4B39" w:rsidP="00EE7A03">
      <w:pPr>
        <w:pStyle w:val="Titre1"/>
      </w:pPr>
      <w:r w:rsidRPr="00EC07D9">
        <w:t>Demande d’adhésion EICEPS</w:t>
      </w:r>
    </w:p>
    <w:p w:rsidR="004A33CE" w:rsidRPr="00FE479C" w:rsidRDefault="005D4B39" w:rsidP="005D4B39">
      <w:pPr>
        <w:tabs>
          <w:tab w:val="clear" w:pos="3261"/>
          <w:tab w:val="clear" w:pos="4820"/>
          <w:tab w:val="clear" w:pos="10490"/>
        </w:tabs>
        <w:rPr>
          <w:b/>
          <w:sz w:val="18"/>
        </w:rPr>
      </w:pPr>
      <w:r w:rsidRPr="00EC07D9">
        <w:rPr>
          <w:sz w:val="18"/>
        </w:rPr>
        <w:t xml:space="preserve">Je soussigné </w:t>
      </w:r>
      <w:r w:rsidRPr="00EC07D9">
        <w:rPr>
          <w:color w:val="D9D9D9" w:themeColor="background1" w:themeShade="D9"/>
          <w:sz w:val="18"/>
          <w:u w:val="single"/>
        </w:rPr>
        <w:tab/>
      </w:r>
      <w:r w:rsidRPr="00EC07D9">
        <w:rPr>
          <w:color w:val="D9D9D9" w:themeColor="background1" w:themeShade="D9"/>
          <w:sz w:val="18"/>
          <w:u w:val="single"/>
        </w:rPr>
        <w:tab/>
      </w:r>
      <w:r w:rsidRPr="00EC07D9">
        <w:rPr>
          <w:color w:val="D9D9D9" w:themeColor="background1" w:themeShade="D9"/>
          <w:sz w:val="18"/>
          <w:u w:val="single"/>
        </w:rPr>
        <w:tab/>
      </w:r>
      <w:r w:rsidRPr="00EC07D9">
        <w:rPr>
          <w:color w:val="D9D9D9" w:themeColor="background1" w:themeShade="D9"/>
          <w:sz w:val="18"/>
          <w:u w:val="single"/>
        </w:rPr>
        <w:tab/>
      </w:r>
      <w:r w:rsidR="00175601" w:rsidRPr="00EC07D9">
        <w:rPr>
          <w:color w:val="D9D9D9" w:themeColor="background1" w:themeShade="D9"/>
          <w:sz w:val="18"/>
          <w:u w:val="single"/>
        </w:rPr>
        <w:tab/>
      </w:r>
      <w:r w:rsidR="00175601" w:rsidRPr="00EC07D9">
        <w:rPr>
          <w:color w:val="D9D9D9" w:themeColor="background1" w:themeShade="D9"/>
          <w:sz w:val="18"/>
          <w:u w:val="single"/>
        </w:rPr>
        <w:tab/>
      </w:r>
      <w:r w:rsidRPr="00EC07D9">
        <w:rPr>
          <w:color w:val="D9D9D9" w:themeColor="background1" w:themeShade="D9"/>
          <w:sz w:val="18"/>
          <w:u w:val="single"/>
        </w:rPr>
        <w:tab/>
      </w:r>
      <w:r w:rsidR="00FE479C" w:rsidRPr="00FE479C">
        <w:rPr>
          <w:sz w:val="18"/>
        </w:rPr>
        <w:t>:</w:t>
      </w:r>
    </w:p>
    <w:p w:rsidR="00FE479C" w:rsidRPr="000607DE" w:rsidRDefault="00FE479C" w:rsidP="00FE479C">
      <w:pPr>
        <w:tabs>
          <w:tab w:val="clear" w:pos="3261"/>
          <w:tab w:val="clear" w:pos="4820"/>
          <w:tab w:val="clear" w:pos="10490"/>
        </w:tabs>
        <w:rPr>
          <w:sz w:val="18"/>
        </w:rPr>
      </w:pPr>
      <w:r>
        <w:rPr>
          <w:b/>
          <w:sz w:val="18"/>
        </w:rPr>
        <w:t xml:space="preserve">-  </w:t>
      </w:r>
      <w:r w:rsidRPr="000607DE">
        <w:rPr>
          <w:b/>
          <w:sz w:val="18"/>
        </w:rPr>
        <w:t>m’engage</w:t>
      </w:r>
      <w:r>
        <w:rPr>
          <w:b/>
          <w:sz w:val="18"/>
        </w:rPr>
        <w:t xml:space="preserve"> </w:t>
      </w:r>
      <w:r w:rsidRPr="00EC07D9">
        <w:rPr>
          <w:sz w:val="18"/>
        </w:rPr>
        <w:t>à respecter les statuts, le règleme</w:t>
      </w:r>
      <w:r>
        <w:rPr>
          <w:sz w:val="18"/>
        </w:rPr>
        <w:t>nt intérieur, et toute consigne particulière</w:t>
      </w:r>
      <w:r w:rsidRPr="00EC07D9">
        <w:rPr>
          <w:sz w:val="18"/>
        </w:rPr>
        <w:t xml:space="preserve"> de sécurité dont j’ai pris connaissance</w:t>
      </w:r>
      <w:r>
        <w:rPr>
          <w:sz w:val="18"/>
        </w:rPr>
        <w:t xml:space="preserve"> ou qu’il me serait donné ultérieurement</w:t>
      </w:r>
      <w:r w:rsidRPr="00EC07D9">
        <w:rPr>
          <w:sz w:val="18"/>
        </w:rPr>
        <w:t>, et d’</w:t>
      </w:r>
      <w:r w:rsidRPr="00EC07D9">
        <w:rPr>
          <w:b/>
          <w:sz w:val="18"/>
        </w:rPr>
        <w:t>assumer les responsabilités en cas de non-observation de ces règlements</w:t>
      </w:r>
      <w:r>
        <w:rPr>
          <w:b/>
          <w:sz w:val="18"/>
        </w:rPr>
        <w:t xml:space="preserve"> et consignes</w:t>
      </w:r>
      <w:r>
        <w:rPr>
          <w:sz w:val="18"/>
        </w:rPr>
        <w:t>.</w:t>
      </w:r>
    </w:p>
    <w:p w:rsidR="00FE479C" w:rsidRPr="004336EB" w:rsidRDefault="00FE479C" w:rsidP="00FE479C">
      <w:pPr>
        <w:tabs>
          <w:tab w:val="clear" w:pos="3261"/>
          <w:tab w:val="clear" w:pos="4820"/>
          <w:tab w:val="clear" w:pos="10490"/>
        </w:tabs>
        <w:rPr>
          <w:b/>
          <w:sz w:val="18"/>
        </w:rPr>
      </w:pPr>
      <w:r>
        <w:rPr>
          <w:b/>
          <w:sz w:val="18"/>
        </w:rPr>
        <w:t>-</w:t>
      </w:r>
      <w:r w:rsidRPr="000607DE">
        <w:rPr>
          <w:b/>
          <w:sz w:val="18"/>
        </w:rPr>
        <w:t xml:space="preserve"> reconnais</w:t>
      </w:r>
      <w:r w:rsidRPr="00EC07D9">
        <w:rPr>
          <w:sz w:val="18"/>
        </w:rPr>
        <w:t xml:space="preserve"> avoir été informé des risques inhérents à la pratique du parachutisme et </w:t>
      </w:r>
      <w:r w:rsidRPr="004336EB">
        <w:rPr>
          <w:b/>
          <w:sz w:val="18"/>
        </w:rPr>
        <w:t>m’engage à observer toutes les règles et consignes de sécurité relatives à la pratique du parachutisme.</w:t>
      </w:r>
    </w:p>
    <w:p w:rsidR="00FE479C" w:rsidRDefault="00FE479C" w:rsidP="00FE479C">
      <w:pPr>
        <w:tabs>
          <w:tab w:val="clear" w:pos="3261"/>
          <w:tab w:val="clear" w:pos="4820"/>
          <w:tab w:val="clear" w:pos="10490"/>
        </w:tabs>
        <w:rPr>
          <w:sz w:val="18"/>
        </w:rPr>
      </w:pPr>
      <w:r>
        <w:rPr>
          <w:b/>
          <w:sz w:val="18"/>
        </w:rPr>
        <w:t>-</w:t>
      </w:r>
      <w:r w:rsidRPr="000607DE">
        <w:rPr>
          <w:b/>
          <w:sz w:val="18"/>
        </w:rPr>
        <w:t xml:space="preserve"> reconnais</w:t>
      </w:r>
      <w:r w:rsidRPr="00EC07D9">
        <w:rPr>
          <w:sz w:val="18"/>
        </w:rPr>
        <w:t xml:space="preserve"> être informé de l’étendue des garanties de l’assurance parachutisme de la fédération française de parachutisme et des clauses d’exclusion relatives à la pratique du parachutisme de mes contrats d’assurance personnelles.</w:t>
      </w:r>
    </w:p>
    <w:p w:rsidR="00FE479C" w:rsidRPr="00EC07D9" w:rsidRDefault="00FE479C" w:rsidP="00FE479C">
      <w:pPr>
        <w:rPr>
          <w:sz w:val="18"/>
        </w:rPr>
      </w:pPr>
      <w:r>
        <w:rPr>
          <w:b/>
          <w:sz w:val="18"/>
        </w:rPr>
        <w:t>-</w:t>
      </w:r>
      <w:r w:rsidRPr="000607DE">
        <w:rPr>
          <w:b/>
          <w:sz w:val="18"/>
        </w:rPr>
        <w:t xml:space="preserve"> reconnais</w:t>
      </w:r>
      <w:r w:rsidRPr="00C24FE4">
        <w:rPr>
          <w:sz w:val="18"/>
        </w:rPr>
        <w:t xml:space="preserve"> que les informations fournies sont exactes. </w:t>
      </w:r>
      <w:r w:rsidRPr="00953BEA">
        <w:rPr>
          <w:b/>
          <w:sz w:val="18"/>
        </w:rPr>
        <w:t>Je reconnais avoir pris connaissance du rappel des consignes de sécurité</w:t>
      </w:r>
      <w:r>
        <w:rPr>
          <w:b/>
          <w:sz w:val="18"/>
        </w:rPr>
        <w:t>.</w:t>
      </w:r>
    </w:p>
    <w:p w:rsidR="00FE479C" w:rsidRDefault="00FE479C" w:rsidP="004A33CE">
      <w:pPr>
        <w:tabs>
          <w:tab w:val="clear" w:pos="3261"/>
          <w:tab w:val="clear" w:pos="4820"/>
          <w:tab w:val="clear" w:pos="10490"/>
        </w:tabs>
        <w:jc w:val="left"/>
        <w:rPr>
          <w:b/>
          <w:sz w:val="18"/>
        </w:rPr>
      </w:pPr>
      <w:r>
        <w:rPr>
          <w:sz w:val="18"/>
        </w:rPr>
        <w:t xml:space="preserve">En conséquence, je </w:t>
      </w:r>
      <w:r w:rsidRPr="00EC07D9">
        <w:rPr>
          <w:b/>
          <w:sz w:val="18"/>
        </w:rPr>
        <w:t>demande mon adhésion à l’EICEPS</w:t>
      </w:r>
      <w:r>
        <w:rPr>
          <w:b/>
          <w:sz w:val="18"/>
        </w:rPr>
        <w:t xml:space="preserve"> en tant que :</w:t>
      </w:r>
    </w:p>
    <w:p w:rsidR="00A22F6B" w:rsidRDefault="004A33CE" w:rsidP="004A33CE">
      <w:pPr>
        <w:tabs>
          <w:tab w:val="clear" w:pos="3261"/>
          <w:tab w:val="clear" w:pos="4820"/>
          <w:tab w:val="clear" w:pos="10490"/>
        </w:tabs>
        <w:jc w:val="left"/>
        <w:rPr>
          <w:sz w:val="18"/>
        </w:rPr>
      </w:pPr>
      <w:r w:rsidRPr="00C24FE4">
        <w:rPr>
          <w:sz w:val="18"/>
        </w:rPr>
        <w:sym w:font="Wingdings" w:char="F0A8"/>
      </w:r>
      <w:r>
        <w:rPr>
          <w:sz w:val="18"/>
        </w:rPr>
        <w:t xml:space="preserve"> </w:t>
      </w:r>
      <w:r w:rsidR="00A22F6B" w:rsidRPr="00A22F6B">
        <w:rPr>
          <w:b/>
          <w:sz w:val="18"/>
        </w:rPr>
        <w:t>Membre actif</w:t>
      </w:r>
      <w:r w:rsidR="00A22F6B">
        <w:rPr>
          <w:sz w:val="18"/>
        </w:rPr>
        <w:t xml:space="preserve"> et verse au titre de la cotisation annuelle la somme de </w:t>
      </w:r>
      <w:r w:rsidR="001535FE" w:rsidRPr="001535FE">
        <w:rPr>
          <w:b/>
          <w:bCs/>
          <w:sz w:val="18"/>
        </w:rPr>
        <w:t>45 €</w:t>
      </w:r>
    </w:p>
    <w:p w:rsidR="00673B33" w:rsidRDefault="00A22F6B" w:rsidP="004A33CE">
      <w:pPr>
        <w:tabs>
          <w:tab w:val="clear" w:pos="3261"/>
          <w:tab w:val="clear" w:pos="4820"/>
          <w:tab w:val="clear" w:pos="10490"/>
        </w:tabs>
        <w:jc w:val="left"/>
        <w:rPr>
          <w:b/>
          <w:sz w:val="18"/>
        </w:rPr>
      </w:pPr>
      <w:r w:rsidRPr="00C24FE4">
        <w:rPr>
          <w:sz w:val="18"/>
        </w:rPr>
        <w:sym w:font="Wingdings" w:char="F0A8"/>
      </w:r>
      <w:r>
        <w:rPr>
          <w:sz w:val="18"/>
        </w:rPr>
        <w:t xml:space="preserve"> </w:t>
      </w:r>
      <w:r w:rsidRPr="00A22F6B">
        <w:rPr>
          <w:b/>
          <w:sz w:val="18"/>
        </w:rPr>
        <w:t>Membre ami</w:t>
      </w:r>
      <w:r w:rsidR="00FE479C">
        <w:rPr>
          <w:sz w:val="18"/>
        </w:rPr>
        <w:t xml:space="preserve"> </w:t>
      </w:r>
      <w:r>
        <w:rPr>
          <w:sz w:val="18"/>
        </w:rPr>
        <w:t>– sous condition (sous condition. Cf. article 2.2 des statuts ou explications en bas de page)</w:t>
      </w:r>
      <w:r w:rsidR="00FE479C">
        <w:rPr>
          <w:sz w:val="18"/>
        </w:rPr>
        <w:t> : adhésion gratuite</w:t>
      </w:r>
      <w:r>
        <w:rPr>
          <w:sz w:val="18"/>
        </w:rPr>
        <w:br/>
      </w:r>
    </w:p>
    <w:p w:rsidR="00673B33" w:rsidRDefault="00673B33" w:rsidP="005D4B39">
      <w:pPr>
        <w:tabs>
          <w:tab w:val="left" w:pos="567"/>
        </w:tabs>
        <w:rPr>
          <w:sz w:val="18"/>
        </w:rPr>
      </w:pPr>
    </w:p>
    <w:p w:rsidR="00673B33" w:rsidRDefault="00673B33" w:rsidP="005D4B39">
      <w:pPr>
        <w:tabs>
          <w:tab w:val="left" w:pos="567"/>
        </w:tabs>
        <w:rPr>
          <w:sz w:val="18"/>
        </w:rPr>
      </w:pPr>
    </w:p>
    <w:p w:rsidR="00FE479C" w:rsidRDefault="005D4B39" w:rsidP="005D4B39">
      <w:pPr>
        <w:tabs>
          <w:tab w:val="left" w:pos="567"/>
        </w:tabs>
        <w:rPr>
          <w:color w:val="D9D9D9" w:themeColor="background1" w:themeShade="D9"/>
          <w:sz w:val="18"/>
          <w:u w:val="single"/>
        </w:rPr>
      </w:pPr>
      <w:proofErr w:type="spellStart"/>
      <w:r w:rsidRPr="00EC07D9">
        <w:rPr>
          <w:sz w:val="18"/>
        </w:rPr>
        <w:t>Fretoy-Le-Château</w:t>
      </w:r>
      <w:proofErr w:type="spellEnd"/>
      <w:r w:rsidRPr="00EC07D9">
        <w:rPr>
          <w:sz w:val="18"/>
        </w:rPr>
        <w:t xml:space="preserve">, le </w:t>
      </w:r>
      <w:r w:rsidRPr="00EC07D9">
        <w:rPr>
          <w:color w:val="D9D9D9" w:themeColor="background1" w:themeShade="D9"/>
          <w:sz w:val="18"/>
          <w:u w:val="single"/>
        </w:rPr>
        <w:tab/>
      </w:r>
      <w:r w:rsidRPr="00EC07D9">
        <w:rPr>
          <w:color w:val="D9D9D9" w:themeColor="background1" w:themeShade="D9"/>
          <w:sz w:val="18"/>
          <w:u w:val="single"/>
        </w:rPr>
        <w:tab/>
        <w:t xml:space="preserve"> </w:t>
      </w:r>
    </w:p>
    <w:p w:rsidR="005D4B39" w:rsidRPr="00EC07D9" w:rsidRDefault="005D4B39" w:rsidP="005D4B39">
      <w:pPr>
        <w:tabs>
          <w:tab w:val="left" w:pos="567"/>
        </w:tabs>
        <w:rPr>
          <w:i/>
          <w:sz w:val="14"/>
        </w:rPr>
      </w:pPr>
      <w:r w:rsidRPr="00FE479C">
        <w:rPr>
          <w:color w:val="D9D9D9" w:themeColor="background1" w:themeShade="D9"/>
        </w:rPr>
        <w:tab/>
      </w:r>
      <w:r w:rsidRPr="00FE479C">
        <w:rPr>
          <w:i/>
          <w:sz w:val="16"/>
        </w:rPr>
        <w:t>Signature avec mention « lu et approuvée » </w:t>
      </w:r>
    </w:p>
    <w:p w:rsidR="005D4B39" w:rsidRDefault="005D4B39" w:rsidP="00955BDF">
      <w:pPr>
        <w:tabs>
          <w:tab w:val="clear" w:pos="3261"/>
          <w:tab w:val="clear" w:pos="4820"/>
          <w:tab w:val="clear" w:pos="10490"/>
        </w:tabs>
        <w:spacing w:after="0" w:line="240" w:lineRule="auto"/>
        <w:jc w:val="left"/>
      </w:pPr>
    </w:p>
    <w:p w:rsidR="005D4B39" w:rsidRDefault="005D4B39" w:rsidP="00955BDF">
      <w:pPr>
        <w:tabs>
          <w:tab w:val="clear" w:pos="3261"/>
          <w:tab w:val="clear" w:pos="4820"/>
          <w:tab w:val="clear" w:pos="10490"/>
        </w:tabs>
        <w:spacing w:after="0" w:line="240" w:lineRule="auto"/>
        <w:jc w:val="left"/>
      </w:pPr>
    </w:p>
    <w:p w:rsidR="00507B99" w:rsidRDefault="00507B99" w:rsidP="00955BDF">
      <w:pPr>
        <w:tabs>
          <w:tab w:val="clear" w:pos="3261"/>
          <w:tab w:val="clear" w:pos="4820"/>
          <w:tab w:val="clear" w:pos="10490"/>
        </w:tabs>
        <w:spacing w:after="0" w:line="240" w:lineRule="auto"/>
        <w:jc w:val="left"/>
      </w:pPr>
    </w:p>
    <w:p w:rsidR="00507B99" w:rsidRDefault="00507B99" w:rsidP="00955BDF">
      <w:pPr>
        <w:tabs>
          <w:tab w:val="clear" w:pos="3261"/>
          <w:tab w:val="clear" w:pos="4820"/>
          <w:tab w:val="clear" w:pos="10490"/>
        </w:tabs>
        <w:spacing w:after="0" w:line="240" w:lineRule="auto"/>
        <w:jc w:val="left"/>
      </w:pPr>
    </w:p>
    <w:p w:rsidR="00FE479C" w:rsidRDefault="00FE479C" w:rsidP="00955BDF">
      <w:pPr>
        <w:tabs>
          <w:tab w:val="clear" w:pos="3261"/>
          <w:tab w:val="clear" w:pos="4820"/>
          <w:tab w:val="clear" w:pos="10490"/>
        </w:tabs>
        <w:spacing w:after="0" w:line="240" w:lineRule="auto"/>
        <w:jc w:val="left"/>
      </w:pPr>
    </w:p>
    <w:p w:rsidR="00501B43" w:rsidRDefault="00501B43" w:rsidP="00955BDF">
      <w:pPr>
        <w:tabs>
          <w:tab w:val="clear" w:pos="3261"/>
          <w:tab w:val="clear" w:pos="4820"/>
          <w:tab w:val="clear" w:pos="10490"/>
        </w:tabs>
        <w:spacing w:after="0" w:line="240" w:lineRule="auto"/>
        <w:jc w:val="left"/>
      </w:pPr>
    </w:p>
    <w:p w:rsidR="00501B43" w:rsidRDefault="00501B43" w:rsidP="00955BDF">
      <w:pPr>
        <w:tabs>
          <w:tab w:val="clear" w:pos="3261"/>
          <w:tab w:val="clear" w:pos="4820"/>
          <w:tab w:val="clear" w:pos="10490"/>
        </w:tabs>
        <w:spacing w:after="0" w:line="240" w:lineRule="auto"/>
        <w:jc w:val="left"/>
      </w:pPr>
    </w:p>
    <w:p w:rsidR="00507B99" w:rsidRDefault="00507B99" w:rsidP="00955BDF">
      <w:pPr>
        <w:tabs>
          <w:tab w:val="clear" w:pos="3261"/>
          <w:tab w:val="clear" w:pos="4820"/>
          <w:tab w:val="clear" w:pos="10490"/>
        </w:tabs>
        <w:spacing w:after="0" w:line="240" w:lineRule="auto"/>
        <w:jc w:val="left"/>
      </w:pPr>
    </w:p>
    <w:p w:rsidR="00A22F6B" w:rsidRDefault="00A22F6B" w:rsidP="00955BDF">
      <w:pPr>
        <w:tabs>
          <w:tab w:val="clear" w:pos="3261"/>
          <w:tab w:val="clear" w:pos="4820"/>
          <w:tab w:val="clear" w:pos="10490"/>
        </w:tabs>
        <w:spacing w:after="0" w:line="240" w:lineRule="auto"/>
        <w:jc w:val="left"/>
      </w:pPr>
    </w:p>
    <w:p w:rsidR="00136BA2" w:rsidRDefault="00136BA2" w:rsidP="00955BDF">
      <w:pPr>
        <w:tabs>
          <w:tab w:val="clear" w:pos="3261"/>
          <w:tab w:val="clear" w:pos="4820"/>
          <w:tab w:val="clear" w:pos="10490"/>
        </w:tabs>
        <w:spacing w:after="0" w:line="240" w:lineRule="auto"/>
        <w:jc w:val="left"/>
      </w:pPr>
    </w:p>
    <w:p w:rsidR="005D4B39" w:rsidRPr="00FE479C" w:rsidRDefault="005D4B39" w:rsidP="005D4B39">
      <w:pPr>
        <w:rPr>
          <w:sz w:val="18"/>
        </w:rPr>
      </w:pPr>
      <w:r w:rsidRPr="00FE479C">
        <w:rPr>
          <w:sz w:val="18"/>
        </w:rPr>
        <w:t>(*)</w:t>
      </w:r>
      <w:r w:rsidR="00A22F6B" w:rsidRPr="00FE479C">
        <w:rPr>
          <w:sz w:val="18"/>
        </w:rPr>
        <w:t xml:space="preserve"> </w:t>
      </w:r>
      <w:r w:rsidRPr="00FE479C">
        <w:rPr>
          <w:sz w:val="18"/>
          <w:u w:val="single"/>
        </w:rPr>
        <w:t>Membres amis</w:t>
      </w:r>
      <w:r w:rsidRPr="00FE479C">
        <w:rPr>
          <w:sz w:val="18"/>
        </w:rPr>
        <w:t xml:space="preserve"> : </w:t>
      </w:r>
      <w:r w:rsidR="00585530" w:rsidRPr="00FE479C">
        <w:rPr>
          <w:sz w:val="18"/>
        </w:rPr>
        <w:t>titulaire</w:t>
      </w:r>
      <w:r w:rsidR="00E5054B" w:rsidRPr="00FE479C">
        <w:rPr>
          <w:sz w:val="18"/>
        </w:rPr>
        <w:t>s</w:t>
      </w:r>
      <w:r w:rsidR="00585530" w:rsidRPr="00FE479C">
        <w:rPr>
          <w:sz w:val="18"/>
        </w:rPr>
        <w:t xml:space="preserve"> d’une licence fédérale annuelle venant pratiquer sur le centre</w:t>
      </w:r>
      <w:r w:rsidR="00E5054B" w:rsidRPr="00FE479C">
        <w:rPr>
          <w:sz w:val="18"/>
        </w:rPr>
        <w:t>-école</w:t>
      </w:r>
      <w:r w:rsidR="00585530" w:rsidRPr="00FE479C">
        <w:rPr>
          <w:sz w:val="18"/>
        </w:rPr>
        <w:t xml:space="preserve"> de l’EICEPS dans le cadre de sauts d’entrainement, de compétition ou de formation de cadres ; ou bien adhérents </w:t>
      </w:r>
      <w:r w:rsidRPr="00FE479C">
        <w:rPr>
          <w:sz w:val="18"/>
        </w:rPr>
        <w:t xml:space="preserve">dans une autre ligue et venant sur le centre-école </w:t>
      </w:r>
      <w:r w:rsidR="00585530" w:rsidRPr="00FE479C">
        <w:rPr>
          <w:sz w:val="18"/>
        </w:rPr>
        <w:t xml:space="preserve">de l’EICEPS à l’occasion de </w:t>
      </w:r>
      <w:r w:rsidRPr="00FE479C">
        <w:rPr>
          <w:sz w:val="18"/>
        </w:rPr>
        <w:t xml:space="preserve">vacances </w:t>
      </w:r>
      <w:r w:rsidR="00E5054B" w:rsidRPr="00FE479C">
        <w:rPr>
          <w:sz w:val="18"/>
        </w:rPr>
        <w:t xml:space="preserve">et </w:t>
      </w:r>
      <w:r w:rsidRPr="00FE479C">
        <w:rPr>
          <w:sz w:val="18"/>
        </w:rPr>
        <w:t xml:space="preserve">pour une </w:t>
      </w:r>
      <w:r w:rsidR="004D0355" w:rsidRPr="00FE479C">
        <w:rPr>
          <w:sz w:val="18"/>
        </w:rPr>
        <w:t>durée</w:t>
      </w:r>
      <w:r w:rsidRPr="00FE479C">
        <w:rPr>
          <w:sz w:val="18"/>
        </w:rPr>
        <w:t xml:space="preserve"> maximale de 15 jours (cf. statuts de l’EICEPS</w:t>
      </w:r>
      <w:r w:rsidR="00E5054B" w:rsidRPr="00FE479C">
        <w:rPr>
          <w:sz w:val="18"/>
        </w:rPr>
        <w:t xml:space="preserve"> – article 2.2) – </w:t>
      </w:r>
      <w:r w:rsidRPr="00FE479C">
        <w:rPr>
          <w:sz w:val="18"/>
        </w:rPr>
        <w:t xml:space="preserve">Cotisation </w:t>
      </w:r>
      <w:r w:rsidR="00E5054B" w:rsidRPr="00FE479C">
        <w:rPr>
          <w:sz w:val="18"/>
        </w:rPr>
        <w:t xml:space="preserve">« membre ami » </w:t>
      </w:r>
      <w:r w:rsidRPr="00FE479C">
        <w:rPr>
          <w:sz w:val="18"/>
        </w:rPr>
        <w:t>gratuite.</w:t>
      </w:r>
    </w:p>
    <w:p w:rsidR="005D4B39" w:rsidRDefault="00953BEA" w:rsidP="00953BEA">
      <w:pPr>
        <w:tabs>
          <w:tab w:val="clear" w:pos="3261"/>
          <w:tab w:val="clear" w:pos="4820"/>
          <w:tab w:val="clear" w:pos="10490"/>
        </w:tabs>
        <w:spacing w:after="0" w:line="240" w:lineRule="auto"/>
        <w:jc w:val="center"/>
      </w:pPr>
      <w:r>
        <w:rPr>
          <w:noProof/>
        </w:rPr>
        <w:drawing>
          <wp:inline distT="0" distB="0" distL="0" distR="0">
            <wp:extent cx="1476000" cy="492000"/>
            <wp:effectExtent l="19050" t="0" r="0" b="0"/>
            <wp:docPr id="21" name="Image 36" descr="L’image contient peut-être : tex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L’image contient peut-être : texte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 l="3713" t="38021" r="3581" b="307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000" cy="49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479C" w:rsidRPr="00C01327" w:rsidRDefault="00C01327">
      <w:pPr>
        <w:tabs>
          <w:tab w:val="clear" w:pos="3261"/>
          <w:tab w:val="clear" w:pos="4820"/>
          <w:tab w:val="clear" w:pos="10490"/>
        </w:tabs>
        <w:spacing w:after="0" w:line="240" w:lineRule="auto"/>
        <w:jc w:val="center"/>
        <w:rPr>
          <w:rFonts w:ascii="Rockwell" w:hAnsi="Rockwell"/>
          <w:b/>
          <w:spacing w:val="6"/>
        </w:rPr>
      </w:pPr>
      <w:r w:rsidRPr="00C01327">
        <w:rPr>
          <w:rFonts w:ascii="Rockwell" w:hAnsi="Rockwell"/>
          <w:b/>
          <w:spacing w:val="6"/>
        </w:rPr>
        <w:t>Ecole de Parachutisme</w:t>
      </w:r>
    </w:p>
    <w:sectPr w:rsidR="00FE479C" w:rsidRPr="00C01327" w:rsidSect="00CB19BB"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426" w:right="567" w:bottom="284" w:left="567" w:header="283" w:footer="283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B6683" w:rsidRDefault="00DB6683" w:rsidP="00C24FE4">
      <w:r>
        <w:separator/>
      </w:r>
    </w:p>
  </w:endnote>
  <w:endnote w:type="continuationSeparator" w:id="0">
    <w:p w:rsidR="00DB6683" w:rsidRDefault="00DB6683" w:rsidP="00C24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E03BA" w:rsidRPr="00890FB9" w:rsidRDefault="000E03BA" w:rsidP="0057437D">
    <w:pPr>
      <w:pStyle w:val="Pagination"/>
      <w:jc w:val="right"/>
      <w:rPr>
        <w:sz w:val="14"/>
      </w:rPr>
    </w:pPr>
    <w:r>
      <w:rPr>
        <w:rStyle w:val="Numrodepage"/>
        <w:sz w:val="14"/>
      </w:rPr>
      <w:t xml:space="preserve">Bulletin d’adhésion - </w:t>
    </w:r>
    <w:r w:rsidR="00140775" w:rsidRPr="00890FB9">
      <w:rPr>
        <w:rStyle w:val="Numrodepage"/>
        <w:sz w:val="14"/>
      </w:rPr>
      <w:fldChar w:fldCharType="begin"/>
    </w:r>
    <w:r w:rsidRPr="00890FB9">
      <w:rPr>
        <w:rStyle w:val="Numrodepage"/>
        <w:sz w:val="14"/>
      </w:rPr>
      <w:instrText xml:space="preserve"> PAGE </w:instrText>
    </w:r>
    <w:r w:rsidR="00140775" w:rsidRPr="00890FB9">
      <w:rPr>
        <w:rStyle w:val="Numrodepage"/>
        <w:sz w:val="14"/>
      </w:rPr>
      <w:fldChar w:fldCharType="separate"/>
    </w:r>
    <w:r w:rsidR="00FE479C">
      <w:rPr>
        <w:rStyle w:val="Numrodepage"/>
        <w:noProof/>
        <w:sz w:val="14"/>
      </w:rPr>
      <w:t>2</w:t>
    </w:r>
    <w:r w:rsidR="00140775" w:rsidRPr="00890FB9">
      <w:rPr>
        <w:rStyle w:val="Numrodepage"/>
        <w:sz w:val="14"/>
      </w:rPr>
      <w:fldChar w:fldCharType="end"/>
    </w:r>
    <w:r w:rsidRPr="00890FB9">
      <w:rPr>
        <w:rStyle w:val="Numrodepage"/>
        <w:sz w:val="14"/>
      </w:rPr>
      <w:t xml:space="preserve"> de </w:t>
    </w:r>
    <w:r w:rsidR="00140775" w:rsidRPr="00890FB9">
      <w:rPr>
        <w:rStyle w:val="Numrodepage"/>
        <w:sz w:val="14"/>
      </w:rPr>
      <w:fldChar w:fldCharType="begin"/>
    </w:r>
    <w:r w:rsidRPr="00890FB9">
      <w:rPr>
        <w:rStyle w:val="Numrodepage"/>
        <w:sz w:val="14"/>
      </w:rPr>
      <w:instrText xml:space="preserve"> NUMPAGES </w:instrText>
    </w:r>
    <w:r w:rsidR="00140775" w:rsidRPr="00890FB9">
      <w:rPr>
        <w:rStyle w:val="Numrodepage"/>
        <w:sz w:val="14"/>
      </w:rPr>
      <w:fldChar w:fldCharType="separate"/>
    </w:r>
    <w:r w:rsidR="00FE479C">
      <w:rPr>
        <w:rStyle w:val="Numrodepage"/>
        <w:noProof/>
        <w:sz w:val="14"/>
      </w:rPr>
      <w:t>2</w:t>
    </w:r>
    <w:r w:rsidR="00140775" w:rsidRPr="00890FB9">
      <w:rPr>
        <w:rStyle w:val="Numrodepage"/>
        <w:sz w:val="14"/>
      </w:rPr>
      <w:fldChar w:fldCharType="end"/>
    </w:r>
  </w:p>
  <w:p w:rsidR="000E03BA" w:rsidRPr="00890FB9" w:rsidRDefault="000E03BA" w:rsidP="0057437D">
    <w:pPr>
      <w:pStyle w:val="Pied-de-page"/>
      <w:rPr>
        <w:sz w:val="12"/>
      </w:rPr>
    </w:pPr>
    <w:r>
      <w:rPr>
        <w:sz w:val="12"/>
      </w:rPr>
      <w:t>EICEPS - a</w:t>
    </w:r>
    <w:r w:rsidRPr="00890FB9">
      <w:rPr>
        <w:sz w:val="12"/>
      </w:rPr>
      <w:t>ssociation loi 1901 à but non lucratif – Etablissement sportif ET000390 - RNA W603000959 - Siret 432 514 578 00017 - APE 8551 Z</w:t>
    </w:r>
    <w:r>
      <w:rPr>
        <w:sz w:val="12"/>
      </w:rPr>
      <w:t xml:space="preserve"> – J&amp;S 609817 – FFP 6020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E03BA" w:rsidRPr="00C86648" w:rsidRDefault="00140775" w:rsidP="00C86648">
    <w:pPr>
      <w:pStyle w:val="Pagination"/>
      <w:jc w:val="right"/>
      <w:rPr>
        <w:sz w:val="14"/>
      </w:rPr>
    </w:pPr>
    <w:r w:rsidRPr="00C86648">
      <w:rPr>
        <w:rStyle w:val="Numrodepage"/>
        <w:sz w:val="14"/>
      </w:rPr>
      <w:fldChar w:fldCharType="begin"/>
    </w:r>
    <w:r w:rsidR="000E03BA" w:rsidRPr="00C86648">
      <w:rPr>
        <w:rStyle w:val="Numrodepage"/>
        <w:sz w:val="14"/>
      </w:rPr>
      <w:instrText xml:space="preserve"> PAGE </w:instrText>
    </w:r>
    <w:r w:rsidRPr="00C86648">
      <w:rPr>
        <w:rStyle w:val="Numrodepage"/>
        <w:sz w:val="14"/>
      </w:rPr>
      <w:fldChar w:fldCharType="separate"/>
    </w:r>
    <w:r w:rsidR="00FE479C">
      <w:rPr>
        <w:rStyle w:val="Numrodepage"/>
        <w:noProof/>
        <w:sz w:val="14"/>
      </w:rPr>
      <w:t>3</w:t>
    </w:r>
    <w:r w:rsidRPr="00C86648">
      <w:rPr>
        <w:rStyle w:val="Numrodepage"/>
        <w:sz w:val="14"/>
      </w:rPr>
      <w:fldChar w:fldCharType="end"/>
    </w:r>
    <w:r w:rsidR="000E03BA" w:rsidRPr="00C86648">
      <w:rPr>
        <w:rStyle w:val="Numrodepage"/>
        <w:sz w:val="14"/>
      </w:rPr>
      <w:t xml:space="preserve"> de </w:t>
    </w:r>
    <w:r w:rsidRPr="00C86648">
      <w:rPr>
        <w:rStyle w:val="Numrodepage"/>
        <w:sz w:val="14"/>
      </w:rPr>
      <w:fldChar w:fldCharType="begin"/>
    </w:r>
    <w:r w:rsidR="000E03BA" w:rsidRPr="00C86648">
      <w:rPr>
        <w:rStyle w:val="Numrodepage"/>
        <w:sz w:val="14"/>
      </w:rPr>
      <w:instrText xml:space="preserve"> NUMPAGES </w:instrText>
    </w:r>
    <w:r w:rsidRPr="00C86648">
      <w:rPr>
        <w:rStyle w:val="Numrodepage"/>
        <w:sz w:val="14"/>
      </w:rPr>
      <w:fldChar w:fldCharType="separate"/>
    </w:r>
    <w:r w:rsidR="00FE479C">
      <w:rPr>
        <w:rStyle w:val="Numrodepage"/>
        <w:noProof/>
        <w:sz w:val="14"/>
      </w:rPr>
      <w:t>3</w:t>
    </w:r>
    <w:r w:rsidRPr="00C86648">
      <w:rPr>
        <w:rStyle w:val="Numrodepage"/>
        <w:sz w:val="14"/>
      </w:rPr>
      <w:fldChar w:fldCharType="end"/>
    </w:r>
  </w:p>
  <w:p w:rsidR="000E03BA" w:rsidRPr="00995338" w:rsidRDefault="000E03BA" w:rsidP="00F972D0">
    <w:pPr>
      <w:pStyle w:val="Pied-de-page"/>
      <w:rPr>
        <w:sz w:val="12"/>
      </w:rPr>
    </w:pPr>
    <w:r w:rsidRPr="00995338">
      <w:rPr>
        <w:sz w:val="12"/>
      </w:rPr>
      <w:t xml:space="preserve">Association loi 1901 à but non lucratif </w:t>
    </w:r>
    <w:r>
      <w:rPr>
        <w:sz w:val="12"/>
      </w:rPr>
      <w:t>–</w:t>
    </w:r>
    <w:r w:rsidRPr="00995338">
      <w:rPr>
        <w:sz w:val="12"/>
      </w:rPr>
      <w:t xml:space="preserve"> RNA W603000959 </w:t>
    </w:r>
    <w:r>
      <w:rPr>
        <w:sz w:val="12"/>
      </w:rPr>
      <w:t>–</w:t>
    </w:r>
    <w:r w:rsidRPr="00995338">
      <w:rPr>
        <w:sz w:val="12"/>
      </w:rPr>
      <w:t xml:space="preserve"> Siret 432 514 578 00017 </w:t>
    </w:r>
    <w:r>
      <w:rPr>
        <w:sz w:val="12"/>
      </w:rPr>
      <w:t>–</w:t>
    </w:r>
    <w:r w:rsidRPr="00995338">
      <w:rPr>
        <w:sz w:val="12"/>
      </w:rPr>
      <w:t xml:space="preserve"> APE 8551 Z</w:t>
    </w:r>
    <w:r>
      <w:rPr>
        <w:sz w:val="12"/>
      </w:rPr>
      <w:t xml:space="preserve"> – J&amp;S</w:t>
    </w:r>
    <w:r w:rsidRPr="00890FB9">
      <w:rPr>
        <w:sz w:val="12"/>
      </w:rPr>
      <w:t xml:space="preserve"> 609817</w:t>
    </w:r>
    <w:r>
      <w:rPr>
        <w:sz w:val="12"/>
      </w:rPr>
      <w:t xml:space="preserve"> – FFP </w:t>
    </w:r>
    <w:r w:rsidRPr="00890FB9">
      <w:rPr>
        <w:sz w:val="12"/>
      </w:rPr>
      <w:t xml:space="preserve">6020 </w:t>
    </w:r>
    <w:r>
      <w:rPr>
        <w:sz w:val="12"/>
      </w:rPr>
      <w:t>– Ecole labellisée</w:t>
    </w:r>
    <w:r w:rsidRPr="00890FB9">
      <w:rPr>
        <w:sz w:val="12"/>
      </w:rPr>
      <w:sym w:font="Wingdings" w:char="F0AB"/>
    </w:r>
    <w:r w:rsidRPr="00890FB9">
      <w:rPr>
        <w:sz w:val="12"/>
      </w:rPr>
      <w:sym w:font="Wingdings" w:char="F0AB"/>
    </w:r>
  </w:p>
  <w:p w:rsidR="000E03BA" w:rsidRPr="00F628A6" w:rsidRDefault="000E03BA" w:rsidP="00C86648">
    <w:pPr>
      <w:pStyle w:val="Pieddepage"/>
      <w:jc w:val="center"/>
      <w:rPr>
        <w:sz w:val="16"/>
      </w:rPr>
    </w:pPr>
    <w:r>
      <w:rPr>
        <w:noProof/>
      </w:rPr>
      <w:drawing>
        <wp:inline distT="0" distB="0" distL="0" distR="0">
          <wp:extent cx="440357" cy="180000"/>
          <wp:effectExtent l="19050" t="0" r="0" b="0"/>
          <wp:docPr id="3" name="Image 3" descr="http://oise.franceolympique.com/oise/fichiers/Image/CNDS/cnds_logo_quadr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oise.franceolympique.com/oise/fichiers/Image/CNDS/cnds_logo_quadri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0357" cy="18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140357" cy="180000"/>
          <wp:effectExtent l="19050" t="0" r="0" b="0"/>
          <wp:docPr id="113" name="Image 113" descr="http://www.oise.fr/fileadmin/Oise.fr/Guide_des_aides/Kit-de-Communication/Logos/Bleu/Logo-CD-23x30-bleu-RV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3" descr="http://www.oise.fr/fileadmin/Oise.fr/Guide_des_aides/Kit-de-Communication/Logos/Bleu/Logo-CD-23x30-bleu-RVB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57" cy="18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176786" cy="180000"/>
          <wp:effectExtent l="19050" t="0" r="0" b="0"/>
          <wp:docPr id="122" name="Image 122" descr="Logo ReÌgion Hauts-de-Fra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2" descr="Logo ReÌgion Hauts-de-France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1604" t="6306" r="79158" b="7207"/>
                  <a:stretch>
                    <a:fillRect/>
                  </a:stretch>
                </pic:blipFill>
                <pic:spPr bwMode="auto">
                  <a:xfrm>
                    <a:off x="0" y="0"/>
                    <a:ext cx="176786" cy="18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D67FBD">
      <w:rPr>
        <w:noProof/>
        <w:sz w:val="16"/>
      </w:rPr>
      <w:drawing>
        <wp:inline distT="0" distB="0" distL="0" distR="0">
          <wp:extent cx="658929" cy="180000"/>
          <wp:effectExtent l="19050" t="0" r="7821" b="0"/>
          <wp:docPr id="7" name="Image 3" descr="RÃ©sultat de recherche d'images pour &quot;pays du noyonnais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Ã©sultat de recherche d'images pour &quot;pays du noyonnais&quot;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8929" cy="18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222321" cy="180000"/>
          <wp:effectExtent l="19050" t="0" r="6279" b="0"/>
          <wp:docPr id="181" name="Image 181" descr="LOGO-FFP-parachutiste-seul-200x1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1" descr="LOGO-FFP-parachutiste-seul-200x168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321" cy="18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E03BA" w:rsidRPr="00890FB9" w:rsidRDefault="00140775" w:rsidP="00C86648">
    <w:pPr>
      <w:pStyle w:val="Pagination"/>
      <w:jc w:val="right"/>
      <w:rPr>
        <w:sz w:val="14"/>
      </w:rPr>
    </w:pPr>
    <w:r w:rsidRPr="00890FB9">
      <w:rPr>
        <w:rStyle w:val="Numrodepage"/>
        <w:sz w:val="14"/>
      </w:rPr>
      <w:fldChar w:fldCharType="begin"/>
    </w:r>
    <w:r w:rsidR="000E03BA" w:rsidRPr="00890FB9">
      <w:rPr>
        <w:rStyle w:val="Numrodepage"/>
        <w:sz w:val="14"/>
      </w:rPr>
      <w:instrText xml:space="preserve"> PAGE </w:instrText>
    </w:r>
    <w:r w:rsidRPr="00890FB9">
      <w:rPr>
        <w:rStyle w:val="Numrodepage"/>
        <w:sz w:val="14"/>
      </w:rPr>
      <w:fldChar w:fldCharType="separate"/>
    </w:r>
    <w:r w:rsidR="00FE479C">
      <w:rPr>
        <w:rStyle w:val="Numrodepage"/>
        <w:noProof/>
        <w:sz w:val="14"/>
      </w:rPr>
      <w:t>1</w:t>
    </w:r>
    <w:r w:rsidRPr="00890FB9">
      <w:rPr>
        <w:rStyle w:val="Numrodepage"/>
        <w:sz w:val="14"/>
      </w:rPr>
      <w:fldChar w:fldCharType="end"/>
    </w:r>
    <w:r w:rsidR="000E03BA" w:rsidRPr="00890FB9">
      <w:rPr>
        <w:rStyle w:val="Numrodepage"/>
        <w:sz w:val="14"/>
      </w:rPr>
      <w:t xml:space="preserve"> de </w:t>
    </w:r>
    <w:r w:rsidRPr="00890FB9">
      <w:rPr>
        <w:rStyle w:val="Numrodepage"/>
        <w:sz w:val="14"/>
      </w:rPr>
      <w:fldChar w:fldCharType="begin"/>
    </w:r>
    <w:r w:rsidR="000E03BA" w:rsidRPr="00890FB9">
      <w:rPr>
        <w:rStyle w:val="Numrodepage"/>
        <w:sz w:val="14"/>
      </w:rPr>
      <w:instrText xml:space="preserve"> NUMPAGES </w:instrText>
    </w:r>
    <w:r w:rsidRPr="00890FB9">
      <w:rPr>
        <w:rStyle w:val="Numrodepage"/>
        <w:sz w:val="14"/>
      </w:rPr>
      <w:fldChar w:fldCharType="separate"/>
    </w:r>
    <w:r w:rsidR="00FE479C">
      <w:rPr>
        <w:rStyle w:val="Numrodepage"/>
        <w:noProof/>
        <w:sz w:val="14"/>
      </w:rPr>
      <w:t>2</w:t>
    </w:r>
    <w:r w:rsidRPr="00890FB9">
      <w:rPr>
        <w:rStyle w:val="Numrodepage"/>
        <w:sz w:val="14"/>
      </w:rPr>
      <w:fldChar w:fldCharType="end"/>
    </w:r>
  </w:p>
  <w:p w:rsidR="000E03BA" w:rsidRPr="00890FB9" w:rsidRDefault="000E03BA" w:rsidP="001873D0">
    <w:pPr>
      <w:pStyle w:val="Pied-de-page"/>
      <w:rPr>
        <w:sz w:val="12"/>
      </w:rPr>
    </w:pPr>
    <w:r w:rsidRPr="00890FB9">
      <w:rPr>
        <w:sz w:val="12"/>
      </w:rPr>
      <w:t>Association loi 1901 à but non lucratif – Etablissement sportif ET000390 - RNA W603000959 - Siret 432 514 578 00017 - APE 8551 Z</w:t>
    </w:r>
    <w:r>
      <w:rPr>
        <w:sz w:val="12"/>
      </w:rPr>
      <w:t xml:space="preserve"> - </w:t>
    </w:r>
    <w:r w:rsidRPr="00890FB9">
      <w:rPr>
        <w:sz w:val="12"/>
      </w:rPr>
      <w:br/>
      <w:t xml:space="preserve">Jeunesse et des Sports N°60.98.17 du 28/05/98 – FFP n°6020 </w:t>
    </w:r>
    <w:proofErr w:type="gramStart"/>
    <w:r w:rsidRPr="00890FB9">
      <w:rPr>
        <w:sz w:val="12"/>
      </w:rPr>
      <w:t>label</w:t>
    </w:r>
    <w:proofErr w:type="gramEnd"/>
    <w:r w:rsidRPr="00890FB9">
      <w:rPr>
        <w:sz w:val="12"/>
      </w:rPr>
      <w:t xml:space="preserve"> </w:t>
    </w:r>
    <w:r w:rsidRPr="00890FB9">
      <w:rPr>
        <w:sz w:val="12"/>
      </w:rPr>
      <w:sym w:font="Wingdings" w:char="F0AB"/>
    </w:r>
    <w:r w:rsidRPr="00890FB9">
      <w:rPr>
        <w:sz w:val="12"/>
      </w:rPr>
      <w:sym w:font="Wingdings" w:char="F0AB"/>
    </w:r>
    <w:r w:rsidRPr="00890FB9">
      <w:rPr>
        <w:sz w:val="12"/>
      </w:rPr>
      <w:t xml:space="preserve"> </w:t>
    </w:r>
  </w:p>
  <w:p w:rsidR="000E03BA" w:rsidRPr="009F7257" w:rsidRDefault="000E03BA" w:rsidP="00CF3B49">
    <w:pPr>
      <w:pStyle w:val="Pieddepage"/>
      <w:jc w:val="center"/>
      <w:rPr>
        <w:sz w:val="16"/>
      </w:rPr>
    </w:pPr>
    <w:r>
      <w:rPr>
        <w:noProof/>
      </w:rPr>
      <w:drawing>
        <wp:inline distT="0" distB="0" distL="0" distR="0">
          <wp:extent cx="447857" cy="180000"/>
          <wp:effectExtent l="19050" t="0" r="9343" b="0"/>
          <wp:docPr id="1" name="Image 3" descr="http://oise.franceolympique.com/oise/fichiers/Image/CNDS/cnds_logo_quadr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oise.franceolympique.com/oise/fichiers/Image/CNDS/cnds_logo_quadri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857" cy="18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146842" cy="180000"/>
          <wp:effectExtent l="19050" t="0" r="5558" b="0"/>
          <wp:docPr id="2" name="Image 113" descr="http://www.oise.fr/fileadmin/Oise.fr/Guide_des_aides/Kit-de-Communication/Logos/Bleu/Logo-CD-23x30-bleu-RV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3" descr="http://www.oise.fr/fileadmin/Oise.fr/Guide_des_aides/Kit-de-Communication/Logos/Bleu/Logo-CD-23x30-bleu-RVB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842" cy="18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176786" cy="180000"/>
          <wp:effectExtent l="19050" t="0" r="0" b="0"/>
          <wp:docPr id="4" name="Image 122" descr="Logo ReÌgion Hauts-de-Fra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2" descr="Logo ReÌgion Hauts-de-France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1604" t="6306" r="79158" b="7207"/>
                  <a:stretch>
                    <a:fillRect/>
                  </a:stretch>
                </pic:blipFill>
                <pic:spPr bwMode="auto">
                  <a:xfrm>
                    <a:off x="0" y="0"/>
                    <a:ext cx="176786" cy="18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658929" cy="180000"/>
          <wp:effectExtent l="19050" t="0" r="7821" b="0"/>
          <wp:docPr id="6" name="Image 3" descr="RÃ©sultat de recherche d'images pour &quot;pays du noyonnais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Ã©sultat de recherche d'images pour &quot;pays du noyonnais&quot;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8929" cy="18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222321" cy="180000"/>
          <wp:effectExtent l="19050" t="0" r="6279" b="0"/>
          <wp:docPr id="5" name="Image 181" descr="LOGO-FFP-parachutiste-seul-200x1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1" descr="LOGO-FFP-parachutiste-seul-200x168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321" cy="18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B6683" w:rsidRDefault="00DB6683" w:rsidP="00C24FE4">
      <w:r>
        <w:separator/>
      </w:r>
    </w:p>
  </w:footnote>
  <w:footnote w:type="continuationSeparator" w:id="0">
    <w:p w:rsidR="00DB6683" w:rsidRDefault="00DB6683" w:rsidP="00C24F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E03BA" w:rsidRPr="00C9351C" w:rsidRDefault="000E03BA" w:rsidP="00C9351C">
    <w:pPr>
      <w:pStyle w:val="En-Tete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firstLine="0"/>
      <w:jc w:val="right"/>
      <w:rPr>
        <w:i/>
        <w:sz w:val="16"/>
        <w:szCs w:val="22"/>
      </w:rPr>
    </w:pPr>
    <w:r w:rsidRPr="00995338">
      <w:rPr>
        <w:i/>
        <w:noProof/>
        <w:sz w:val="16"/>
        <w:szCs w:val="22"/>
      </w:rPr>
      <w:drawing>
        <wp:anchor distT="0" distB="0" distL="114300" distR="114300" simplePos="0" relativeHeight="251670528" behindDoc="0" locked="0" layoutInCell="1" allowOverlap="1">
          <wp:simplePos x="0" y="0"/>
          <wp:positionH relativeFrom="column">
            <wp:posOffset>131445</wp:posOffset>
          </wp:positionH>
          <wp:positionV relativeFrom="paragraph">
            <wp:posOffset>-31115</wp:posOffset>
          </wp:positionV>
          <wp:extent cx="1299541" cy="432000"/>
          <wp:effectExtent l="19050" t="0" r="0" b="0"/>
          <wp:wrapNone/>
          <wp:docPr id="9" name="Image 36" descr="L’image contient peut-être : tex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 descr="L’image contient peut-être : tex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13" t="38021" r="3581" b="30729"/>
                  <a:stretch>
                    <a:fillRect/>
                  </a:stretch>
                </pic:blipFill>
                <pic:spPr bwMode="auto">
                  <a:xfrm>
                    <a:off x="0" y="0"/>
                    <a:ext cx="1299541" cy="43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i/>
        <w:sz w:val="16"/>
        <w:szCs w:val="22"/>
      </w:rPr>
      <w:t>Espace interclubs européen de parachutisme sportif</w:t>
    </w:r>
  </w:p>
  <w:p w:rsidR="000E03BA" w:rsidRPr="00C9351C" w:rsidRDefault="000E03BA" w:rsidP="00C9351C">
    <w:pPr>
      <w:pStyle w:val="En-Tete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6025"/>
        <w:tab w:val="left" w:pos="7605"/>
      </w:tabs>
      <w:ind w:firstLine="0"/>
      <w:jc w:val="right"/>
      <w:rPr>
        <w:b/>
        <w:szCs w:val="28"/>
      </w:rPr>
    </w:pPr>
    <w:r w:rsidRPr="00C9351C">
      <w:rPr>
        <w:b/>
        <w:szCs w:val="28"/>
      </w:rPr>
      <w:t>E.I.C.E.P.S.</w:t>
    </w:r>
  </w:p>
  <w:p w:rsidR="000E03BA" w:rsidRDefault="000E03BA" w:rsidP="00C9351C">
    <w:pPr>
      <w:pStyle w:val="En-Tete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firstLine="0"/>
      <w:rPr>
        <w:sz w:val="8"/>
      </w:rPr>
    </w:pPr>
  </w:p>
  <w:p w:rsidR="000E03BA" w:rsidRDefault="000E03BA" w:rsidP="00C9351C">
    <w:pPr>
      <w:pStyle w:val="En-Tete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firstLine="0"/>
      <w:rPr>
        <w:sz w:val="8"/>
      </w:rPr>
    </w:pPr>
  </w:p>
  <w:p w:rsidR="000E03BA" w:rsidRPr="00F972D0" w:rsidRDefault="000E03BA" w:rsidP="00C9351C">
    <w:pPr>
      <w:pStyle w:val="En-Tete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firstLine="0"/>
      <w:rPr>
        <w:sz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E03BA" w:rsidRPr="00F972D0" w:rsidRDefault="000E03BA" w:rsidP="00D32621">
    <w:pPr>
      <w:pStyle w:val="En-Tete"/>
      <w:ind w:right="-1" w:firstLine="1276"/>
      <w:rPr>
        <w:b/>
        <w:sz w:val="22"/>
        <w:szCs w:val="22"/>
      </w:rPr>
    </w:pPr>
    <w:r>
      <w:rPr>
        <w:noProof/>
        <w:sz w:val="10"/>
      </w:rPr>
      <w:drawing>
        <wp:anchor distT="0" distB="0" distL="114300" distR="114300" simplePos="0" relativeHeight="251671552" behindDoc="0" locked="0" layoutInCell="1" allowOverlap="1">
          <wp:simplePos x="0" y="0"/>
          <wp:positionH relativeFrom="column">
            <wp:posOffset>5945505</wp:posOffset>
          </wp:positionH>
          <wp:positionV relativeFrom="paragraph">
            <wp:posOffset>33655</wp:posOffset>
          </wp:positionV>
          <wp:extent cx="941070" cy="586740"/>
          <wp:effectExtent l="19050" t="0" r="0" b="0"/>
          <wp:wrapNone/>
          <wp:docPr id="28" name="Image 28" descr="Résultat de recherche d'images pour &quot;ffp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Résultat de recherche d'images pour &quot;ffp&quot;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1070" cy="586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10"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column">
            <wp:posOffset>-20955</wp:posOffset>
          </wp:positionH>
          <wp:positionV relativeFrom="paragraph">
            <wp:posOffset>33655</wp:posOffset>
          </wp:positionV>
          <wp:extent cx="1501352" cy="504000"/>
          <wp:effectExtent l="19050" t="0" r="3598" b="0"/>
          <wp:wrapNone/>
          <wp:docPr id="8" name="Image 36" descr="L’image contient peut-être : tex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 descr="L’image contient peut-être : text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3713" t="38021" r="3581" b="30729"/>
                  <a:stretch>
                    <a:fillRect/>
                  </a:stretch>
                </pic:blipFill>
                <pic:spPr bwMode="auto">
                  <a:xfrm>
                    <a:off x="0" y="0"/>
                    <a:ext cx="1501352" cy="504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F972D0">
      <w:rPr>
        <w:b/>
        <w:sz w:val="22"/>
        <w:szCs w:val="22"/>
      </w:rPr>
      <w:t>ESPACE INTERCLUBS EUROPEEN DE PARACHUTISME SPORTIF</w:t>
    </w:r>
  </w:p>
  <w:p w:rsidR="000E03BA" w:rsidRPr="00F972D0" w:rsidRDefault="000E03BA" w:rsidP="00D32621">
    <w:pPr>
      <w:pStyle w:val="En-Tete"/>
      <w:ind w:right="-1" w:firstLine="1276"/>
      <w:rPr>
        <w:b/>
        <w:sz w:val="28"/>
        <w:szCs w:val="28"/>
      </w:rPr>
    </w:pPr>
    <w:r w:rsidRPr="00F972D0">
      <w:rPr>
        <w:b/>
        <w:sz w:val="28"/>
        <w:szCs w:val="28"/>
      </w:rPr>
      <w:t>E.I.C.E.P.S.</w:t>
    </w:r>
  </w:p>
  <w:p w:rsidR="000E03BA" w:rsidRDefault="000E03BA" w:rsidP="00D32621">
    <w:pPr>
      <w:pStyle w:val="En-Tete"/>
      <w:ind w:right="-1" w:firstLine="1276"/>
    </w:pPr>
    <w:r w:rsidRPr="00F972D0">
      <w:t xml:space="preserve"> E</w:t>
    </w:r>
    <w:r>
      <w:t>cole Française de Parachutisme</w:t>
    </w:r>
    <w:r w:rsidRPr="00F972D0">
      <w:t xml:space="preserve"> </w:t>
    </w:r>
    <w:r>
      <w:t xml:space="preserve">– Label </w:t>
    </w:r>
    <w:r>
      <w:sym w:font="Wingdings" w:char="F0AB"/>
    </w:r>
    <w:r>
      <w:sym w:font="Wingdings" w:char="F0AB"/>
    </w:r>
  </w:p>
  <w:p w:rsidR="000E03BA" w:rsidRPr="0065514B" w:rsidRDefault="000E03BA" w:rsidP="00D32621">
    <w:pPr>
      <w:pStyle w:val="En-Tete"/>
      <w:ind w:right="-1" w:firstLine="0"/>
      <w:jc w:val="left"/>
      <w:rPr>
        <w:color w:val="auto"/>
        <w:sz w:val="18"/>
      </w:rPr>
    </w:pPr>
    <w:r w:rsidRPr="0057437D">
      <w:rPr>
        <w:b/>
        <w:spacing w:val="6"/>
      </w:rPr>
      <w:t>Ecole de parachutisme</w:t>
    </w:r>
    <w:r>
      <w:rPr>
        <w:sz w:val="16"/>
      </w:rPr>
      <w:tab/>
    </w:r>
    <w:r w:rsidRPr="00F06CC8">
      <w:rPr>
        <w:sz w:val="16"/>
      </w:rPr>
      <w:sym w:font="Wingdings 2" w:char="F027"/>
    </w:r>
    <w:r w:rsidRPr="00F06CC8">
      <w:rPr>
        <w:sz w:val="16"/>
      </w:rPr>
      <w:t xml:space="preserve"> 03.44.43.6</w:t>
    </w:r>
    <w:r>
      <w:rPr>
        <w:sz w:val="16"/>
      </w:rPr>
      <w:t>8</w:t>
    </w:r>
    <w:r w:rsidRPr="00F06CC8">
      <w:rPr>
        <w:sz w:val="16"/>
      </w:rPr>
      <w:t xml:space="preserve">.39 – </w:t>
    </w:r>
    <w:r w:rsidRPr="00F06CC8">
      <w:rPr>
        <w:sz w:val="16"/>
      </w:rPr>
      <w:sym w:font="Wingdings" w:char="F029"/>
    </w:r>
    <w:r w:rsidRPr="00F06CC8">
      <w:rPr>
        <w:sz w:val="16"/>
      </w:rPr>
      <w:t xml:space="preserve"> 06.73.74.70.46 – </w:t>
    </w:r>
    <w:r w:rsidRPr="00F06CC8">
      <w:rPr>
        <w:sz w:val="16"/>
      </w:rPr>
      <w:sym w:font="Wingdings" w:char="F03A"/>
    </w:r>
    <w:r w:rsidRPr="00F06CC8">
      <w:rPr>
        <w:sz w:val="16"/>
      </w:rPr>
      <w:t xml:space="preserve"> </w:t>
    </w:r>
    <w:hyperlink r:id="rId3" w:history="1">
      <w:r w:rsidR="0065514B" w:rsidRPr="0065514B">
        <w:rPr>
          <w:rStyle w:val="Lienhypertexte"/>
          <w:color w:val="auto"/>
          <w:sz w:val="16"/>
          <w:u w:val="none"/>
        </w:rPr>
        <w:t>www.eiceps.fr</w:t>
      </w:r>
    </w:hyperlink>
    <w:r w:rsidR="0065514B" w:rsidRPr="0065514B">
      <w:rPr>
        <w:color w:val="auto"/>
        <w:sz w:val="16"/>
      </w:rPr>
      <w:t xml:space="preserve"> </w:t>
    </w:r>
    <w:r w:rsidRPr="0065514B">
      <w:rPr>
        <w:color w:val="auto"/>
        <w:sz w:val="16"/>
      </w:rPr>
      <w:t xml:space="preserve">– </w:t>
    </w:r>
    <w:r w:rsidRPr="0065514B">
      <w:rPr>
        <w:color w:val="auto"/>
        <w:sz w:val="16"/>
      </w:rPr>
      <w:sym w:font="Wingdings" w:char="F02C"/>
    </w:r>
    <w:r w:rsidRPr="0065514B">
      <w:rPr>
        <w:color w:val="auto"/>
        <w:sz w:val="16"/>
      </w:rPr>
      <w:t xml:space="preserve"> </w:t>
    </w:r>
    <w:hyperlink r:id="rId4" w:history="1">
      <w:r w:rsidR="0065514B" w:rsidRPr="0065514B">
        <w:rPr>
          <w:rStyle w:val="Lienhypertexte"/>
          <w:color w:val="auto"/>
          <w:sz w:val="16"/>
          <w:u w:val="none"/>
        </w:rPr>
        <w:t>contact@eiceps.fr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B5695"/>
    <w:multiLevelType w:val="hybridMultilevel"/>
    <w:tmpl w:val="DB6C3654"/>
    <w:lvl w:ilvl="0" w:tplc="650C062A">
      <w:numFmt w:val="bullet"/>
      <w:lvlText w:val="-"/>
      <w:lvlJc w:val="left"/>
      <w:pPr>
        <w:ind w:left="4269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49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7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4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1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8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5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3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029" w:hanging="360"/>
      </w:pPr>
      <w:rPr>
        <w:rFonts w:ascii="Wingdings" w:hAnsi="Wingdings" w:hint="default"/>
      </w:rPr>
    </w:lvl>
  </w:abstractNum>
  <w:abstractNum w:abstractNumId="1" w15:restartNumberingAfterBreak="0">
    <w:nsid w:val="05C471DE"/>
    <w:multiLevelType w:val="hybridMultilevel"/>
    <w:tmpl w:val="9B966952"/>
    <w:lvl w:ilvl="0" w:tplc="8948320E">
      <w:start w:val="921"/>
      <w:numFmt w:val="decimal"/>
      <w:lvlText w:val="%1"/>
      <w:lvlJc w:val="left"/>
      <w:pPr>
        <w:tabs>
          <w:tab w:val="num" w:pos="5355"/>
        </w:tabs>
        <w:ind w:left="5355" w:hanging="405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6030"/>
        </w:tabs>
        <w:ind w:left="603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6750"/>
        </w:tabs>
        <w:ind w:left="675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7470"/>
        </w:tabs>
        <w:ind w:left="747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8190"/>
        </w:tabs>
        <w:ind w:left="819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8910"/>
        </w:tabs>
        <w:ind w:left="891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9630"/>
        </w:tabs>
        <w:ind w:left="963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10350"/>
        </w:tabs>
        <w:ind w:left="1035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11070"/>
        </w:tabs>
        <w:ind w:left="11070" w:hanging="180"/>
      </w:pPr>
    </w:lvl>
  </w:abstractNum>
  <w:abstractNum w:abstractNumId="2" w15:restartNumberingAfterBreak="0">
    <w:nsid w:val="05DC08CD"/>
    <w:multiLevelType w:val="hybridMultilevel"/>
    <w:tmpl w:val="004000EC"/>
    <w:lvl w:ilvl="0" w:tplc="A62E9AA4">
      <w:start w:val="13"/>
      <w:numFmt w:val="upperLetter"/>
      <w:lvlText w:val="%1.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" w15:restartNumberingAfterBreak="0">
    <w:nsid w:val="079102BF"/>
    <w:multiLevelType w:val="hybridMultilevel"/>
    <w:tmpl w:val="EB5A7E6A"/>
    <w:lvl w:ilvl="0" w:tplc="24682AA2">
      <w:numFmt w:val="bullet"/>
      <w:lvlText w:val="-"/>
      <w:lvlJc w:val="left"/>
      <w:pPr>
        <w:tabs>
          <w:tab w:val="num" w:pos="5670"/>
        </w:tabs>
        <w:ind w:left="5670" w:hanging="42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4" w15:restartNumberingAfterBreak="0">
    <w:nsid w:val="087C2D76"/>
    <w:multiLevelType w:val="hybridMultilevel"/>
    <w:tmpl w:val="3BFEEF68"/>
    <w:lvl w:ilvl="0" w:tplc="BEE260A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93279"/>
    <w:multiLevelType w:val="hybridMultilevel"/>
    <w:tmpl w:val="6980B4A8"/>
    <w:lvl w:ilvl="0" w:tplc="5D7E0EDC">
      <w:start w:val="62"/>
      <w:numFmt w:val="decimal"/>
      <w:lvlText w:val="%1"/>
      <w:lvlJc w:val="left"/>
      <w:pPr>
        <w:tabs>
          <w:tab w:val="num" w:pos="6030"/>
        </w:tabs>
        <w:ind w:left="603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6750"/>
        </w:tabs>
        <w:ind w:left="675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7470"/>
        </w:tabs>
        <w:ind w:left="747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8190"/>
        </w:tabs>
        <w:ind w:left="819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8910"/>
        </w:tabs>
        <w:ind w:left="891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9630"/>
        </w:tabs>
        <w:ind w:left="963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10350"/>
        </w:tabs>
        <w:ind w:left="1035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11070"/>
        </w:tabs>
        <w:ind w:left="1107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11790"/>
        </w:tabs>
        <w:ind w:left="11790" w:hanging="180"/>
      </w:pPr>
    </w:lvl>
  </w:abstractNum>
  <w:abstractNum w:abstractNumId="6" w15:restartNumberingAfterBreak="0">
    <w:nsid w:val="0D453794"/>
    <w:multiLevelType w:val="hybridMultilevel"/>
    <w:tmpl w:val="ADBE01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E36A2A"/>
    <w:multiLevelType w:val="hybridMultilevel"/>
    <w:tmpl w:val="0526BF1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92157D"/>
    <w:multiLevelType w:val="hybridMultilevel"/>
    <w:tmpl w:val="7A64E68E"/>
    <w:lvl w:ilvl="0" w:tplc="2918F018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E023A9"/>
    <w:multiLevelType w:val="hybridMultilevel"/>
    <w:tmpl w:val="96DC1AF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336447"/>
    <w:multiLevelType w:val="hybridMultilevel"/>
    <w:tmpl w:val="78140746"/>
    <w:lvl w:ilvl="0" w:tplc="040C000F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220E336B"/>
    <w:multiLevelType w:val="hybridMultilevel"/>
    <w:tmpl w:val="BEB6F07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8A224E"/>
    <w:multiLevelType w:val="hybridMultilevel"/>
    <w:tmpl w:val="3014F7C2"/>
    <w:lvl w:ilvl="0" w:tplc="FE06D8F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B815E1"/>
    <w:multiLevelType w:val="hybridMultilevel"/>
    <w:tmpl w:val="6BE8240E"/>
    <w:lvl w:ilvl="0" w:tplc="1C568B2A">
      <w:start w:val="162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C164C1"/>
    <w:multiLevelType w:val="hybridMultilevel"/>
    <w:tmpl w:val="E7C04590"/>
    <w:lvl w:ilvl="0" w:tplc="35B031D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FB1F21"/>
    <w:multiLevelType w:val="hybridMultilevel"/>
    <w:tmpl w:val="0526BF1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E8053B"/>
    <w:multiLevelType w:val="hybridMultilevel"/>
    <w:tmpl w:val="FB8017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F3353F"/>
    <w:multiLevelType w:val="hybridMultilevel"/>
    <w:tmpl w:val="F99099E6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FA27CAD"/>
    <w:multiLevelType w:val="hybridMultilevel"/>
    <w:tmpl w:val="DEBA367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903935"/>
    <w:multiLevelType w:val="hybridMultilevel"/>
    <w:tmpl w:val="9916837C"/>
    <w:lvl w:ilvl="0" w:tplc="BE2C0F3A">
      <w:start w:val="4"/>
      <w:numFmt w:val="decimal"/>
      <w:lvlText w:val="%1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20" w15:restartNumberingAfterBreak="0">
    <w:nsid w:val="4E7E79A0"/>
    <w:multiLevelType w:val="hybridMultilevel"/>
    <w:tmpl w:val="7A3E0CE0"/>
    <w:lvl w:ilvl="0" w:tplc="BEE260A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B0729F"/>
    <w:multiLevelType w:val="hybridMultilevel"/>
    <w:tmpl w:val="E84656A8"/>
    <w:lvl w:ilvl="0" w:tplc="35DEF7E0">
      <w:start w:val="4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881D7F"/>
    <w:multiLevelType w:val="hybridMultilevel"/>
    <w:tmpl w:val="F02C64D0"/>
    <w:lvl w:ilvl="0" w:tplc="82BA80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6059C5"/>
    <w:multiLevelType w:val="hybridMultilevel"/>
    <w:tmpl w:val="13CAA0CA"/>
    <w:lvl w:ilvl="0" w:tplc="D6A4F26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6D3B21"/>
    <w:multiLevelType w:val="hybridMultilevel"/>
    <w:tmpl w:val="044A0C1C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0604949">
    <w:abstractNumId w:val="3"/>
  </w:num>
  <w:num w:numId="2" w16cid:durableId="1203177064">
    <w:abstractNumId w:val="2"/>
  </w:num>
  <w:num w:numId="3" w16cid:durableId="714543909">
    <w:abstractNumId w:val="19"/>
  </w:num>
  <w:num w:numId="4" w16cid:durableId="1464231958">
    <w:abstractNumId w:val="5"/>
  </w:num>
  <w:num w:numId="5" w16cid:durableId="1312174977">
    <w:abstractNumId w:val="1"/>
  </w:num>
  <w:num w:numId="6" w16cid:durableId="1838377596">
    <w:abstractNumId w:val="10"/>
  </w:num>
  <w:num w:numId="7" w16cid:durableId="188573462">
    <w:abstractNumId w:val="17"/>
  </w:num>
  <w:num w:numId="8" w16cid:durableId="1809203555">
    <w:abstractNumId w:val="13"/>
  </w:num>
  <w:num w:numId="9" w16cid:durableId="1250966087">
    <w:abstractNumId w:val="9"/>
  </w:num>
  <w:num w:numId="10" w16cid:durableId="458568688">
    <w:abstractNumId w:val="16"/>
  </w:num>
  <w:num w:numId="11" w16cid:durableId="242643743">
    <w:abstractNumId w:val="8"/>
  </w:num>
  <w:num w:numId="12" w16cid:durableId="1452817583">
    <w:abstractNumId w:val="22"/>
  </w:num>
  <w:num w:numId="13" w16cid:durableId="1587492984">
    <w:abstractNumId w:val="23"/>
  </w:num>
  <w:num w:numId="14" w16cid:durableId="2072925025">
    <w:abstractNumId w:val="0"/>
  </w:num>
  <w:num w:numId="15" w16cid:durableId="1757051893">
    <w:abstractNumId w:val="6"/>
  </w:num>
  <w:num w:numId="16" w16cid:durableId="413865106">
    <w:abstractNumId w:val="24"/>
  </w:num>
  <w:num w:numId="17" w16cid:durableId="2247378">
    <w:abstractNumId w:val="7"/>
  </w:num>
  <w:num w:numId="18" w16cid:durableId="990521239">
    <w:abstractNumId w:val="21"/>
  </w:num>
  <w:num w:numId="19" w16cid:durableId="2143040219">
    <w:abstractNumId w:val="11"/>
  </w:num>
  <w:num w:numId="20" w16cid:durableId="1867669308">
    <w:abstractNumId w:val="15"/>
  </w:num>
  <w:num w:numId="21" w16cid:durableId="197478416">
    <w:abstractNumId w:val="18"/>
  </w:num>
  <w:num w:numId="22" w16cid:durableId="1456630929">
    <w:abstractNumId w:val="12"/>
  </w:num>
  <w:num w:numId="23" w16cid:durableId="612250007">
    <w:abstractNumId w:val="14"/>
  </w:num>
  <w:num w:numId="24" w16cid:durableId="685600453">
    <w:abstractNumId w:val="4"/>
  </w:num>
  <w:num w:numId="25" w16cid:durableId="97001481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docVars>
    <w:docVar w:name="_AMO_XmlVersion" w:val="Empty"/>
  </w:docVars>
  <w:rsids>
    <w:rsidRoot w:val="00B02888"/>
    <w:rsid w:val="000003B8"/>
    <w:rsid w:val="0000449E"/>
    <w:rsid w:val="000139DA"/>
    <w:rsid w:val="00016328"/>
    <w:rsid w:val="000163EB"/>
    <w:rsid w:val="00020F7C"/>
    <w:rsid w:val="000240C2"/>
    <w:rsid w:val="00030336"/>
    <w:rsid w:val="0003221A"/>
    <w:rsid w:val="00053C73"/>
    <w:rsid w:val="00054393"/>
    <w:rsid w:val="0005790C"/>
    <w:rsid w:val="000607DE"/>
    <w:rsid w:val="00076953"/>
    <w:rsid w:val="00081219"/>
    <w:rsid w:val="00084639"/>
    <w:rsid w:val="00093A87"/>
    <w:rsid w:val="00093BB0"/>
    <w:rsid w:val="000A1F61"/>
    <w:rsid w:val="000A28F2"/>
    <w:rsid w:val="000A725A"/>
    <w:rsid w:val="000B6E56"/>
    <w:rsid w:val="000B7A35"/>
    <w:rsid w:val="000C1A5E"/>
    <w:rsid w:val="000C3256"/>
    <w:rsid w:val="000C5085"/>
    <w:rsid w:val="000C610C"/>
    <w:rsid w:val="000D453C"/>
    <w:rsid w:val="000D7208"/>
    <w:rsid w:val="000E03BA"/>
    <w:rsid w:val="000E03EF"/>
    <w:rsid w:val="000F0BFD"/>
    <w:rsid w:val="00101E8B"/>
    <w:rsid w:val="001122E3"/>
    <w:rsid w:val="0012191D"/>
    <w:rsid w:val="001254AD"/>
    <w:rsid w:val="0012655C"/>
    <w:rsid w:val="0012748B"/>
    <w:rsid w:val="00131952"/>
    <w:rsid w:val="00136BA2"/>
    <w:rsid w:val="00140775"/>
    <w:rsid w:val="00141AAB"/>
    <w:rsid w:val="0015132E"/>
    <w:rsid w:val="001535FE"/>
    <w:rsid w:val="00156898"/>
    <w:rsid w:val="001573CD"/>
    <w:rsid w:val="00160F66"/>
    <w:rsid w:val="00162AA9"/>
    <w:rsid w:val="00167E4D"/>
    <w:rsid w:val="00175601"/>
    <w:rsid w:val="00181387"/>
    <w:rsid w:val="001873D0"/>
    <w:rsid w:val="00193902"/>
    <w:rsid w:val="001959DB"/>
    <w:rsid w:val="001B28B4"/>
    <w:rsid w:val="001B41B5"/>
    <w:rsid w:val="001B4934"/>
    <w:rsid w:val="001B5937"/>
    <w:rsid w:val="001C36B7"/>
    <w:rsid w:val="001C5691"/>
    <w:rsid w:val="001D46BC"/>
    <w:rsid w:val="001E3579"/>
    <w:rsid w:val="001E503B"/>
    <w:rsid w:val="001E5ADC"/>
    <w:rsid w:val="001E78E5"/>
    <w:rsid w:val="001F19AA"/>
    <w:rsid w:val="002000B1"/>
    <w:rsid w:val="00201F49"/>
    <w:rsid w:val="00210102"/>
    <w:rsid w:val="00222678"/>
    <w:rsid w:val="0022464E"/>
    <w:rsid w:val="00224B3A"/>
    <w:rsid w:val="00243610"/>
    <w:rsid w:val="00250646"/>
    <w:rsid w:val="002654AD"/>
    <w:rsid w:val="00266C9C"/>
    <w:rsid w:val="00283370"/>
    <w:rsid w:val="00283786"/>
    <w:rsid w:val="00295D3E"/>
    <w:rsid w:val="002A6A46"/>
    <w:rsid w:val="002A7529"/>
    <w:rsid w:val="002A7643"/>
    <w:rsid w:val="002B1FB7"/>
    <w:rsid w:val="002B388B"/>
    <w:rsid w:val="002B59E4"/>
    <w:rsid w:val="002B6F05"/>
    <w:rsid w:val="002B75BE"/>
    <w:rsid w:val="002C1F31"/>
    <w:rsid w:val="002C3221"/>
    <w:rsid w:val="002D1E0E"/>
    <w:rsid w:val="002E661A"/>
    <w:rsid w:val="002E6E5C"/>
    <w:rsid w:val="003034B9"/>
    <w:rsid w:val="00303AEC"/>
    <w:rsid w:val="00306ACB"/>
    <w:rsid w:val="003135CA"/>
    <w:rsid w:val="00344509"/>
    <w:rsid w:val="00364745"/>
    <w:rsid w:val="00374EA1"/>
    <w:rsid w:val="00380B02"/>
    <w:rsid w:val="00380DEB"/>
    <w:rsid w:val="0039684B"/>
    <w:rsid w:val="003A14DB"/>
    <w:rsid w:val="003A5267"/>
    <w:rsid w:val="003C08A5"/>
    <w:rsid w:val="003C1693"/>
    <w:rsid w:val="003D34E2"/>
    <w:rsid w:val="003D59A4"/>
    <w:rsid w:val="003E7029"/>
    <w:rsid w:val="003E7BD2"/>
    <w:rsid w:val="003F2D87"/>
    <w:rsid w:val="003F7766"/>
    <w:rsid w:val="00401A15"/>
    <w:rsid w:val="0040491C"/>
    <w:rsid w:val="00421950"/>
    <w:rsid w:val="00431907"/>
    <w:rsid w:val="004336EB"/>
    <w:rsid w:val="00450F32"/>
    <w:rsid w:val="00452E38"/>
    <w:rsid w:val="00453F9B"/>
    <w:rsid w:val="00463F7C"/>
    <w:rsid w:val="004661F5"/>
    <w:rsid w:val="00466516"/>
    <w:rsid w:val="00473F24"/>
    <w:rsid w:val="00475F49"/>
    <w:rsid w:val="004828AD"/>
    <w:rsid w:val="00482D86"/>
    <w:rsid w:val="0048546B"/>
    <w:rsid w:val="00490208"/>
    <w:rsid w:val="00493DE1"/>
    <w:rsid w:val="004A33CE"/>
    <w:rsid w:val="004A5EB4"/>
    <w:rsid w:val="004D0355"/>
    <w:rsid w:val="004D6BDF"/>
    <w:rsid w:val="004D6E0D"/>
    <w:rsid w:val="004E0AC9"/>
    <w:rsid w:val="004F6E80"/>
    <w:rsid w:val="00500664"/>
    <w:rsid w:val="00501B43"/>
    <w:rsid w:val="00505280"/>
    <w:rsid w:val="00505BA1"/>
    <w:rsid w:val="00507831"/>
    <w:rsid w:val="00507B99"/>
    <w:rsid w:val="0051175D"/>
    <w:rsid w:val="0051281C"/>
    <w:rsid w:val="005162F2"/>
    <w:rsid w:val="005170AD"/>
    <w:rsid w:val="00523224"/>
    <w:rsid w:val="005252C9"/>
    <w:rsid w:val="00533480"/>
    <w:rsid w:val="00543A78"/>
    <w:rsid w:val="0055775C"/>
    <w:rsid w:val="00562241"/>
    <w:rsid w:val="005657B4"/>
    <w:rsid w:val="0057437D"/>
    <w:rsid w:val="0057720C"/>
    <w:rsid w:val="00584B21"/>
    <w:rsid w:val="00585530"/>
    <w:rsid w:val="005872E9"/>
    <w:rsid w:val="00593D8E"/>
    <w:rsid w:val="005B084C"/>
    <w:rsid w:val="005B26C8"/>
    <w:rsid w:val="005B3A0F"/>
    <w:rsid w:val="005B3BF1"/>
    <w:rsid w:val="005C3D02"/>
    <w:rsid w:val="005C45F9"/>
    <w:rsid w:val="005C54D9"/>
    <w:rsid w:val="005D0994"/>
    <w:rsid w:val="005D4B39"/>
    <w:rsid w:val="005D4FF9"/>
    <w:rsid w:val="005E3717"/>
    <w:rsid w:val="005E770D"/>
    <w:rsid w:val="005E7E70"/>
    <w:rsid w:val="005F2940"/>
    <w:rsid w:val="005F4F17"/>
    <w:rsid w:val="0060088E"/>
    <w:rsid w:val="0060094F"/>
    <w:rsid w:val="00604187"/>
    <w:rsid w:val="00606D20"/>
    <w:rsid w:val="00613AAC"/>
    <w:rsid w:val="00614B50"/>
    <w:rsid w:val="00617C7F"/>
    <w:rsid w:val="00621795"/>
    <w:rsid w:val="006218DD"/>
    <w:rsid w:val="00626391"/>
    <w:rsid w:val="00627909"/>
    <w:rsid w:val="0063013A"/>
    <w:rsid w:val="00630E08"/>
    <w:rsid w:val="00636EF3"/>
    <w:rsid w:val="006370A1"/>
    <w:rsid w:val="0063752E"/>
    <w:rsid w:val="0065514B"/>
    <w:rsid w:val="00660751"/>
    <w:rsid w:val="00666384"/>
    <w:rsid w:val="00673027"/>
    <w:rsid w:val="00673B33"/>
    <w:rsid w:val="00676CE2"/>
    <w:rsid w:val="00677E26"/>
    <w:rsid w:val="006951F0"/>
    <w:rsid w:val="006A34A0"/>
    <w:rsid w:val="006A775B"/>
    <w:rsid w:val="006B1DDA"/>
    <w:rsid w:val="006B5963"/>
    <w:rsid w:val="006C3D1D"/>
    <w:rsid w:val="006D063B"/>
    <w:rsid w:val="006D2828"/>
    <w:rsid w:val="006D3FB7"/>
    <w:rsid w:val="006D4542"/>
    <w:rsid w:val="006D5614"/>
    <w:rsid w:val="006D6586"/>
    <w:rsid w:val="006E0B08"/>
    <w:rsid w:val="006E1D78"/>
    <w:rsid w:val="006E511F"/>
    <w:rsid w:val="006F3A75"/>
    <w:rsid w:val="0070164F"/>
    <w:rsid w:val="00705420"/>
    <w:rsid w:val="00705552"/>
    <w:rsid w:val="00705F62"/>
    <w:rsid w:val="0071339B"/>
    <w:rsid w:val="00713D8D"/>
    <w:rsid w:val="007162C6"/>
    <w:rsid w:val="00724DB4"/>
    <w:rsid w:val="00726B7F"/>
    <w:rsid w:val="007344CF"/>
    <w:rsid w:val="00734EC6"/>
    <w:rsid w:val="00741848"/>
    <w:rsid w:val="00742EF9"/>
    <w:rsid w:val="00744673"/>
    <w:rsid w:val="00745109"/>
    <w:rsid w:val="00751139"/>
    <w:rsid w:val="00751487"/>
    <w:rsid w:val="007542BA"/>
    <w:rsid w:val="00754B36"/>
    <w:rsid w:val="007562A3"/>
    <w:rsid w:val="0078093E"/>
    <w:rsid w:val="00782B75"/>
    <w:rsid w:val="007853C4"/>
    <w:rsid w:val="0079090E"/>
    <w:rsid w:val="007A5CB7"/>
    <w:rsid w:val="007B0903"/>
    <w:rsid w:val="007C5481"/>
    <w:rsid w:val="007D0F02"/>
    <w:rsid w:val="007D4BD6"/>
    <w:rsid w:val="007D4E09"/>
    <w:rsid w:val="007E1761"/>
    <w:rsid w:val="007E3974"/>
    <w:rsid w:val="007E5502"/>
    <w:rsid w:val="007F1090"/>
    <w:rsid w:val="007F2677"/>
    <w:rsid w:val="0080267F"/>
    <w:rsid w:val="00810A99"/>
    <w:rsid w:val="00812312"/>
    <w:rsid w:val="0082103A"/>
    <w:rsid w:val="00821724"/>
    <w:rsid w:val="00822B7B"/>
    <w:rsid w:val="00823C47"/>
    <w:rsid w:val="008260DA"/>
    <w:rsid w:val="00827A49"/>
    <w:rsid w:val="00833C90"/>
    <w:rsid w:val="00836DAA"/>
    <w:rsid w:val="00840717"/>
    <w:rsid w:val="008410BC"/>
    <w:rsid w:val="008432BA"/>
    <w:rsid w:val="00847F14"/>
    <w:rsid w:val="00851DB5"/>
    <w:rsid w:val="00857C9A"/>
    <w:rsid w:val="00860739"/>
    <w:rsid w:val="00865C1F"/>
    <w:rsid w:val="008661E4"/>
    <w:rsid w:val="0086632A"/>
    <w:rsid w:val="00870AA7"/>
    <w:rsid w:val="008715A3"/>
    <w:rsid w:val="00871659"/>
    <w:rsid w:val="008738DE"/>
    <w:rsid w:val="008760A9"/>
    <w:rsid w:val="0087666B"/>
    <w:rsid w:val="00884938"/>
    <w:rsid w:val="00890FB9"/>
    <w:rsid w:val="00895F06"/>
    <w:rsid w:val="008B36E8"/>
    <w:rsid w:val="008C12B8"/>
    <w:rsid w:val="008C4D7F"/>
    <w:rsid w:val="008D27F4"/>
    <w:rsid w:val="008D5FC4"/>
    <w:rsid w:val="008E32F6"/>
    <w:rsid w:val="008E79A5"/>
    <w:rsid w:val="00903896"/>
    <w:rsid w:val="009152C1"/>
    <w:rsid w:val="00924973"/>
    <w:rsid w:val="00925278"/>
    <w:rsid w:val="009306F8"/>
    <w:rsid w:val="009416CC"/>
    <w:rsid w:val="00943BA9"/>
    <w:rsid w:val="009442D8"/>
    <w:rsid w:val="00953BEA"/>
    <w:rsid w:val="00955BDF"/>
    <w:rsid w:val="00961695"/>
    <w:rsid w:val="0098570B"/>
    <w:rsid w:val="009904D6"/>
    <w:rsid w:val="009906FD"/>
    <w:rsid w:val="00995338"/>
    <w:rsid w:val="009A1229"/>
    <w:rsid w:val="009A279F"/>
    <w:rsid w:val="009A35E4"/>
    <w:rsid w:val="009A3E2C"/>
    <w:rsid w:val="009A610B"/>
    <w:rsid w:val="009B43D4"/>
    <w:rsid w:val="009C248B"/>
    <w:rsid w:val="009D113B"/>
    <w:rsid w:val="009E0D89"/>
    <w:rsid w:val="009E54FA"/>
    <w:rsid w:val="009E7DC5"/>
    <w:rsid w:val="009F1161"/>
    <w:rsid w:val="009F4C71"/>
    <w:rsid w:val="009F7257"/>
    <w:rsid w:val="00A0046D"/>
    <w:rsid w:val="00A00B0F"/>
    <w:rsid w:val="00A037FB"/>
    <w:rsid w:val="00A03D27"/>
    <w:rsid w:val="00A03ED0"/>
    <w:rsid w:val="00A14F36"/>
    <w:rsid w:val="00A22F6B"/>
    <w:rsid w:val="00A241AF"/>
    <w:rsid w:val="00A43F6E"/>
    <w:rsid w:val="00A4603E"/>
    <w:rsid w:val="00A50D5C"/>
    <w:rsid w:val="00A61DB4"/>
    <w:rsid w:val="00A621C3"/>
    <w:rsid w:val="00A63532"/>
    <w:rsid w:val="00A63BCB"/>
    <w:rsid w:val="00A74BBE"/>
    <w:rsid w:val="00A92B7C"/>
    <w:rsid w:val="00A93806"/>
    <w:rsid w:val="00AA4A5C"/>
    <w:rsid w:val="00AB095E"/>
    <w:rsid w:val="00AB637D"/>
    <w:rsid w:val="00AC63D8"/>
    <w:rsid w:val="00AD7B5D"/>
    <w:rsid w:val="00AE0E32"/>
    <w:rsid w:val="00AE25C6"/>
    <w:rsid w:val="00B02888"/>
    <w:rsid w:val="00B11D85"/>
    <w:rsid w:val="00B12A3A"/>
    <w:rsid w:val="00B208F5"/>
    <w:rsid w:val="00B216EB"/>
    <w:rsid w:val="00B243ED"/>
    <w:rsid w:val="00B25513"/>
    <w:rsid w:val="00B33264"/>
    <w:rsid w:val="00B42EF9"/>
    <w:rsid w:val="00B473D3"/>
    <w:rsid w:val="00B56E64"/>
    <w:rsid w:val="00B816F5"/>
    <w:rsid w:val="00B84129"/>
    <w:rsid w:val="00B85604"/>
    <w:rsid w:val="00B905CF"/>
    <w:rsid w:val="00B91561"/>
    <w:rsid w:val="00BA3EE3"/>
    <w:rsid w:val="00BB5070"/>
    <w:rsid w:val="00BB5869"/>
    <w:rsid w:val="00BB648B"/>
    <w:rsid w:val="00BB6F30"/>
    <w:rsid w:val="00BC08F6"/>
    <w:rsid w:val="00BC1652"/>
    <w:rsid w:val="00BC50BC"/>
    <w:rsid w:val="00BD3E6D"/>
    <w:rsid w:val="00BD4745"/>
    <w:rsid w:val="00BD493A"/>
    <w:rsid w:val="00BE6540"/>
    <w:rsid w:val="00C00A58"/>
    <w:rsid w:val="00C01327"/>
    <w:rsid w:val="00C0231F"/>
    <w:rsid w:val="00C10E20"/>
    <w:rsid w:val="00C22988"/>
    <w:rsid w:val="00C24FE4"/>
    <w:rsid w:val="00C32D39"/>
    <w:rsid w:val="00C3525E"/>
    <w:rsid w:val="00C76E94"/>
    <w:rsid w:val="00C86648"/>
    <w:rsid w:val="00C9351C"/>
    <w:rsid w:val="00CA2350"/>
    <w:rsid w:val="00CA4235"/>
    <w:rsid w:val="00CA5145"/>
    <w:rsid w:val="00CB19BB"/>
    <w:rsid w:val="00CC2C2B"/>
    <w:rsid w:val="00CC4312"/>
    <w:rsid w:val="00CE2733"/>
    <w:rsid w:val="00CE43CB"/>
    <w:rsid w:val="00CF3B49"/>
    <w:rsid w:val="00CF6D79"/>
    <w:rsid w:val="00D00F85"/>
    <w:rsid w:val="00D06238"/>
    <w:rsid w:val="00D13EFE"/>
    <w:rsid w:val="00D20C56"/>
    <w:rsid w:val="00D2251F"/>
    <w:rsid w:val="00D27B9B"/>
    <w:rsid w:val="00D27F58"/>
    <w:rsid w:val="00D32621"/>
    <w:rsid w:val="00D46723"/>
    <w:rsid w:val="00D54021"/>
    <w:rsid w:val="00D56162"/>
    <w:rsid w:val="00D62FAF"/>
    <w:rsid w:val="00D67FBD"/>
    <w:rsid w:val="00D70CAA"/>
    <w:rsid w:val="00D718AA"/>
    <w:rsid w:val="00D72595"/>
    <w:rsid w:val="00D807AF"/>
    <w:rsid w:val="00D835D8"/>
    <w:rsid w:val="00D92EC2"/>
    <w:rsid w:val="00DB6683"/>
    <w:rsid w:val="00DB7173"/>
    <w:rsid w:val="00DC09DB"/>
    <w:rsid w:val="00DC0DC0"/>
    <w:rsid w:val="00DC31A6"/>
    <w:rsid w:val="00DC552C"/>
    <w:rsid w:val="00DC5BFB"/>
    <w:rsid w:val="00DD228B"/>
    <w:rsid w:val="00DD2619"/>
    <w:rsid w:val="00DD3214"/>
    <w:rsid w:val="00DD4890"/>
    <w:rsid w:val="00DE1A39"/>
    <w:rsid w:val="00DE794D"/>
    <w:rsid w:val="00DF1EE5"/>
    <w:rsid w:val="00DF75F2"/>
    <w:rsid w:val="00E02983"/>
    <w:rsid w:val="00E17DBE"/>
    <w:rsid w:val="00E21034"/>
    <w:rsid w:val="00E46043"/>
    <w:rsid w:val="00E5003B"/>
    <w:rsid w:val="00E5054B"/>
    <w:rsid w:val="00E60E15"/>
    <w:rsid w:val="00E67BF7"/>
    <w:rsid w:val="00E77C70"/>
    <w:rsid w:val="00E914D5"/>
    <w:rsid w:val="00E93E8E"/>
    <w:rsid w:val="00E95267"/>
    <w:rsid w:val="00E96744"/>
    <w:rsid w:val="00E9694C"/>
    <w:rsid w:val="00EA4DEC"/>
    <w:rsid w:val="00EA5E36"/>
    <w:rsid w:val="00EA6F42"/>
    <w:rsid w:val="00EB086E"/>
    <w:rsid w:val="00EB1219"/>
    <w:rsid w:val="00EB143E"/>
    <w:rsid w:val="00EB155E"/>
    <w:rsid w:val="00EC07D9"/>
    <w:rsid w:val="00ED122D"/>
    <w:rsid w:val="00ED3044"/>
    <w:rsid w:val="00EE3061"/>
    <w:rsid w:val="00EE7A03"/>
    <w:rsid w:val="00EF5B16"/>
    <w:rsid w:val="00EF7983"/>
    <w:rsid w:val="00F06CC8"/>
    <w:rsid w:val="00F10A2E"/>
    <w:rsid w:val="00F1294C"/>
    <w:rsid w:val="00F2069E"/>
    <w:rsid w:val="00F22BDC"/>
    <w:rsid w:val="00F25E56"/>
    <w:rsid w:val="00F27442"/>
    <w:rsid w:val="00F27E47"/>
    <w:rsid w:val="00F357DE"/>
    <w:rsid w:val="00F44F4F"/>
    <w:rsid w:val="00F47D78"/>
    <w:rsid w:val="00F50212"/>
    <w:rsid w:val="00F628A6"/>
    <w:rsid w:val="00F720DF"/>
    <w:rsid w:val="00F728CB"/>
    <w:rsid w:val="00F73AF2"/>
    <w:rsid w:val="00F74FD7"/>
    <w:rsid w:val="00F932E2"/>
    <w:rsid w:val="00F934AF"/>
    <w:rsid w:val="00F972D0"/>
    <w:rsid w:val="00FA0AEA"/>
    <w:rsid w:val="00FA34C4"/>
    <w:rsid w:val="00FA77C5"/>
    <w:rsid w:val="00FB42BC"/>
    <w:rsid w:val="00FB4858"/>
    <w:rsid w:val="00FB557E"/>
    <w:rsid w:val="00FB55FB"/>
    <w:rsid w:val="00FB62F3"/>
    <w:rsid w:val="00FC0BA3"/>
    <w:rsid w:val="00FC2781"/>
    <w:rsid w:val="00FC5468"/>
    <w:rsid w:val="00FC6875"/>
    <w:rsid w:val="00FE0489"/>
    <w:rsid w:val="00FE2760"/>
    <w:rsid w:val="00FE38B6"/>
    <w:rsid w:val="00FE479C"/>
    <w:rsid w:val="00FF2258"/>
    <w:rsid w:val="00FF3A5A"/>
    <w:rsid w:val="00FF7911"/>
    <w:rsid w:val="00FF7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7"/>
    <o:shapelayout v:ext="edit">
      <o:idmap v:ext="edit" data="2"/>
    </o:shapelayout>
  </w:shapeDefaults>
  <w:decimalSymbol w:val=","/>
  <w:listSeparator w:val=";"/>
  <w14:docId w14:val="364A2279"/>
  <w15:docId w15:val="{67C9F584-F8DC-44B4-A2B4-50C21615F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24FE4"/>
    <w:pPr>
      <w:tabs>
        <w:tab w:val="left" w:pos="3261"/>
        <w:tab w:val="left" w:pos="4820"/>
        <w:tab w:val="right" w:pos="10490"/>
      </w:tabs>
      <w:spacing w:after="120" w:line="276" w:lineRule="auto"/>
      <w:jc w:val="both"/>
    </w:pPr>
    <w:rPr>
      <w:rFonts w:ascii="Arial" w:hAnsi="Arial" w:cs="Arial"/>
    </w:rPr>
  </w:style>
  <w:style w:type="paragraph" w:styleId="Titre1">
    <w:name w:val="heading 1"/>
    <w:basedOn w:val="Normal"/>
    <w:next w:val="Normal"/>
    <w:link w:val="Titre1Car"/>
    <w:qFormat/>
    <w:rsid w:val="00EE7A03"/>
    <w:pPr>
      <w:keepNext/>
      <w:shd w:val="clear" w:color="auto" w:fill="EAF1DD" w:themeFill="accent3" w:themeFillTint="33"/>
      <w:jc w:val="left"/>
      <w:outlineLvl w:val="0"/>
    </w:pPr>
    <w:rPr>
      <w:b/>
      <w:smallCaps/>
      <w:color w:val="639A00"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DD261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DD2619"/>
    <w:pPr>
      <w:tabs>
        <w:tab w:val="center" w:pos="4536"/>
        <w:tab w:val="right" w:pos="9072"/>
      </w:tabs>
    </w:pPr>
  </w:style>
  <w:style w:type="character" w:styleId="Lienhypertexte">
    <w:name w:val="Hyperlink"/>
    <w:rsid w:val="00C32D39"/>
    <w:rPr>
      <w:color w:val="0000FF"/>
      <w:u w:val="single"/>
    </w:rPr>
  </w:style>
  <w:style w:type="character" w:customStyle="1" w:styleId="Titre1Car">
    <w:name w:val="Titre 1 Car"/>
    <w:link w:val="Titre1"/>
    <w:rsid w:val="00EE7A03"/>
    <w:rPr>
      <w:rFonts w:ascii="Arial" w:hAnsi="Arial" w:cs="Arial"/>
      <w:b/>
      <w:smallCaps/>
      <w:color w:val="639A00"/>
      <w:sz w:val="18"/>
      <w:shd w:val="clear" w:color="auto" w:fill="EAF1DD" w:themeFill="accent3" w:themeFillTint="33"/>
    </w:rPr>
  </w:style>
  <w:style w:type="character" w:customStyle="1" w:styleId="Lienhypertexte1">
    <w:name w:val="Lien hypertexte1"/>
    <w:rsid w:val="00D70CAA"/>
    <w:rPr>
      <w:color w:val="0000FF"/>
      <w:u w:val="single"/>
    </w:rPr>
  </w:style>
  <w:style w:type="paragraph" w:styleId="Textedebulles">
    <w:name w:val="Balloon Text"/>
    <w:basedOn w:val="Normal"/>
    <w:link w:val="TextedebullesCar"/>
    <w:rsid w:val="00C00A58"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rsid w:val="00C00A58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basedOn w:val="Policepardfaut"/>
    <w:link w:val="Pieddepage"/>
    <w:uiPriority w:val="99"/>
    <w:rsid w:val="00C00A58"/>
  </w:style>
  <w:style w:type="character" w:styleId="Numrodepage">
    <w:name w:val="page number"/>
    <w:basedOn w:val="Policepardfaut"/>
    <w:rsid w:val="008738DE"/>
  </w:style>
  <w:style w:type="table" w:styleId="Grilleclaire-Accent2">
    <w:name w:val="Light Grid Accent 2"/>
    <w:basedOn w:val="TableauNormal"/>
    <w:uiPriority w:val="67"/>
    <w:rsid w:val="00CA4235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paragraph" w:customStyle="1" w:styleId="Listecouleur-Accent11">
    <w:name w:val="Liste couleur - Accent 11"/>
    <w:basedOn w:val="Normal"/>
    <w:uiPriority w:val="34"/>
    <w:qFormat/>
    <w:rsid w:val="00CA4235"/>
    <w:pPr>
      <w:ind w:left="720"/>
      <w:contextualSpacing/>
    </w:pPr>
    <w:rPr>
      <w:rFonts w:ascii="Calibri" w:eastAsia="Calibri" w:hAnsi="Calibri"/>
      <w:szCs w:val="22"/>
      <w:lang w:eastAsia="en-US"/>
    </w:rPr>
  </w:style>
  <w:style w:type="table" w:styleId="Grilledutableau">
    <w:name w:val="Table Grid"/>
    <w:basedOn w:val="TableauNormal"/>
    <w:rsid w:val="00505B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ausimple31">
    <w:name w:val="Tableau simple 31"/>
    <w:basedOn w:val="TableauNormal"/>
    <w:uiPriority w:val="43"/>
    <w:rsid w:val="00505BA1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En-Tete">
    <w:name w:val="En-Tete"/>
    <w:link w:val="En-TeteCar"/>
    <w:qFormat/>
    <w:rsid w:val="00F972D0"/>
    <w:pPr>
      <w:pBdr>
        <w:top w:val="single" w:sz="4" w:space="1" w:color="262626" w:themeColor="text1" w:themeTint="D9"/>
        <w:left w:val="single" w:sz="4" w:space="4" w:color="262626" w:themeColor="text1" w:themeTint="D9"/>
        <w:bottom w:val="single" w:sz="4" w:space="1" w:color="262626" w:themeColor="text1" w:themeTint="D9"/>
        <w:right w:val="single" w:sz="4" w:space="4" w:color="262626" w:themeColor="text1" w:themeTint="D9"/>
      </w:pBdr>
      <w:ind w:firstLine="2127"/>
      <w:jc w:val="center"/>
    </w:pPr>
    <w:rPr>
      <w:rFonts w:ascii="Arial" w:hAnsi="Arial" w:cs="Arial"/>
      <w:color w:val="262626" w:themeColor="text1" w:themeTint="D9"/>
    </w:rPr>
  </w:style>
  <w:style w:type="paragraph" w:customStyle="1" w:styleId="Pied-de-page">
    <w:name w:val="Pied-de-page"/>
    <w:link w:val="Pied-de-pageCar"/>
    <w:qFormat/>
    <w:rsid w:val="00F972D0"/>
    <w:pPr>
      <w:pBdr>
        <w:top w:val="single" w:sz="4" w:space="1" w:color="262626" w:themeColor="text1" w:themeTint="D9"/>
      </w:pBdr>
      <w:jc w:val="center"/>
    </w:pPr>
    <w:rPr>
      <w:rFonts w:ascii="Arial" w:hAnsi="Arial" w:cs="Arial"/>
      <w:color w:val="262626" w:themeColor="text1" w:themeTint="D9"/>
      <w:sz w:val="16"/>
    </w:rPr>
  </w:style>
  <w:style w:type="character" w:customStyle="1" w:styleId="En-TeteCar">
    <w:name w:val="En-Tete Car"/>
    <w:basedOn w:val="Policepardfaut"/>
    <w:link w:val="En-Tete"/>
    <w:rsid w:val="00F972D0"/>
    <w:rPr>
      <w:rFonts w:ascii="Arial" w:hAnsi="Arial" w:cs="Arial"/>
      <w:color w:val="262626" w:themeColor="text1" w:themeTint="D9"/>
    </w:rPr>
  </w:style>
  <w:style w:type="paragraph" w:customStyle="1" w:styleId="Pagination">
    <w:name w:val="Pagination"/>
    <w:link w:val="PaginationCar"/>
    <w:qFormat/>
    <w:rsid w:val="00F972D0"/>
    <w:pPr>
      <w:jc w:val="center"/>
    </w:pPr>
    <w:rPr>
      <w:rFonts w:ascii="Arial" w:hAnsi="Arial" w:cs="Arial"/>
    </w:rPr>
  </w:style>
  <w:style w:type="character" w:customStyle="1" w:styleId="Pied-de-pageCar">
    <w:name w:val="Pied-de-page Car"/>
    <w:basedOn w:val="PieddepageCar"/>
    <w:link w:val="Pied-de-page"/>
    <w:rsid w:val="00F972D0"/>
    <w:rPr>
      <w:rFonts w:ascii="Arial" w:hAnsi="Arial" w:cs="Arial"/>
      <w:color w:val="262626" w:themeColor="text1" w:themeTint="D9"/>
      <w:sz w:val="16"/>
    </w:rPr>
  </w:style>
  <w:style w:type="paragraph" w:styleId="Titre">
    <w:name w:val="Title"/>
    <w:basedOn w:val="Normal"/>
    <w:next w:val="Normal"/>
    <w:link w:val="TitreCar"/>
    <w:qFormat/>
    <w:rsid w:val="00C24FE4"/>
    <w:pPr>
      <w:spacing w:before="120"/>
      <w:jc w:val="center"/>
    </w:pPr>
    <w:rPr>
      <w:b/>
      <w:smallCaps/>
      <w:color w:val="0070C0"/>
      <w:sz w:val="28"/>
    </w:rPr>
  </w:style>
  <w:style w:type="character" w:customStyle="1" w:styleId="PaginationCar">
    <w:name w:val="Pagination Car"/>
    <w:basedOn w:val="PieddepageCar"/>
    <w:link w:val="Pagination"/>
    <w:rsid w:val="00F972D0"/>
    <w:rPr>
      <w:rFonts w:ascii="Arial" w:hAnsi="Arial" w:cs="Arial"/>
    </w:rPr>
  </w:style>
  <w:style w:type="character" w:customStyle="1" w:styleId="TitreCar">
    <w:name w:val="Titre Car"/>
    <w:basedOn w:val="Policepardfaut"/>
    <w:link w:val="Titre"/>
    <w:rsid w:val="00C24FE4"/>
    <w:rPr>
      <w:rFonts w:ascii="Arial" w:hAnsi="Arial" w:cs="Arial"/>
      <w:b/>
      <w:smallCaps/>
      <w:color w:val="0070C0"/>
      <w:sz w:val="28"/>
    </w:rPr>
  </w:style>
  <w:style w:type="paragraph" w:styleId="Paragraphedeliste">
    <w:name w:val="List Paragraph"/>
    <w:basedOn w:val="Normal"/>
    <w:uiPriority w:val="72"/>
    <w:qFormat/>
    <w:rsid w:val="00BD4745"/>
    <w:pPr>
      <w:ind w:left="720"/>
      <w:contextualSpacing/>
    </w:pPr>
  </w:style>
  <w:style w:type="character" w:customStyle="1" w:styleId="Mentionnonrsolue1">
    <w:name w:val="Mention non résolue1"/>
    <w:basedOn w:val="Policepardfaut"/>
    <w:uiPriority w:val="99"/>
    <w:semiHidden/>
    <w:unhideWhenUsed/>
    <w:rsid w:val="00782B75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semiHidden/>
    <w:unhideWhenUsed/>
    <w:rsid w:val="001E503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8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40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5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4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5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5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7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5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6487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58757">
          <w:marLeft w:val="1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1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@pcan.fr" TargetMode="External"/><Relationship Id="rId13" Type="http://schemas.openxmlformats.org/officeDocument/2006/relationships/hyperlink" Target="mailto:coltatfamily@sfr.fr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mailto:coltatfamily@sfr.fr" TargetMode="External"/><Relationship Id="rId1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7.jpeg"/><Relationship Id="rId2" Type="http://schemas.openxmlformats.org/officeDocument/2006/relationships/image" Target="media/image6.png"/><Relationship Id="rId1" Type="http://schemas.openxmlformats.org/officeDocument/2006/relationships/image" Target="media/image5.jpeg"/><Relationship Id="rId5" Type="http://schemas.openxmlformats.org/officeDocument/2006/relationships/image" Target="media/image9.png"/><Relationship Id="rId4" Type="http://schemas.openxmlformats.org/officeDocument/2006/relationships/image" Target="media/image8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7.jpeg"/><Relationship Id="rId2" Type="http://schemas.openxmlformats.org/officeDocument/2006/relationships/image" Target="media/image6.png"/><Relationship Id="rId1" Type="http://schemas.openxmlformats.org/officeDocument/2006/relationships/image" Target="media/image5.jpeg"/><Relationship Id="rId5" Type="http://schemas.openxmlformats.org/officeDocument/2006/relationships/image" Target="media/image9.png"/><Relationship Id="rId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iceps.fr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10.png"/><Relationship Id="rId4" Type="http://schemas.openxmlformats.org/officeDocument/2006/relationships/hyperlink" Target="mailto:contact@eiceps.f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tsclient\_home_fraoult\Developpement\_perso\helloasso\template\word\adhesion-pratiquant-tarif-uniqu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C425E8-8871-4EFA-AA61-B1A601F44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adhesion-pratiquant-tarif-unique</Template>
  <TotalTime>1</TotalTime>
  <Pages>2</Pages>
  <Words>930</Words>
  <Characters>5119</Characters>
  <Application>Microsoft Office Word</Application>
  <DocSecurity>0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François RAOULT</dc:creator>
  <cp:lastModifiedBy>Francois RAOULT</cp:lastModifiedBy>
  <cp:revision>3</cp:revision>
  <cp:lastPrinted>2019-01-31T16:04:00Z</cp:lastPrinted>
  <dcterms:created xsi:type="dcterms:W3CDTF">2023-02-15T09:42:00Z</dcterms:created>
  <dcterms:modified xsi:type="dcterms:W3CDTF">2023-02-15T10:24:00Z</dcterms:modified>
</cp:coreProperties>
</file>