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745A" w14:textId="77777777" w:rsidR="00EE3061" w:rsidRPr="00EC07D9" w:rsidRDefault="00860739" w:rsidP="00C24FE4">
      <w:pPr>
        <w:pStyle w:val="Titre"/>
        <w:rPr>
          <w:sz w:val="24"/>
        </w:rPr>
      </w:pPr>
      <w:r w:rsidRPr="00EC07D9">
        <w:rPr>
          <w:sz w:val="24"/>
        </w:rPr>
        <w:t>BULLETIN D’ADHESION</w:t>
      </w:r>
      <w:r w:rsidR="005E2C56">
        <w:rPr>
          <w:sz w:val="24"/>
        </w:rPr>
        <w:t xml:space="preserve"> - Tandem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493"/>
      </w:tblGrid>
      <w:tr w:rsidR="00881761" w:rsidRPr="00EC07D9" w14:paraId="3940C1C4" w14:textId="77777777" w:rsidTr="00362F6F">
        <w:trPr>
          <w:trHeight w:val="5018"/>
        </w:trPr>
        <w:tc>
          <w:tcPr>
            <w:tcW w:w="5495" w:type="dxa"/>
            <w:tcBorders>
              <w:right w:val="single" w:sz="4" w:space="0" w:color="0070C0"/>
            </w:tcBorders>
          </w:tcPr>
          <w:p w14:paraId="06D97704" w14:textId="77777777" w:rsidR="00881761" w:rsidRPr="000A1985" w:rsidRDefault="00881761" w:rsidP="000A1985">
            <w:pPr>
              <w:pStyle w:val="Titre1"/>
            </w:pPr>
            <w:r w:rsidRPr="000A1985">
              <w:t xml:space="preserve">Identité </w:t>
            </w:r>
          </w:p>
          <w:p w14:paraId="5FB79185" w14:textId="77777777" w:rsidR="00362F6F" w:rsidRDefault="00491D10" w:rsidP="00362F6F">
            <w:pPr>
              <w:tabs>
                <w:tab w:val="clear" w:pos="3261"/>
                <w:tab w:val="clear" w:pos="4820"/>
                <w:tab w:val="left" w:pos="851"/>
                <w:tab w:val="left" w:pos="1701"/>
                <w:tab w:val="right" w:pos="5245"/>
              </w:tabs>
              <w:jc w:val="left"/>
              <w:rPr>
                <w:b/>
                <w:color w:val="D9D9D9" w:themeColor="background1" w:themeShade="D9"/>
                <w:sz w:val="18"/>
              </w:rPr>
            </w:pPr>
            <w:r>
              <w:rPr>
                <w:sz w:val="18"/>
              </w:rPr>
              <w:t>Civilité</w:t>
            </w:r>
            <w:r w:rsidR="00881761" w:rsidRPr="00EC07D9">
              <w:rPr>
                <w:color w:val="FF0000"/>
                <w:sz w:val="18"/>
              </w:rPr>
              <w:t xml:space="preserve"> *</w:t>
            </w:r>
            <w:r w:rsidR="00BD19E3" w:rsidRPr="00C24FE4">
              <w:rPr>
                <w:b/>
                <w:color w:val="D9D9D9" w:themeColor="background1" w:themeShade="D9"/>
                <w:sz w:val="18"/>
              </w:rPr>
              <w:tab/>
            </w:r>
            <w:r w:rsidR="00881761" w:rsidRPr="00EC07D9">
              <w:rPr>
                <w:sz w:val="18"/>
              </w:rPr>
              <w:sym w:font="Wingdings" w:char="F0A8"/>
            </w:r>
            <w:r w:rsidR="00881761" w:rsidRPr="00EC07D9">
              <w:rPr>
                <w:sz w:val="18"/>
              </w:rPr>
              <w:t xml:space="preserve"> M </w:t>
            </w:r>
            <w:r w:rsidR="00881761" w:rsidRPr="00C24FE4">
              <w:rPr>
                <w:b/>
                <w:color w:val="D9D9D9" w:themeColor="background1" w:themeShade="D9"/>
                <w:sz w:val="18"/>
              </w:rPr>
              <w:tab/>
            </w:r>
            <w:r w:rsidR="00362F6F" w:rsidRPr="00EC07D9">
              <w:rPr>
                <w:sz w:val="18"/>
              </w:rPr>
              <w:sym w:font="Wingdings" w:char="F0A8"/>
            </w:r>
            <w:r w:rsidR="00362F6F">
              <w:rPr>
                <w:sz w:val="18"/>
              </w:rPr>
              <w:t xml:space="preserve"> Mme</w:t>
            </w:r>
          </w:p>
          <w:p w14:paraId="20567695" w14:textId="77777777" w:rsidR="00362F6F" w:rsidRDefault="00881761" w:rsidP="00362F6F">
            <w:pPr>
              <w:tabs>
                <w:tab w:val="clear" w:pos="3261"/>
                <w:tab w:val="clear" w:pos="4820"/>
                <w:tab w:val="left" w:pos="2268"/>
                <w:tab w:val="right" w:pos="5245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t>Nom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14:paraId="300FEEBF" w14:textId="77777777" w:rsidR="00881761" w:rsidRDefault="00881761" w:rsidP="00CF230E">
            <w:pPr>
              <w:tabs>
                <w:tab w:val="clear" w:pos="3261"/>
                <w:tab w:val="clear" w:pos="4820"/>
                <w:tab w:val="left" w:pos="2268"/>
                <w:tab w:val="right" w:pos="5245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t>Prénom</w:t>
            </w:r>
            <w:r>
              <w:rPr>
                <w:sz w:val="18"/>
              </w:rPr>
              <w:t>(s)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14:paraId="6E46ED33" w14:textId="77777777" w:rsidR="00362F6F" w:rsidRPr="004E0AC9" w:rsidRDefault="00362F6F" w:rsidP="00362F6F">
            <w:pPr>
              <w:tabs>
                <w:tab w:val="clear" w:pos="3261"/>
                <w:tab w:val="clear" w:pos="4820"/>
                <w:tab w:val="left" w:pos="709"/>
                <w:tab w:val="left" w:pos="2410"/>
                <w:tab w:val="right" w:pos="5245"/>
              </w:tabs>
              <w:jc w:val="left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Né(e) le </w:t>
            </w:r>
            <w:r w:rsidRPr="00EC07D9">
              <w:rPr>
                <w:color w:val="FF0000"/>
                <w:sz w:val="18"/>
              </w:rPr>
              <w:t>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>
              <w:rPr>
                <w:color w:val="D9D9D9" w:themeColor="background1" w:themeShade="D9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à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14:paraId="3206B93C" w14:textId="77777777" w:rsidR="00881761" w:rsidRDefault="00881761" w:rsidP="00CF230E">
            <w:pPr>
              <w:tabs>
                <w:tab w:val="clear" w:pos="3261"/>
                <w:tab w:val="clear" w:pos="4820"/>
                <w:tab w:val="left" w:pos="2268"/>
                <w:tab w:val="right" w:pos="5245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t>Adresse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14:paraId="46FD0871" w14:textId="77777777" w:rsidR="00362F6F" w:rsidRDefault="00881761" w:rsidP="00362F6F">
            <w:pPr>
              <w:tabs>
                <w:tab w:val="clear" w:pos="3261"/>
                <w:tab w:val="clear" w:pos="4820"/>
                <w:tab w:val="left" w:pos="2268"/>
                <w:tab w:val="right" w:pos="5245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Code Postal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sz w:val="18"/>
              </w:rPr>
              <w:t xml:space="preserve"> Ville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14:paraId="7439A220" w14:textId="77777777" w:rsidR="00362F6F" w:rsidRDefault="00881761" w:rsidP="00362F6F">
            <w:pPr>
              <w:tabs>
                <w:tab w:val="clear" w:pos="3261"/>
                <w:tab w:val="clear" w:pos="4820"/>
                <w:tab w:val="left" w:pos="2268"/>
                <w:tab w:val="right" w:pos="5245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t>Téléphone</w:t>
            </w:r>
            <w:r>
              <w:rPr>
                <w:sz w:val="18"/>
              </w:rPr>
              <w:t>(s)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14:paraId="620DA5FA" w14:textId="77777777" w:rsidR="00362F6F" w:rsidRDefault="00881761" w:rsidP="00362F6F">
            <w:pPr>
              <w:tabs>
                <w:tab w:val="clear" w:pos="3261"/>
                <w:tab w:val="clear" w:pos="4820"/>
                <w:tab w:val="left" w:pos="2268"/>
                <w:tab w:val="right" w:pos="5245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t xml:space="preserve">Email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14:paraId="40A54781" w14:textId="77777777" w:rsidR="00362F6F" w:rsidRDefault="00881761" w:rsidP="00362F6F">
            <w:pPr>
              <w:tabs>
                <w:tab w:val="clear" w:pos="3261"/>
                <w:tab w:val="clear" w:pos="4820"/>
                <w:tab w:val="left" w:pos="2268"/>
                <w:tab w:val="right" w:pos="5245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Pays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="00BD19E3" w:rsidRPr="00BD19E3">
              <w:rPr>
                <w:color w:val="D9D9D9" w:themeColor="background1" w:themeShade="D9"/>
                <w:sz w:val="18"/>
              </w:rPr>
              <w:t xml:space="preserve"> </w:t>
            </w:r>
            <w:r>
              <w:rPr>
                <w:sz w:val="18"/>
              </w:rPr>
              <w:t>Nationalité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14:paraId="1FB4F7FB" w14:textId="77777777" w:rsidR="00362F6F" w:rsidRPr="00EC07D9" w:rsidRDefault="00362F6F" w:rsidP="00362F6F">
            <w:pPr>
              <w:pStyle w:val="Titre1"/>
            </w:pPr>
            <w:r w:rsidRPr="00EC07D9">
              <w:t>Médical</w:t>
            </w:r>
          </w:p>
          <w:p w14:paraId="7C9A2309" w14:textId="77777777" w:rsidR="00362F6F" w:rsidRPr="00EC07D9" w:rsidRDefault="00362F6F" w:rsidP="00362F6F">
            <w:pPr>
              <w:tabs>
                <w:tab w:val="clear" w:pos="3261"/>
                <w:tab w:val="clear" w:pos="4820"/>
                <w:tab w:val="left" w:pos="2694"/>
                <w:tab w:val="left" w:pos="5278"/>
              </w:tabs>
              <w:rPr>
                <w:color w:val="D9D9D9" w:themeColor="background1" w:themeShade="D9"/>
                <w:sz w:val="18"/>
                <w:u w:val="single"/>
              </w:rPr>
            </w:pPr>
            <w:r w:rsidRPr="00EC07D9">
              <w:rPr>
                <w:sz w:val="18"/>
              </w:rPr>
              <w:t>Date visite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Médecin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14:paraId="403EFBB8" w14:textId="77777777" w:rsidR="00881761" w:rsidRPr="00EC07D9" w:rsidRDefault="00362F6F" w:rsidP="00362F6F">
            <w:pPr>
              <w:tabs>
                <w:tab w:val="clear" w:pos="3261"/>
                <w:tab w:val="clear" w:pos="4820"/>
                <w:tab w:val="left" w:pos="2694"/>
                <w:tab w:val="left" w:pos="5278"/>
              </w:tabs>
              <w:rPr>
                <w:color w:val="D9D9D9" w:themeColor="background1" w:themeShade="D9"/>
                <w:sz w:val="18"/>
                <w:u w:val="single"/>
              </w:rPr>
            </w:pPr>
            <w:r w:rsidRPr="00EC07D9">
              <w:rPr>
                <w:sz w:val="18"/>
              </w:rPr>
              <w:t>Poids (kg)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3F7766">
              <w:rPr>
                <w:sz w:val="18"/>
              </w:rPr>
              <w:t xml:space="preserve"> 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sz w:val="18"/>
              </w:rPr>
              <w:t>Taille (cm)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</w:tc>
        <w:tc>
          <w:tcPr>
            <w:tcW w:w="5493" w:type="dxa"/>
            <w:tcBorders>
              <w:left w:val="single" w:sz="4" w:space="0" w:color="0070C0"/>
            </w:tcBorders>
          </w:tcPr>
          <w:p w14:paraId="4B4B879A" w14:textId="77777777" w:rsidR="005C663D" w:rsidRDefault="005C663D" w:rsidP="005C663D">
            <w:pPr>
              <w:pStyle w:val="Titre1"/>
            </w:pPr>
            <w:r>
              <w:t>Licence FFP</w:t>
            </w:r>
          </w:p>
          <w:p w14:paraId="2B9DFCE8" w14:textId="77777777" w:rsidR="00881761" w:rsidRDefault="00881761" w:rsidP="000A1985">
            <w:pPr>
              <w:tabs>
                <w:tab w:val="clear" w:pos="3261"/>
                <w:tab w:val="clear" w:pos="4820"/>
                <w:tab w:val="clear" w:pos="1049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Catégorie socioprofessionnelle</w:t>
            </w:r>
            <w:r w:rsidR="00177DFC" w:rsidRPr="00EC07D9">
              <w:rPr>
                <w:color w:val="FF0000"/>
                <w:sz w:val="18"/>
              </w:rPr>
              <w:t xml:space="preserve"> *</w:t>
            </w:r>
          </w:p>
          <w:p w14:paraId="66FC2194" w14:textId="77777777" w:rsidR="00881761" w:rsidRDefault="00881761" w:rsidP="00CF230E">
            <w:pPr>
              <w:tabs>
                <w:tab w:val="clear" w:pos="3261"/>
                <w:tab w:val="clear" w:pos="4820"/>
                <w:tab w:val="left" w:pos="2443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Agriculteurs exploitants</w:t>
            </w:r>
            <w:r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Artisans, commerçants, chef</w:t>
            </w:r>
            <w:r w:rsidR="007C330D">
              <w:rPr>
                <w:sz w:val="18"/>
              </w:rPr>
              <w:t>s</w:t>
            </w:r>
            <w:r>
              <w:rPr>
                <w:sz w:val="18"/>
              </w:rPr>
              <w:t xml:space="preserve"> d’entreprise</w:t>
            </w:r>
            <w:r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Cadre</w:t>
            </w:r>
            <w:r w:rsidR="00491D10">
              <w:rPr>
                <w:sz w:val="18"/>
              </w:rPr>
              <w:t>s</w:t>
            </w:r>
            <w:r>
              <w:rPr>
                <w:sz w:val="18"/>
              </w:rPr>
              <w:t xml:space="preserve"> et profession</w:t>
            </w:r>
            <w:r w:rsidR="00491D10">
              <w:rPr>
                <w:sz w:val="18"/>
              </w:rPr>
              <w:t>s</w:t>
            </w:r>
            <w:r>
              <w:rPr>
                <w:sz w:val="18"/>
              </w:rPr>
              <w:t xml:space="preserve"> intellectuelle</w:t>
            </w:r>
            <w:r w:rsidR="00491D10">
              <w:rPr>
                <w:sz w:val="18"/>
              </w:rPr>
              <w:t>s</w:t>
            </w:r>
            <w:r>
              <w:rPr>
                <w:sz w:val="18"/>
              </w:rPr>
              <w:t xml:space="preserve"> supérieur</w:t>
            </w:r>
            <w:r w:rsidR="00491D10">
              <w:rPr>
                <w:sz w:val="18"/>
              </w:rPr>
              <w:t>s</w:t>
            </w:r>
            <w:r>
              <w:rPr>
                <w:sz w:val="18"/>
              </w:rPr>
              <w:br/>
            </w:r>
            <w:r w:rsidR="00491D10" w:rsidRPr="00EC07D9">
              <w:rPr>
                <w:sz w:val="18"/>
              </w:rPr>
              <w:sym w:font="Wingdings" w:char="F0A8"/>
            </w:r>
            <w:r w:rsidR="00491D10" w:rsidRPr="00EC07D9">
              <w:rPr>
                <w:sz w:val="18"/>
              </w:rPr>
              <w:t xml:space="preserve"> </w:t>
            </w:r>
            <w:r w:rsidR="00491D10">
              <w:rPr>
                <w:sz w:val="18"/>
              </w:rPr>
              <w:t>Professions intermédiaires</w:t>
            </w:r>
            <w:r w:rsidR="00491D10"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Retraité</w:t>
            </w:r>
            <w:r w:rsidR="00491D10">
              <w:rPr>
                <w:sz w:val="18"/>
              </w:rPr>
              <w:t>s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Employé</w:t>
            </w:r>
            <w:r w:rsidR="00491D10">
              <w:rPr>
                <w:sz w:val="18"/>
              </w:rPr>
              <w:t>s</w:t>
            </w:r>
            <w:r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Elève</w:t>
            </w:r>
            <w:r w:rsidR="00491D10">
              <w:rPr>
                <w:sz w:val="18"/>
              </w:rPr>
              <w:t>s</w:t>
            </w:r>
            <w:r>
              <w:rPr>
                <w:sz w:val="18"/>
              </w:rPr>
              <w:t>, étudiant</w:t>
            </w:r>
            <w:r w:rsidR="00491D10">
              <w:rPr>
                <w:sz w:val="18"/>
              </w:rPr>
              <w:t>s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Ouvrier</w:t>
            </w:r>
            <w:r w:rsidR="00491D10">
              <w:rPr>
                <w:sz w:val="18"/>
              </w:rPr>
              <w:t>s</w:t>
            </w:r>
            <w:r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Policiers et militaires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Autre / Sans activité</w:t>
            </w:r>
          </w:p>
          <w:p w14:paraId="71A107AD" w14:textId="77777777" w:rsidR="00881761" w:rsidRDefault="00881761" w:rsidP="00881761">
            <w:pPr>
              <w:tabs>
                <w:tab w:val="clear" w:pos="3261"/>
                <w:tab w:val="clear" w:pos="4820"/>
                <w:tab w:val="left" w:pos="1451"/>
                <w:tab w:val="left" w:pos="2443"/>
              </w:tabs>
              <w:jc w:val="left"/>
              <w:rPr>
                <w:sz w:val="18"/>
              </w:rPr>
            </w:pPr>
            <w:r>
              <w:rPr>
                <w:b/>
                <w:sz w:val="18"/>
              </w:rPr>
              <w:t xml:space="preserve">Assuré </w:t>
            </w:r>
            <w:r w:rsidRPr="00FA77C5">
              <w:rPr>
                <w:b/>
                <w:sz w:val="18"/>
              </w:rPr>
              <w:t>social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Oui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</w:p>
          <w:p w14:paraId="49B05AAE" w14:textId="77777777" w:rsidR="00362F6F" w:rsidRPr="00EC07D9" w:rsidRDefault="00362F6F" w:rsidP="00362F6F">
            <w:pPr>
              <w:pStyle w:val="Titre1"/>
            </w:pPr>
            <w:r w:rsidRPr="00EC07D9">
              <w:t>Prévenir en cas d’accident</w:t>
            </w:r>
          </w:p>
          <w:p w14:paraId="0D938F2B" w14:textId="77777777" w:rsidR="00362F6F" w:rsidRPr="00EC07D9" w:rsidRDefault="00362F6F" w:rsidP="00362F6F">
            <w:pPr>
              <w:tabs>
                <w:tab w:val="clear" w:pos="3261"/>
                <w:tab w:val="clear" w:pos="4820"/>
                <w:tab w:val="right" w:pos="5279"/>
              </w:tabs>
              <w:rPr>
                <w:color w:val="D9D9D9" w:themeColor="background1" w:themeShade="D9"/>
                <w:sz w:val="18"/>
                <w:u w:val="single"/>
              </w:rPr>
            </w:pPr>
            <w:r w:rsidRPr="00EC07D9">
              <w:rPr>
                <w:sz w:val="18"/>
              </w:rPr>
              <w:t>Nom</w:t>
            </w:r>
            <w:r>
              <w:rPr>
                <w:sz w:val="18"/>
              </w:rPr>
              <w:t xml:space="preserve"> - Prénom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14:paraId="70E822CF" w14:textId="77777777" w:rsidR="00362F6F" w:rsidRPr="00EC07D9" w:rsidRDefault="00362F6F" w:rsidP="00362F6F">
            <w:pPr>
              <w:tabs>
                <w:tab w:val="clear" w:pos="3261"/>
                <w:tab w:val="clear" w:pos="4820"/>
                <w:tab w:val="right" w:pos="5279"/>
              </w:tabs>
              <w:rPr>
                <w:sz w:val="18"/>
              </w:rPr>
            </w:pPr>
            <w:r w:rsidRPr="00EC07D9">
              <w:rPr>
                <w:sz w:val="18"/>
              </w:rPr>
              <w:t>Téléphone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14:paraId="148C5643" w14:textId="77777777" w:rsidR="00881761" w:rsidRPr="00EC07D9" w:rsidRDefault="00881761" w:rsidP="000A1985">
            <w:pPr>
              <w:pStyle w:val="Titre1"/>
            </w:pPr>
            <w:r w:rsidRPr="00EC07D9">
              <w:t>Bénéficiaire en cas de décès</w:t>
            </w:r>
          </w:p>
          <w:p w14:paraId="66D613F1" w14:textId="77777777" w:rsidR="00BD19E3" w:rsidRDefault="00881761" w:rsidP="00BD19E3">
            <w:pPr>
              <w:tabs>
                <w:tab w:val="clear" w:pos="3261"/>
                <w:tab w:val="clear" w:pos="4820"/>
                <w:tab w:val="clear" w:pos="10490"/>
                <w:tab w:val="left" w:pos="5278"/>
              </w:tabs>
              <w:ind w:right="-1"/>
              <w:jc w:val="left"/>
              <w:rPr>
                <w:color w:val="D9D9D9" w:themeColor="background1" w:themeShade="D9"/>
                <w:sz w:val="18"/>
                <w:u w:val="single"/>
              </w:rPr>
            </w:pPr>
            <w:r w:rsidRPr="00EC07D9">
              <w:rPr>
                <w:sz w:val="18"/>
              </w:rPr>
              <w:t>Nom</w:t>
            </w:r>
            <w:r w:rsidR="00BD19E3">
              <w:rPr>
                <w:sz w:val="18"/>
              </w:rPr>
              <w:t xml:space="preserve"> / Prénom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14:paraId="3DC7E8F5" w14:textId="77777777" w:rsidR="00881761" w:rsidRPr="00076953" w:rsidRDefault="00BD19E3" w:rsidP="00362F6F">
            <w:pPr>
              <w:tabs>
                <w:tab w:val="clear" w:pos="3261"/>
                <w:tab w:val="clear" w:pos="4820"/>
                <w:tab w:val="clear" w:pos="10490"/>
                <w:tab w:val="right" w:pos="5278"/>
              </w:tabs>
              <w:ind w:right="-1"/>
              <w:jc w:val="left"/>
              <w:rPr>
                <w:sz w:val="18"/>
              </w:rPr>
            </w:pPr>
            <w:r w:rsidRPr="00EC07D9">
              <w:rPr>
                <w:sz w:val="18"/>
              </w:rPr>
              <w:t>Date naiss</w:t>
            </w:r>
            <w:r>
              <w:rPr>
                <w:sz w:val="18"/>
              </w:rPr>
              <w:t xml:space="preserve">ance  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</w:tc>
      </w:tr>
    </w:tbl>
    <w:p w14:paraId="04564FFA" w14:textId="77777777" w:rsidR="000139DA" w:rsidRPr="00881761" w:rsidRDefault="000139DA" w:rsidP="004661F5">
      <w:pPr>
        <w:rPr>
          <w:b/>
          <w:sz w:val="2"/>
        </w:rPr>
      </w:pPr>
    </w:p>
    <w:p w14:paraId="7E46E024" w14:textId="77777777" w:rsidR="004661F5" w:rsidRDefault="004661F5" w:rsidP="00013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0139DA">
        <w:rPr>
          <w:b/>
          <w:sz w:val="18"/>
        </w:rPr>
        <w:t>Un certificat médical de non contre-indication à la pratique du parachutisme est obligatoire</w:t>
      </w:r>
      <w:r>
        <w:rPr>
          <w:sz w:val="18"/>
        </w:rPr>
        <w:t xml:space="preserve">. Il peut être établi par le médecin traitant habituel. </w:t>
      </w:r>
      <w:r w:rsidRPr="000139DA">
        <w:rPr>
          <w:b/>
          <w:sz w:val="18"/>
        </w:rPr>
        <w:t>80 € d’arrhes</w:t>
      </w:r>
      <w:r>
        <w:rPr>
          <w:sz w:val="18"/>
        </w:rPr>
        <w:t xml:space="preserve"> sont à verser à la réservation (chèque à l’ordre de l’EICEPS)</w:t>
      </w:r>
    </w:p>
    <w:p w14:paraId="0011B95F" w14:textId="77777777" w:rsidR="000139DA" w:rsidRPr="00C24FE4" w:rsidRDefault="000139DA" w:rsidP="000A1985">
      <w:pPr>
        <w:pStyle w:val="Titre1"/>
      </w:pPr>
      <w:r>
        <w:t>Correction optique</w:t>
      </w:r>
    </w:p>
    <w:p w14:paraId="43012164" w14:textId="77777777" w:rsidR="000139DA" w:rsidRDefault="000139DA" w:rsidP="006970F7">
      <w:pPr>
        <w:tabs>
          <w:tab w:val="clear" w:pos="3261"/>
          <w:tab w:val="clear" w:pos="4820"/>
          <w:tab w:val="left" w:pos="1843"/>
          <w:tab w:val="left" w:pos="2694"/>
          <w:tab w:val="left" w:pos="4253"/>
          <w:tab w:val="left" w:pos="6237"/>
          <w:tab w:val="left" w:pos="6946"/>
        </w:tabs>
        <w:jc w:val="left"/>
        <w:rPr>
          <w:sz w:val="18"/>
        </w:rPr>
      </w:pPr>
      <w:r w:rsidRPr="004661F5">
        <w:rPr>
          <w:b/>
          <w:sz w:val="18"/>
        </w:rPr>
        <w:t>Lunettes</w:t>
      </w:r>
      <w:r w:rsidR="006970F7" w:rsidRPr="00EC07D9">
        <w:rPr>
          <w:color w:val="FF0000"/>
          <w:sz w:val="18"/>
        </w:rPr>
        <w:t xml:space="preserve"> *</w:t>
      </w:r>
      <w:r w:rsidRPr="00C24FE4">
        <w:rPr>
          <w:sz w:val="18"/>
        </w:rPr>
        <w:tab/>
      </w:r>
      <w:r w:rsidRPr="00C24FE4">
        <w:rPr>
          <w:sz w:val="18"/>
        </w:rPr>
        <w:sym w:font="Wingdings" w:char="F0A8"/>
      </w:r>
      <w:r w:rsidRPr="00C24FE4">
        <w:rPr>
          <w:sz w:val="18"/>
        </w:rPr>
        <w:t xml:space="preserve"> Oui</w:t>
      </w:r>
      <w:r w:rsidRPr="00C24FE4">
        <w:rPr>
          <w:sz w:val="18"/>
        </w:rPr>
        <w:tab/>
      </w:r>
      <w:r w:rsidRPr="00C24FE4">
        <w:rPr>
          <w:sz w:val="18"/>
        </w:rPr>
        <w:sym w:font="Wingdings" w:char="F0A8"/>
      </w:r>
      <w:r w:rsidRPr="00C24FE4">
        <w:rPr>
          <w:sz w:val="18"/>
        </w:rPr>
        <w:t xml:space="preserve"> Non</w:t>
      </w:r>
      <w:r>
        <w:rPr>
          <w:sz w:val="18"/>
        </w:rPr>
        <w:tab/>
      </w:r>
      <w:r w:rsidRPr="004661F5">
        <w:rPr>
          <w:b/>
          <w:sz w:val="18"/>
        </w:rPr>
        <w:t>Verres de contact</w:t>
      </w:r>
      <w:r w:rsidR="006970F7" w:rsidRPr="00EC07D9">
        <w:rPr>
          <w:color w:val="FF0000"/>
          <w:sz w:val="18"/>
        </w:rPr>
        <w:t xml:space="preserve"> *</w:t>
      </w:r>
      <w:r w:rsidRPr="00C24FE4">
        <w:rPr>
          <w:sz w:val="18"/>
        </w:rPr>
        <w:tab/>
      </w:r>
      <w:r w:rsidRPr="00C24FE4">
        <w:rPr>
          <w:sz w:val="18"/>
        </w:rPr>
        <w:sym w:font="Wingdings" w:char="F0A8"/>
      </w:r>
      <w:r w:rsidRPr="00C24FE4">
        <w:rPr>
          <w:sz w:val="18"/>
        </w:rPr>
        <w:t xml:space="preserve"> Oui</w:t>
      </w:r>
      <w:r w:rsidRPr="00C24FE4">
        <w:rPr>
          <w:sz w:val="18"/>
        </w:rPr>
        <w:tab/>
      </w:r>
      <w:r w:rsidRPr="00C24FE4">
        <w:rPr>
          <w:sz w:val="18"/>
        </w:rPr>
        <w:sym w:font="Wingdings" w:char="F0A8"/>
      </w:r>
      <w:r w:rsidRPr="00C24FE4">
        <w:rPr>
          <w:sz w:val="18"/>
        </w:rPr>
        <w:t xml:space="preserve"> Non</w:t>
      </w:r>
    </w:p>
    <w:p w14:paraId="1D6AD5CB" w14:textId="77777777" w:rsidR="000139DA" w:rsidRPr="000139DA" w:rsidRDefault="000139DA" w:rsidP="000A1985">
      <w:pPr>
        <w:pStyle w:val="Titre1"/>
      </w:pPr>
      <w:r w:rsidRPr="000139DA">
        <w:t>Option vidéo</w:t>
      </w:r>
    </w:p>
    <w:p w14:paraId="26989368" w14:textId="77777777" w:rsidR="000139DA" w:rsidRPr="00C24FE4" w:rsidRDefault="000139DA" w:rsidP="000139DA">
      <w:pPr>
        <w:rPr>
          <w:sz w:val="8"/>
        </w:rPr>
      </w:pPr>
      <w:r w:rsidRPr="00C24FE4">
        <w:rPr>
          <w:sz w:val="18"/>
        </w:rPr>
        <w:t xml:space="preserve">La vidéo vous permettra de </w:t>
      </w:r>
      <w:r w:rsidRPr="00AA4A5C">
        <w:rPr>
          <w:b/>
          <w:sz w:val="18"/>
        </w:rPr>
        <w:t>revivre</w:t>
      </w:r>
      <w:r w:rsidRPr="00C24FE4">
        <w:rPr>
          <w:sz w:val="18"/>
        </w:rPr>
        <w:t xml:space="preserve"> ce moment inoubliable, de </w:t>
      </w:r>
      <w:r w:rsidRPr="00AA4A5C">
        <w:rPr>
          <w:b/>
          <w:sz w:val="18"/>
        </w:rPr>
        <w:t>partager</w:t>
      </w:r>
      <w:r w:rsidRPr="00C24FE4">
        <w:rPr>
          <w:sz w:val="18"/>
        </w:rPr>
        <w:t xml:space="preserve"> ces images incroyables </w:t>
      </w:r>
      <w:r w:rsidRPr="00AA4A5C">
        <w:rPr>
          <w:b/>
          <w:sz w:val="18"/>
        </w:rPr>
        <w:t>filmées au sol, dans l’avion, en chute libre et à l’atterrissage</w:t>
      </w:r>
      <w:r w:rsidRPr="00C24FE4">
        <w:rPr>
          <w:sz w:val="18"/>
        </w:rPr>
        <w:t xml:space="preserve">. Votre saut sera un moment unique de sensations exceptionnelles ! </w:t>
      </w:r>
    </w:p>
    <w:p w14:paraId="465BBB45" w14:textId="77777777" w:rsidR="000139DA" w:rsidRDefault="000139DA" w:rsidP="000139DA">
      <w:pPr>
        <w:tabs>
          <w:tab w:val="clear" w:pos="3261"/>
          <w:tab w:val="clear" w:pos="4820"/>
          <w:tab w:val="left" w:pos="1134"/>
          <w:tab w:val="left" w:pos="1985"/>
        </w:tabs>
        <w:jc w:val="left"/>
        <w:rPr>
          <w:sz w:val="18"/>
        </w:rPr>
      </w:pPr>
      <w:r w:rsidRPr="00C24FE4">
        <w:rPr>
          <w:sz w:val="18"/>
        </w:rPr>
        <w:sym w:font="Wingdings" w:char="F0A8"/>
      </w:r>
      <w:r w:rsidRPr="00C24FE4">
        <w:rPr>
          <w:sz w:val="18"/>
        </w:rPr>
        <w:t xml:space="preserve"> Oui</w:t>
      </w:r>
      <w:r w:rsidRPr="00C24FE4">
        <w:rPr>
          <w:sz w:val="18"/>
        </w:rPr>
        <w:tab/>
      </w:r>
      <w:r w:rsidRPr="00C24FE4">
        <w:rPr>
          <w:sz w:val="18"/>
        </w:rPr>
        <w:sym w:font="Wingdings" w:char="F0A8"/>
      </w:r>
      <w:r w:rsidRPr="00C24FE4">
        <w:rPr>
          <w:sz w:val="18"/>
        </w:rPr>
        <w:t xml:space="preserve"> Non</w:t>
      </w:r>
      <w:r>
        <w:rPr>
          <w:sz w:val="18"/>
        </w:rPr>
        <w:tab/>
      </w:r>
      <w:r w:rsidRPr="00C24FE4">
        <w:rPr>
          <w:sz w:val="16"/>
        </w:rPr>
        <w:t>(A nous préciser dès la réservation pour prévision des vidéo</w:t>
      </w:r>
      <w:r w:rsidR="006970F7">
        <w:rPr>
          <w:sz w:val="16"/>
        </w:rPr>
        <w:t>(wo)</w:t>
      </w:r>
      <w:r w:rsidRPr="00C24FE4">
        <w:rPr>
          <w:sz w:val="16"/>
        </w:rPr>
        <w:t>m</w:t>
      </w:r>
      <w:r w:rsidR="006970F7">
        <w:rPr>
          <w:sz w:val="16"/>
        </w:rPr>
        <w:t>en</w:t>
      </w:r>
      <w:r w:rsidRPr="00C24FE4">
        <w:rPr>
          <w:sz w:val="16"/>
        </w:rPr>
        <w:t>. Merci)</w:t>
      </w:r>
    </w:p>
    <w:p w14:paraId="482C32A3" w14:textId="77777777" w:rsidR="00A61DB4" w:rsidRPr="000139DA" w:rsidRDefault="00A61DB4" w:rsidP="000A1985">
      <w:pPr>
        <w:pStyle w:val="Titre1"/>
      </w:pPr>
      <w:r w:rsidRPr="000139DA">
        <w:t xml:space="preserve">Comment avez-vous eu connaissance de notre centre-école ? </w:t>
      </w:r>
    </w:p>
    <w:p w14:paraId="629F789F" w14:textId="77777777" w:rsidR="00A61DB4" w:rsidRDefault="00A61DB4" w:rsidP="00A01DBF">
      <w:pPr>
        <w:tabs>
          <w:tab w:val="clear" w:pos="3261"/>
          <w:tab w:val="clear" w:pos="10490"/>
          <w:tab w:val="left" w:pos="4536"/>
          <w:tab w:val="left" w:pos="5954"/>
          <w:tab w:val="left" w:pos="7088"/>
          <w:tab w:val="right" w:pos="10773"/>
        </w:tabs>
        <w:rPr>
          <w:color w:val="D9D9D9" w:themeColor="background1" w:themeShade="D9"/>
          <w:sz w:val="18"/>
          <w:u w:val="single"/>
        </w:rPr>
      </w:pPr>
      <w:r w:rsidRPr="003C1693">
        <w:rPr>
          <w:sz w:val="18"/>
        </w:rPr>
        <w:sym w:font="Wingdings" w:char="F0A8"/>
      </w:r>
      <w:r w:rsidRPr="003C1693">
        <w:rPr>
          <w:sz w:val="18"/>
        </w:rPr>
        <w:t xml:space="preserve"> Internet (site) </w:t>
      </w:r>
      <w:r w:rsidRPr="003C1693">
        <w:rPr>
          <w:color w:val="D9D9D9" w:themeColor="background1" w:themeShade="D9"/>
          <w:sz w:val="18"/>
          <w:u w:val="single"/>
        </w:rPr>
        <w:tab/>
      </w:r>
      <w:r w:rsidRPr="003C1693">
        <w:rPr>
          <w:sz w:val="18"/>
        </w:rPr>
        <w:tab/>
      </w:r>
      <w:r w:rsidRPr="003C1693">
        <w:rPr>
          <w:sz w:val="18"/>
        </w:rPr>
        <w:sym w:font="Wingdings" w:char="F0A8"/>
      </w:r>
      <w:r w:rsidRPr="003C1693">
        <w:rPr>
          <w:sz w:val="18"/>
        </w:rPr>
        <w:t xml:space="preserve"> Annuaire</w:t>
      </w:r>
      <w:r w:rsidRPr="003C1693">
        <w:rPr>
          <w:sz w:val="18"/>
        </w:rPr>
        <w:tab/>
      </w:r>
      <w:r w:rsidRPr="003C1693">
        <w:rPr>
          <w:sz w:val="18"/>
        </w:rPr>
        <w:sym w:font="Wingdings" w:char="F0A8"/>
      </w:r>
      <w:r w:rsidRPr="003C1693">
        <w:rPr>
          <w:sz w:val="18"/>
        </w:rPr>
        <w:t xml:space="preserve"> Relation</w:t>
      </w:r>
      <w:r w:rsidRPr="003C1693">
        <w:rPr>
          <w:sz w:val="18"/>
        </w:rPr>
        <w:tab/>
      </w:r>
      <w:r w:rsidRPr="003C1693">
        <w:rPr>
          <w:sz w:val="18"/>
        </w:rPr>
        <w:sym w:font="Wingdings" w:char="F0A8"/>
      </w:r>
      <w:r w:rsidRPr="003C1693">
        <w:rPr>
          <w:sz w:val="18"/>
        </w:rPr>
        <w:t xml:space="preserve"> Autre </w:t>
      </w:r>
      <w:r w:rsidRPr="003C1693">
        <w:rPr>
          <w:color w:val="D9D9D9" w:themeColor="background1" w:themeShade="D9"/>
          <w:sz w:val="18"/>
          <w:u w:val="single"/>
        </w:rPr>
        <w:tab/>
      </w:r>
    </w:p>
    <w:p w14:paraId="1AE34AB3" w14:textId="77777777" w:rsidR="000139DA" w:rsidRPr="00EC07D9" w:rsidRDefault="000139DA" w:rsidP="000A1985">
      <w:pPr>
        <w:pStyle w:val="Titre1"/>
      </w:pPr>
      <w:r w:rsidRPr="00EC07D9">
        <w:t>Demande d’adhésion EICEPS</w:t>
      </w:r>
      <w:r w:rsidR="00D35DB4">
        <w:t xml:space="preserve"> (obligatoire pour bénéficier des services de notre centre de parachutisme)</w:t>
      </w:r>
    </w:p>
    <w:p w14:paraId="1CB56DD3" w14:textId="77777777" w:rsidR="00362F6F" w:rsidRDefault="000139DA" w:rsidP="00362F6F">
      <w:pPr>
        <w:tabs>
          <w:tab w:val="clear" w:pos="3261"/>
          <w:tab w:val="clear" w:pos="4820"/>
          <w:tab w:val="clear" w:pos="10490"/>
        </w:tabs>
        <w:rPr>
          <w:sz w:val="18"/>
        </w:rPr>
      </w:pPr>
      <w:r w:rsidRPr="00EC07D9">
        <w:rPr>
          <w:sz w:val="18"/>
        </w:rPr>
        <w:t xml:space="preserve">Je </w:t>
      </w:r>
      <w:r w:rsidRPr="00362F6F">
        <w:rPr>
          <w:sz w:val="18"/>
        </w:rPr>
        <w:t xml:space="preserve">soussigné </w:t>
      </w:r>
      <w:r w:rsidRPr="00362F6F">
        <w:rPr>
          <w:color w:val="D9D9D9" w:themeColor="background1" w:themeShade="D9"/>
          <w:sz w:val="18"/>
          <w:u w:val="single"/>
        </w:rPr>
        <w:tab/>
      </w:r>
      <w:r w:rsidRPr="00362F6F">
        <w:rPr>
          <w:color w:val="D9D9D9" w:themeColor="background1" w:themeShade="D9"/>
          <w:sz w:val="18"/>
          <w:u w:val="single"/>
        </w:rPr>
        <w:tab/>
      </w:r>
      <w:r w:rsidRPr="00362F6F">
        <w:rPr>
          <w:color w:val="D9D9D9" w:themeColor="background1" w:themeShade="D9"/>
          <w:sz w:val="18"/>
          <w:u w:val="single"/>
        </w:rPr>
        <w:tab/>
      </w:r>
      <w:r w:rsidRPr="00362F6F">
        <w:rPr>
          <w:color w:val="D9D9D9" w:themeColor="background1" w:themeShade="D9"/>
          <w:sz w:val="18"/>
          <w:u w:val="single"/>
        </w:rPr>
        <w:tab/>
      </w:r>
      <w:r w:rsidR="00B33BD8" w:rsidRPr="00362F6F">
        <w:rPr>
          <w:color w:val="D9D9D9" w:themeColor="background1" w:themeShade="D9"/>
          <w:sz w:val="18"/>
          <w:u w:val="single"/>
        </w:rPr>
        <w:tab/>
      </w:r>
      <w:r w:rsidR="00B33BD8" w:rsidRPr="00362F6F">
        <w:rPr>
          <w:color w:val="D9D9D9" w:themeColor="background1" w:themeShade="D9"/>
          <w:sz w:val="18"/>
          <w:u w:val="single"/>
        </w:rPr>
        <w:tab/>
      </w:r>
      <w:r w:rsidRPr="00362F6F">
        <w:rPr>
          <w:color w:val="D9D9D9" w:themeColor="background1" w:themeShade="D9"/>
          <w:sz w:val="18"/>
          <w:u w:val="single"/>
        </w:rPr>
        <w:tab/>
      </w:r>
      <w:r w:rsidRPr="00362F6F">
        <w:rPr>
          <w:sz w:val="18"/>
        </w:rPr>
        <w:t xml:space="preserve">, </w:t>
      </w:r>
      <w:r w:rsidR="00362F6F" w:rsidRPr="00362F6F">
        <w:rPr>
          <w:b/>
          <w:sz w:val="18"/>
        </w:rPr>
        <w:t>demande mon adhésion au centre d’</w:t>
      </w:r>
      <w:r w:rsidR="00362F6F">
        <w:rPr>
          <w:b/>
          <w:sz w:val="18"/>
        </w:rPr>
        <w:t>activité associatif</w:t>
      </w:r>
      <w:r w:rsidR="00362F6F" w:rsidRPr="00362F6F">
        <w:rPr>
          <w:b/>
          <w:sz w:val="18"/>
        </w:rPr>
        <w:t xml:space="preserve"> </w:t>
      </w:r>
      <w:r w:rsidRPr="00362F6F">
        <w:rPr>
          <w:b/>
          <w:sz w:val="18"/>
        </w:rPr>
        <w:t xml:space="preserve">EICEPS </w:t>
      </w:r>
      <w:r w:rsidR="00362F6F" w:rsidRPr="00362F6F">
        <w:rPr>
          <w:b/>
          <w:sz w:val="18"/>
        </w:rPr>
        <w:t>« Skydive Fretoy »</w:t>
      </w:r>
    </w:p>
    <w:p w14:paraId="7743055A" w14:textId="77777777" w:rsidR="00362F6F" w:rsidRDefault="00362F6F" w:rsidP="00362F6F">
      <w:pPr>
        <w:tabs>
          <w:tab w:val="clear" w:pos="3261"/>
          <w:tab w:val="clear" w:pos="4820"/>
          <w:tab w:val="clear" w:pos="10490"/>
        </w:tabs>
        <w:rPr>
          <w:sz w:val="18"/>
        </w:rPr>
      </w:pPr>
      <w:r>
        <w:rPr>
          <w:sz w:val="18"/>
        </w:rPr>
        <w:t xml:space="preserve">Je </w:t>
      </w:r>
      <w:r w:rsidR="000139DA" w:rsidRPr="00EC07D9">
        <w:rPr>
          <w:sz w:val="18"/>
        </w:rPr>
        <w:t xml:space="preserve">m’engage à en respecter les statuts, le règlement intérieur, </w:t>
      </w:r>
      <w:r w:rsidR="000139DA" w:rsidRPr="00362F6F">
        <w:rPr>
          <w:sz w:val="18"/>
          <w:u w:val="single"/>
        </w:rPr>
        <w:t>et toute</w:t>
      </w:r>
      <w:r w:rsidR="00D35DB4">
        <w:rPr>
          <w:sz w:val="18"/>
          <w:u w:val="single"/>
        </w:rPr>
        <w:t>s</w:t>
      </w:r>
      <w:r w:rsidR="000139DA" w:rsidRPr="00362F6F">
        <w:rPr>
          <w:sz w:val="18"/>
          <w:u w:val="single"/>
        </w:rPr>
        <w:t xml:space="preserve"> consignes particulières de sécurité dont j’ai pris connaissance</w:t>
      </w:r>
      <w:r w:rsidR="000139DA" w:rsidRPr="00EC07D9">
        <w:rPr>
          <w:sz w:val="18"/>
        </w:rPr>
        <w:t>, et d’</w:t>
      </w:r>
      <w:r w:rsidR="000139DA" w:rsidRPr="00EC07D9">
        <w:rPr>
          <w:b/>
          <w:sz w:val="18"/>
        </w:rPr>
        <w:t>assumer les responsabilités en cas de non-observation de ces règlements</w:t>
      </w:r>
      <w:r>
        <w:rPr>
          <w:sz w:val="18"/>
        </w:rPr>
        <w:t xml:space="preserve">. </w:t>
      </w:r>
      <w:r w:rsidRPr="00EC07D9">
        <w:rPr>
          <w:sz w:val="18"/>
        </w:rPr>
        <w:t>Je reconnais avoir été informé des risques inhérents à la pratique du parachutisme et m’engage à observer toutes les règles et consignes de sécurité relatives à la pratique du parachutisme.</w:t>
      </w:r>
      <w:r>
        <w:rPr>
          <w:sz w:val="18"/>
        </w:rPr>
        <w:t xml:space="preserve"> </w:t>
      </w:r>
      <w:r w:rsidRPr="00EC07D9">
        <w:rPr>
          <w:sz w:val="18"/>
        </w:rPr>
        <w:t>Je reconnais être informé de l’étendue des garanties de l’assurance parachutisme de la fédération française de parachutisme et des clauses d’exclusion relatives à la pratique du parachutisme de mes contrats d’assurance personnelles.</w:t>
      </w:r>
    </w:p>
    <w:p w14:paraId="61313565" w14:textId="279CB85D" w:rsidR="000139DA" w:rsidRDefault="000139DA" w:rsidP="000139DA">
      <w:pPr>
        <w:tabs>
          <w:tab w:val="clear" w:pos="3261"/>
          <w:tab w:val="clear" w:pos="4820"/>
          <w:tab w:val="clear" w:pos="10490"/>
        </w:tabs>
        <w:rPr>
          <w:sz w:val="18"/>
        </w:rPr>
      </w:pPr>
      <w:r w:rsidRPr="00EC07D9">
        <w:rPr>
          <w:sz w:val="18"/>
        </w:rPr>
        <w:t xml:space="preserve">En conséquence, </w:t>
      </w:r>
      <w:r w:rsidRPr="00D40955">
        <w:rPr>
          <w:b/>
          <w:sz w:val="18"/>
        </w:rPr>
        <w:t xml:space="preserve">je deviens membre </w:t>
      </w:r>
      <w:r w:rsidR="00D40955" w:rsidRPr="00D40955">
        <w:rPr>
          <w:b/>
          <w:sz w:val="18"/>
        </w:rPr>
        <w:t>actif</w:t>
      </w:r>
      <w:r w:rsidR="00D40955">
        <w:rPr>
          <w:sz w:val="18"/>
        </w:rPr>
        <w:t xml:space="preserve"> </w:t>
      </w:r>
      <w:r w:rsidRPr="00EC07D9">
        <w:rPr>
          <w:sz w:val="18"/>
        </w:rPr>
        <w:t xml:space="preserve">de l’association et </w:t>
      </w:r>
      <w:r w:rsidR="006970F7">
        <w:rPr>
          <w:sz w:val="18"/>
        </w:rPr>
        <w:t xml:space="preserve">suis informé que le </w:t>
      </w:r>
      <w:r w:rsidR="006970F7" w:rsidRPr="00362F6F">
        <w:rPr>
          <w:b/>
          <w:sz w:val="18"/>
        </w:rPr>
        <w:t xml:space="preserve">tarif </w:t>
      </w:r>
      <w:r w:rsidR="00D35DB4">
        <w:rPr>
          <w:b/>
          <w:sz w:val="18"/>
        </w:rPr>
        <w:t xml:space="preserve">qui m’a été </w:t>
      </w:r>
      <w:r w:rsidR="006970F7" w:rsidRPr="00362F6F">
        <w:rPr>
          <w:b/>
          <w:sz w:val="18"/>
        </w:rPr>
        <w:t xml:space="preserve">indiqué </w:t>
      </w:r>
      <w:r w:rsidR="00D35DB4">
        <w:rPr>
          <w:b/>
          <w:sz w:val="18"/>
        </w:rPr>
        <w:t xml:space="preserve">pour mon </w:t>
      </w:r>
      <w:r w:rsidR="006970F7" w:rsidRPr="00362F6F">
        <w:rPr>
          <w:b/>
          <w:sz w:val="18"/>
        </w:rPr>
        <w:t xml:space="preserve">saut en tandem </w:t>
      </w:r>
      <w:r w:rsidR="006970F7" w:rsidRPr="00D35DB4">
        <w:rPr>
          <w:b/>
          <w:sz w:val="18"/>
          <w:u w:val="single"/>
        </w:rPr>
        <w:t>inclus</w:t>
      </w:r>
      <w:r w:rsidR="006970F7" w:rsidRPr="00362F6F">
        <w:rPr>
          <w:b/>
          <w:sz w:val="18"/>
        </w:rPr>
        <w:t xml:space="preserve"> la somme </w:t>
      </w:r>
      <w:r w:rsidRPr="00362F6F">
        <w:rPr>
          <w:b/>
          <w:sz w:val="18"/>
        </w:rPr>
        <w:t xml:space="preserve">de </w:t>
      </w:r>
      <w:r w:rsidR="008E6777">
        <w:rPr>
          <w:b/>
          <w:sz w:val="18"/>
        </w:rPr>
        <w:t>5</w:t>
      </w:r>
      <w:r w:rsidR="009223A4">
        <w:rPr>
          <w:b/>
          <w:sz w:val="18"/>
        </w:rPr>
        <w:t>0</w:t>
      </w:r>
      <w:r w:rsidR="00362F6F">
        <w:rPr>
          <w:b/>
          <w:sz w:val="18"/>
        </w:rPr>
        <w:t> </w:t>
      </w:r>
      <w:r w:rsidRPr="00362F6F">
        <w:rPr>
          <w:b/>
          <w:sz w:val="18"/>
        </w:rPr>
        <w:t>€</w:t>
      </w:r>
      <w:r w:rsidRPr="00EC07D9">
        <w:rPr>
          <w:sz w:val="18"/>
        </w:rPr>
        <w:t xml:space="preserve"> au </w:t>
      </w:r>
      <w:r>
        <w:rPr>
          <w:sz w:val="18"/>
        </w:rPr>
        <w:t>titre de la cotisation annuelle</w:t>
      </w:r>
      <w:r w:rsidR="00362F6F">
        <w:rPr>
          <w:sz w:val="18"/>
        </w:rPr>
        <w:t xml:space="preserve"> </w:t>
      </w:r>
      <w:r w:rsidR="008E6777" w:rsidRPr="008E6777">
        <w:rPr>
          <w:b/>
          <w:bCs/>
          <w:sz w:val="18"/>
        </w:rPr>
        <w:t>et 5 € au titre de la licence-assurance fédérale.</w:t>
      </w:r>
    </w:p>
    <w:p w14:paraId="37DA4C84" w14:textId="77777777" w:rsidR="008E6777" w:rsidRDefault="008E6777" w:rsidP="006970F7">
      <w:pPr>
        <w:tabs>
          <w:tab w:val="clear" w:pos="3261"/>
          <w:tab w:val="clear" w:pos="4820"/>
          <w:tab w:val="clear" w:pos="10490"/>
        </w:tabs>
        <w:rPr>
          <w:sz w:val="18"/>
        </w:rPr>
      </w:pPr>
    </w:p>
    <w:p w14:paraId="4CB64236" w14:textId="77777777" w:rsidR="006970F7" w:rsidRDefault="000139DA" w:rsidP="006970F7">
      <w:pPr>
        <w:tabs>
          <w:tab w:val="clear" w:pos="3261"/>
          <w:tab w:val="clear" w:pos="4820"/>
          <w:tab w:val="clear" w:pos="10490"/>
        </w:tabs>
        <w:rPr>
          <w:color w:val="D9D9D9" w:themeColor="background1" w:themeShade="D9"/>
          <w:sz w:val="18"/>
          <w:u w:val="single"/>
        </w:rPr>
      </w:pPr>
      <w:r w:rsidRPr="00EC07D9">
        <w:rPr>
          <w:sz w:val="18"/>
        </w:rPr>
        <w:t xml:space="preserve">Fretoy-Le-Château, le </w:t>
      </w:r>
      <w:r w:rsidRPr="00EC07D9">
        <w:rPr>
          <w:color w:val="D9D9D9" w:themeColor="background1" w:themeShade="D9"/>
          <w:sz w:val="18"/>
          <w:u w:val="single"/>
        </w:rPr>
        <w:tab/>
      </w:r>
      <w:r w:rsidR="006970F7">
        <w:rPr>
          <w:color w:val="D9D9D9" w:themeColor="background1" w:themeShade="D9"/>
          <w:sz w:val="18"/>
          <w:u w:val="single"/>
        </w:rPr>
        <w:tab/>
      </w:r>
      <w:r w:rsidR="00362F6F">
        <w:rPr>
          <w:color w:val="D9D9D9" w:themeColor="background1" w:themeShade="D9"/>
          <w:sz w:val="18"/>
          <w:u w:val="single"/>
        </w:rPr>
        <w:tab/>
      </w:r>
      <w:r w:rsidRPr="00EC07D9">
        <w:rPr>
          <w:color w:val="D9D9D9" w:themeColor="background1" w:themeShade="D9"/>
          <w:sz w:val="18"/>
          <w:u w:val="single"/>
        </w:rPr>
        <w:tab/>
        <w:t xml:space="preserve"> </w:t>
      </w:r>
    </w:p>
    <w:p w14:paraId="0716FECB" w14:textId="77777777" w:rsidR="000139DA" w:rsidRPr="006970F7" w:rsidRDefault="000139DA" w:rsidP="006970F7">
      <w:pPr>
        <w:tabs>
          <w:tab w:val="clear" w:pos="3261"/>
          <w:tab w:val="clear" w:pos="4820"/>
          <w:tab w:val="clear" w:pos="10490"/>
        </w:tabs>
        <w:rPr>
          <w:i/>
          <w:sz w:val="16"/>
        </w:rPr>
      </w:pPr>
      <w:r w:rsidRPr="006970F7">
        <w:rPr>
          <w:color w:val="D9D9D9" w:themeColor="background1" w:themeShade="D9"/>
        </w:rPr>
        <w:tab/>
      </w:r>
      <w:r w:rsidRPr="006970F7">
        <w:rPr>
          <w:i/>
          <w:sz w:val="16"/>
        </w:rPr>
        <w:t>Signature avec mention « lu et approuvée » </w:t>
      </w:r>
    </w:p>
    <w:p w14:paraId="183957D0" w14:textId="77777777" w:rsidR="000139DA" w:rsidRPr="003C1693" w:rsidRDefault="000139DA" w:rsidP="00C24FE4">
      <w:pPr>
        <w:tabs>
          <w:tab w:val="clear" w:pos="3261"/>
          <w:tab w:val="left" w:pos="4536"/>
          <w:tab w:val="left" w:pos="5954"/>
          <w:tab w:val="left" w:pos="7088"/>
        </w:tabs>
        <w:rPr>
          <w:sz w:val="18"/>
        </w:rPr>
      </w:pPr>
    </w:p>
    <w:sectPr w:rsidR="000139DA" w:rsidRPr="003C1693" w:rsidSect="00CB19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567" w:bottom="284" w:left="567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3F63" w14:textId="77777777" w:rsidR="00E24A8A" w:rsidRDefault="00E24A8A" w:rsidP="00C24FE4">
      <w:r>
        <w:separator/>
      </w:r>
    </w:p>
  </w:endnote>
  <w:endnote w:type="continuationSeparator" w:id="0">
    <w:p w14:paraId="2C164771" w14:textId="77777777" w:rsidR="00E24A8A" w:rsidRDefault="00E24A8A" w:rsidP="00C2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DD9C" w14:textId="77777777" w:rsidR="0057437D" w:rsidRPr="00890FB9" w:rsidRDefault="0012191D" w:rsidP="0057437D">
    <w:pPr>
      <w:pStyle w:val="Pagination"/>
      <w:jc w:val="right"/>
      <w:rPr>
        <w:sz w:val="14"/>
      </w:rPr>
    </w:pPr>
    <w:r>
      <w:rPr>
        <w:rStyle w:val="Numrodepage"/>
        <w:sz w:val="14"/>
      </w:rPr>
      <w:t xml:space="preserve">Bulletin d’adhésion - </w:t>
    </w:r>
    <w:r w:rsidR="00346D4F" w:rsidRPr="00890FB9">
      <w:rPr>
        <w:rStyle w:val="Numrodepage"/>
        <w:sz w:val="14"/>
      </w:rPr>
      <w:fldChar w:fldCharType="begin"/>
    </w:r>
    <w:r w:rsidR="0057437D" w:rsidRPr="00890FB9">
      <w:rPr>
        <w:rStyle w:val="Numrodepage"/>
        <w:sz w:val="14"/>
      </w:rPr>
      <w:instrText xml:space="preserve"> PAGE </w:instrText>
    </w:r>
    <w:r w:rsidR="00346D4F" w:rsidRPr="00890FB9">
      <w:rPr>
        <w:rStyle w:val="Numrodepage"/>
        <w:sz w:val="14"/>
      </w:rPr>
      <w:fldChar w:fldCharType="separate"/>
    </w:r>
    <w:r w:rsidR="00362F6F">
      <w:rPr>
        <w:rStyle w:val="Numrodepage"/>
        <w:noProof/>
        <w:sz w:val="14"/>
      </w:rPr>
      <w:t>2</w:t>
    </w:r>
    <w:r w:rsidR="00346D4F" w:rsidRPr="00890FB9">
      <w:rPr>
        <w:rStyle w:val="Numrodepage"/>
        <w:sz w:val="14"/>
      </w:rPr>
      <w:fldChar w:fldCharType="end"/>
    </w:r>
    <w:r w:rsidR="0057437D" w:rsidRPr="00890FB9">
      <w:rPr>
        <w:rStyle w:val="Numrodepage"/>
        <w:sz w:val="14"/>
      </w:rPr>
      <w:t xml:space="preserve"> de </w:t>
    </w:r>
    <w:r w:rsidR="00346D4F" w:rsidRPr="00890FB9">
      <w:rPr>
        <w:rStyle w:val="Numrodepage"/>
        <w:sz w:val="14"/>
      </w:rPr>
      <w:fldChar w:fldCharType="begin"/>
    </w:r>
    <w:r w:rsidR="0057437D" w:rsidRPr="00890FB9">
      <w:rPr>
        <w:rStyle w:val="Numrodepage"/>
        <w:sz w:val="14"/>
      </w:rPr>
      <w:instrText xml:space="preserve"> NUMPAGES </w:instrText>
    </w:r>
    <w:r w:rsidR="00346D4F" w:rsidRPr="00890FB9">
      <w:rPr>
        <w:rStyle w:val="Numrodepage"/>
        <w:sz w:val="14"/>
      </w:rPr>
      <w:fldChar w:fldCharType="separate"/>
    </w:r>
    <w:r w:rsidR="00D35DB4">
      <w:rPr>
        <w:rStyle w:val="Numrodepage"/>
        <w:noProof/>
        <w:sz w:val="14"/>
      </w:rPr>
      <w:t>1</w:t>
    </w:r>
    <w:r w:rsidR="00346D4F" w:rsidRPr="00890FB9">
      <w:rPr>
        <w:rStyle w:val="Numrodepage"/>
        <w:sz w:val="14"/>
      </w:rPr>
      <w:fldChar w:fldCharType="end"/>
    </w:r>
  </w:p>
  <w:p w14:paraId="7FCB96EA" w14:textId="77777777" w:rsidR="0057437D" w:rsidRPr="00890FB9" w:rsidRDefault="0057437D" w:rsidP="0057437D">
    <w:pPr>
      <w:pStyle w:val="Pied-de-page"/>
      <w:rPr>
        <w:sz w:val="12"/>
      </w:rPr>
    </w:pPr>
    <w:r>
      <w:rPr>
        <w:sz w:val="12"/>
      </w:rPr>
      <w:t>EICEPS - a</w:t>
    </w:r>
    <w:r w:rsidRPr="00890FB9">
      <w:rPr>
        <w:sz w:val="12"/>
      </w:rPr>
      <w:t>ssociation loi 1901 à but non lucratif – Etablissement sportif ET000390 - RNA W603000959 - Siret 432 514 578 00017 - APE 8551 Z</w:t>
    </w:r>
    <w:r>
      <w:rPr>
        <w:sz w:val="12"/>
      </w:rPr>
      <w:t xml:space="preserve"> – J</w:t>
    </w:r>
    <w:r w:rsidR="006D5614">
      <w:rPr>
        <w:sz w:val="12"/>
      </w:rPr>
      <w:t>&amp;</w:t>
    </w:r>
    <w:r>
      <w:rPr>
        <w:sz w:val="12"/>
      </w:rPr>
      <w:t>S 609817 – FFP 6020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A77D" w14:textId="77777777" w:rsidR="007D4E09" w:rsidRPr="00C86648" w:rsidRDefault="00346D4F" w:rsidP="00C86648">
    <w:pPr>
      <w:pStyle w:val="Pagination"/>
      <w:jc w:val="right"/>
      <w:rPr>
        <w:sz w:val="14"/>
      </w:rPr>
    </w:pPr>
    <w:r w:rsidRPr="00C86648">
      <w:rPr>
        <w:rStyle w:val="Numrodepage"/>
        <w:sz w:val="14"/>
      </w:rPr>
      <w:fldChar w:fldCharType="begin"/>
    </w:r>
    <w:r w:rsidR="007D4E09" w:rsidRPr="00C86648">
      <w:rPr>
        <w:rStyle w:val="Numrodepage"/>
        <w:sz w:val="14"/>
      </w:rPr>
      <w:instrText xml:space="preserve"> </w:instrText>
    </w:r>
    <w:r w:rsidR="00ED122D" w:rsidRPr="00C86648">
      <w:rPr>
        <w:rStyle w:val="Numrodepage"/>
        <w:sz w:val="14"/>
      </w:rPr>
      <w:instrText>PAGE</w:instrText>
    </w:r>
    <w:r w:rsidR="007D4E09" w:rsidRPr="00C86648">
      <w:rPr>
        <w:rStyle w:val="Numrodepage"/>
        <w:sz w:val="14"/>
      </w:rPr>
      <w:instrText xml:space="preserve"> </w:instrText>
    </w:r>
    <w:r w:rsidRPr="00C86648">
      <w:rPr>
        <w:rStyle w:val="Numrodepage"/>
        <w:sz w:val="14"/>
      </w:rPr>
      <w:fldChar w:fldCharType="separate"/>
    </w:r>
    <w:r w:rsidR="00D32621">
      <w:rPr>
        <w:rStyle w:val="Numrodepage"/>
        <w:noProof/>
        <w:sz w:val="14"/>
      </w:rPr>
      <w:t>3</w:t>
    </w:r>
    <w:r w:rsidRPr="00C86648">
      <w:rPr>
        <w:rStyle w:val="Numrodepage"/>
        <w:sz w:val="14"/>
      </w:rPr>
      <w:fldChar w:fldCharType="end"/>
    </w:r>
    <w:r w:rsidR="007D4E09" w:rsidRPr="00C86648">
      <w:rPr>
        <w:rStyle w:val="Numrodepage"/>
        <w:sz w:val="14"/>
      </w:rPr>
      <w:t xml:space="preserve"> de </w:t>
    </w:r>
    <w:r w:rsidRPr="00C86648">
      <w:rPr>
        <w:rStyle w:val="Numrodepage"/>
        <w:sz w:val="14"/>
      </w:rPr>
      <w:fldChar w:fldCharType="begin"/>
    </w:r>
    <w:r w:rsidR="007D4E09" w:rsidRPr="00C86648">
      <w:rPr>
        <w:rStyle w:val="Numrodepage"/>
        <w:sz w:val="14"/>
      </w:rPr>
      <w:instrText xml:space="preserve"> </w:instrText>
    </w:r>
    <w:r w:rsidR="00ED122D" w:rsidRPr="00C86648">
      <w:rPr>
        <w:rStyle w:val="Numrodepage"/>
        <w:sz w:val="14"/>
      </w:rPr>
      <w:instrText>NUMPAGES</w:instrText>
    </w:r>
    <w:r w:rsidR="007D4E09" w:rsidRPr="00C86648">
      <w:rPr>
        <w:rStyle w:val="Numrodepage"/>
        <w:sz w:val="14"/>
      </w:rPr>
      <w:instrText xml:space="preserve"> </w:instrText>
    </w:r>
    <w:r w:rsidRPr="00C86648">
      <w:rPr>
        <w:rStyle w:val="Numrodepage"/>
        <w:sz w:val="14"/>
      </w:rPr>
      <w:fldChar w:fldCharType="separate"/>
    </w:r>
    <w:r w:rsidR="00D35DB4">
      <w:rPr>
        <w:rStyle w:val="Numrodepage"/>
        <w:noProof/>
        <w:sz w:val="14"/>
      </w:rPr>
      <w:t>1</w:t>
    </w:r>
    <w:r w:rsidRPr="00C86648">
      <w:rPr>
        <w:rStyle w:val="Numrodepage"/>
        <w:sz w:val="14"/>
      </w:rPr>
      <w:fldChar w:fldCharType="end"/>
    </w:r>
  </w:p>
  <w:p w14:paraId="3316298C" w14:textId="77777777" w:rsidR="00CA2350" w:rsidRPr="00995338" w:rsidRDefault="007D4E09" w:rsidP="00F972D0">
    <w:pPr>
      <w:pStyle w:val="Pied-de-page"/>
      <w:rPr>
        <w:sz w:val="12"/>
      </w:rPr>
    </w:pPr>
    <w:r w:rsidRPr="00995338">
      <w:rPr>
        <w:sz w:val="12"/>
      </w:rPr>
      <w:t>Association</w:t>
    </w:r>
    <w:r w:rsidR="00C9351C" w:rsidRPr="00995338">
      <w:rPr>
        <w:sz w:val="12"/>
      </w:rPr>
      <w:t xml:space="preserve"> loi 1901 </w:t>
    </w:r>
    <w:r w:rsidR="00995338" w:rsidRPr="00995338">
      <w:rPr>
        <w:sz w:val="12"/>
      </w:rPr>
      <w:t xml:space="preserve">à but non lucratif </w:t>
    </w:r>
    <w:r w:rsidR="00995338">
      <w:rPr>
        <w:sz w:val="12"/>
      </w:rPr>
      <w:t>–</w:t>
    </w:r>
    <w:r w:rsidR="00995338" w:rsidRPr="00995338">
      <w:rPr>
        <w:sz w:val="12"/>
      </w:rPr>
      <w:t xml:space="preserve"> </w:t>
    </w:r>
    <w:r w:rsidR="008715A3" w:rsidRPr="00995338">
      <w:rPr>
        <w:sz w:val="12"/>
      </w:rPr>
      <w:t xml:space="preserve">RNA W603000959 </w:t>
    </w:r>
    <w:r w:rsidR="00995338">
      <w:rPr>
        <w:sz w:val="12"/>
      </w:rPr>
      <w:t>–</w:t>
    </w:r>
    <w:r w:rsidR="008715A3" w:rsidRPr="00995338">
      <w:rPr>
        <w:sz w:val="12"/>
      </w:rPr>
      <w:t xml:space="preserve"> </w:t>
    </w:r>
    <w:r w:rsidR="00CA2350" w:rsidRPr="00995338">
      <w:rPr>
        <w:sz w:val="12"/>
      </w:rPr>
      <w:t xml:space="preserve">Siret 432 514 578 00017 </w:t>
    </w:r>
    <w:r w:rsidR="00995338">
      <w:rPr>
        <w:sz w:val="12"/>
      </w:rPr>
      <w:t>–</w:t>
    </w:r>
    <w:r w:rsidR="00CA2350" w:rsidRPr="00995338">
      <w:rPr>
        <w:sz w:val="12"/>
      </w:rPr>
      <w:t xml:space="preserve"> APE </w:t>
    </w:r>
    <w:r w:rsidR="008715A3" w:rsidRPr="00995338">
      <w:rPr>
        <w:sz w:val="12"/>
      </w:rPr>
      <w:t>8551 Z</w:t>
    </w:r>
    <w:r w:rsidR="00995338">
      <w:rPr>
        <w:sz w:val="12"/>
      </w:rPr>
      <w:t xml:space="preserve"> – J&amp;S</w:t>
    </w:r>
    <w:r w:rsidR="00995338" w:rsidRPr="00890FB9">
      <w:rPr>
        <w:sz w:val="12"/>
      </w:rPr>
      <w:t xml:space="preserve"> 609817</w:t>
    </w:r>
    <w:r w:rsidR="00995338">
      <w:rPr>
        <w:sz w:val="12"/>
      </w:rPr>
      <w:t xml:space="preserve"> – FFP </w:t>
    </w:r>
    <w:r w:rsidR="00995338" w:rsidRPr="00890FB9">
      <w:rPr>
        <w:sz w:val="12"/>
      </w:rPr>
      <w:t xml:space="preserve">6020 </w:t>
    </w:r>
    <w:r w:rsidR="00995338">
      <w:rPr>
        <w:sz w:val="12"/>
      </w:rPr>
      <w:t>– Ecole labellisée</w:t>
    </w:r>
    <w:r w:rsidR="00995338" w:rsidRPr="00890FB9">
      <w:rPr>
        <w:sz w:val="12"/>
      </w:rPr>
      <w:sym w:font="Wingdings" w:char="F0AB"/>
    </w:r>
    <w:r w:rsidR="00995338" w:rsidRPr="00890FB9">
      <w:rPr>
        <w:sz w:val="12"/>
      </w:rPr>
      <w:sym w:font="Wingdings" w:char="F0AB"/>
    </w:r>
  </w:p>
  <w:p w14:paraId="7444B01B" w14:textId="77777777" w:rsidR="00B42EF9" w:rsidRPr="00F628A6" w:rsidRDefault="008715A3" w:rsidP="00C86648">
    <w:pPr>
      <w:pStyle w:val="Pieddepage"/>
      <w:jc w:val="center"/>
      <w:rPr>
        <w:sz w:val="16"/>
      </w:rPr>
    </w:pPr>
    <w:r>
      <w:rPr>
        <w:noProof/>
      </w:rPr>
      <w:drawing>
        <wp:inline distT="0" distB="0" distL="0" distR="0" wp14:anchorId="4B220091" wp14:editId="727CA080">
          <wp:extent cx="440357" cy="180000"/>
          <wp:effectExtent l="19050" t="0" r="0" b="0"/>
          <wp:docPr id="3" name="Image 3" descr="http://oise.franceolympique.com/oise/fichiers/Image/CNDS/cnds_logo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oise.franceolympique.com/oise/fichiers/Image/CNDS/cnds_logo_quadr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357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73D3">
      <w:rPr>
        <w:noProof/>
      </w:rPr>
      <w:drawing>
        <wp:inline distT="0" distB="0" distL="0" distR="0" wp14:anchorId="322648EF" wp14:editId="01C8CB2D">
          <wp:extent cx="140357" cy="180000"/>
          <wp:effectExtent l="19050" t="0" r="0" b="0"/>
          <wp:docPr id="113" name="Image 113" descr="http://www.oise.fr/fileadmin/Oise.fr/Guide_des_aides/Kit-de-Communication/Logos/Bleu/Logo-CD-23x30-bleu-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 descr="http://www.oise.fr/fileadmin/Oise.fr/Guide_des_aides/Kit-de-Communication/Logos/Bleu/Logo-CD-23x30-bleu-RV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57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73D3">
      <w:rPr>
        <w:noProof/>
      </w:rPr>
      <w:drawing>
        <wp:inline distT="0" distB="0" distL="0" distR="0" wp14:anchorId="0F27225E" wp14:editId="6B5E1949">
          <wp:extent cx="176786" cy="180000"/>
          <wp:effectExtent l="19050" t="0" r="0" b="0"/>
          <wp:docPr id="122" name="Image 122" descr="Logo ReÌgion Hauts-de-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 descr="Logo ReÌgion Hauts-de-Fran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604" t="6306" r="79158" b="7207"/>
                  <a:stretch>
                    <a:fillRect/>
                  </a:stretch>
                </pic:blipFill>
                <pic:spPr bwMode="auto">
                  <a:xfrm>
                    <a:off x="0" y="0"/>
                    <a:ext cx="176786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67FBD" w:rsidRPr="00D67FBD">
      <w:rPr>
        <w:noProof/>
        <w:sz w:val="16"/>
      </w:rPr>
      <w:drawing>
        <wp:inline distT="0" distB="0" distL="0" distR="0" wp14:anchorId="13FCEBA6" wp14:editId="68E908F5">
          <wp:extent cx="658929" cy="180000"/>
          <wp:effectExtent l="19050" t="0" r="7821" b="0"/>
          <wp:docPr id="7" name="Image 3" descr="RÃ©sultat de recherche d'images pour &quot;pays du noyonnai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Ã©sultat de recherche d'images pour &quot;pays du noyonnais&quot;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929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73D3">
      <w:rPr>
        <w:noProof/>
      </w:rPr>
      <w:drawing>
        <wp:inline distT="0" distB="0" distL="0" distR="0" wp14:anchorId="4F098E0C" wp14:editId="3C9B438B">
          <wp:extent cx="222321" cy="180000"/>
          <wp:effectExtent l="19050" t="0" r="6279" b="0"/>
          <wp:docPr id="181" name="Image 181" descr="LOGO-FFP-parachutiste-seul-200x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 descr="LOGO-FFP-parachutiste-seul-200x168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21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B5D2" w14:textId="77777777" w:rsidR="009F7257" w:rsidRPr="00890FB9" w:rsidRDefault="00346D4F" w:rsidP="00C86648">
    <w:pPr>
      <w:pStyle w:val="Pagination"/>
      <w:jc w:val="right"/>
      <w:rPr>
        <w:sz w:val="14"/>
      </w:rPr>
    </w:pPr>
    <w:r w:rsidRPr="00890FB9">
      <w:rPr>
        <w:rStyle w:val="Numrodepage"/>
        <w:sz w:val="14"/>
      </w:rPr>
      <w:fldChar w:fldCharType="begin"/>
    </w:r>
    <w:r w:rsidR="009F7257" w:rsidRPr="00890FB9">
      <w:rPr>
        <w:rStyle w:val="Numrodepage"/>
        <w:sz w:val="14"/>
      </w:rPr>
      <w:instrText xml:space="preserve"> PAGE </w:instrText>
    </w:r>
    <w:r w:rsidRPr="00890FB9">
      <w:rPr>
        <w:rStyle w:val="Numrodepage"/>
        <w:sz w:val="14"/>
      </w:rPr>
      <w:fldChar w:fldCharType="separate"/>
    </w:r>
    <w:r w:rsidR="00D35DB4">
      <w:rPr>
        <w:rStyle w:val="Numrodepage"/>
        <w:noProof/>
        <w:sz w:val="14"/>
      </w:rPr>
      <w:t>1</w:t>
    </w:r>
    <w:r w:rsidRPr="00890FB9">
      <w:rPr>
        <w:rStyle w:val="Numrodepage"/>
        <w:sz w:val="14"/>
      </w:rPr>
      <w:fldChar w:fldCharType="end"/>
    </w:r>
    <w:r w:rsidR="009F7257" w:rsidRPr="00890FB9">
      <w:rPr>
        <w:rStyle w:val="Numrodepage"/>
        <w:sz w:val="14"/>
      </w:rPr>
      <w:t xml:space="preserve"> de </w:t>
    </w:r>
    <w:r w:rsidRPr="00890FB9">
      <w:rPr>
        <w:rStyle w:val="Numrodepage"/>
        <w:sz w:val="14"/>
      </w:rPr>
      <w:fldChar w:fldCharType="begin"/>
    </w:r>
    <w:r w:rsidR="009F7257" w:rsidRPr="00890FB9">
      <w:rPr>
        <w:rStyle w:val="Numrodepage"/>
        <w:sz w:val="14"/>
      </w:rPr>
      <w:instrText xml:space="preserve"> NUMPAGES </w:instrText>
    </w:r>
    <w:r w:rsidRPr="00890FB9">
      <w:rPr>
        <w:rStyle w:val="Numrodepage"/>
        <w:sz w:val="14"/>
      </w:rPr>
      <w:fldChar w:fldCharType="separate"/>
    </w:r>
    <w:r w:rsidR="00D35DB4">
      <w:rPr>
        <w:rStyle w:val="Numrodepage"/>
        <w:noProof/>
        <w:sz w:val="14"/>
      </w:rPr>
      <w:t>1</w:t>
    </w:r>
    <w:r w:rsidRPr="00890FB9">
      <w:rPr>
        <w:rStyle w:val="Numrodepage"/>
        <w:sz w:val="14"/>
      </w:rPr>
      <w:fldChar w:fldCharType="end"/>
    </w:r>
  </w:p>
  <w:p w14:paraId="0DE71022" w14:textId="77777777" w:rsidR="009F7257" w:rsidRPr="00890FB9" w:rsidRDefault="009F7257" w:rsidP="001873D0">
    <w:pPr>
      <w:pStyle w:val="Pied-de-page"/>
      <w:rPr>
        <w:sz w:val="12"/>
      </w:rPr>
    </w:pPr>
    <w:r w:rsidRPr="00890FB9">
      <w:rPr>
        <w:sz w:val="12"/>
      </w:rPr>
      <w:t xml:space="preserve">Association </w:t>
    </w:r>
    <w:r w:rsidR="009A35E4" w:rsidRPr="00890FB9">
      <w:rPr>
        <w:sz w:val="12"/>
      </w:rPr>
      <w:t xml:space="preserve">loi 1901 à but non lucratif </w:t>
    </w:r>
    <w:r w:rsidR="001873D0" w:rsidRPr="00890FB9">
      <w:rPr>
        <w:sz w:val="12"/>
      </w:rPr>
      <w:t xml:space="preserve">– </w:t>
    </w:r>
    <w:r w:rsidR="009A35E4" w:rsidRPr="00890FB9">
      <w:rPr>
        <w:sz w:val="12"/>
      </w:rPr>
      <w:t>Etablissement sportif ET000390</w:t>
    </w:r>
    <w:r w:rsidR="001873D0" w:rsidRPr="00890FB9">
      <w:rPr>
        <w:sz w:val="12"/>
      </w:rPr>
      <w:t xml:space="preserve"> - RNA W603000959 - Siret 432 514 578 00017 - APE 8551 Z</w:t>
    </w:r>
    <w:r w:rsidR="0057437D">
      <w:rPr>
        <w:sz w:val="12"/>
      </w:rPr>
      <w:t xml:space="preserve"> - </w:t>
    </w:r>
    <w:r w:rsidR="009A35E4" w:rsidRPr="00890FB9">
      <w:rPr>
        <w:sz w:val="12"/>
      </w:rPr>
      <w:br/>
    </w:r>
    <w:r w:rsidRPr="00890FB9">
      <w:rPr>
        <w:sz w:val="12"/>
      </w:rPr>
      <w:t>Jeunesse et des Sports N°60.98.17 du 28/05/98</w:t>
    </w:r>
    <w:r w:rsidR="009A35E4" w:rsidRPr="00890FB9">
      <w:rPr>
        <w:sz w:val="12"/>
      </w:rPr>
      <w:t xml:space="preserve"> – FFP n°6020 label </w:t>
    </w:r>
    <w:r w:rsidR="009A35E4" w:rsidRPr="00890FB9">
      <w:rPr>
        <w:sz w:val="12"/>
      </w:rPr>
      <w:sym w:font="Wingdings" w:char="F0AB"/>
    </w:r>
    <w:r w:rsidR="009A35E4" w:rsidRPr="00890FB9">
      <w:rPr>
        <w:sz w:val="12"/>
      </w:rPr>
      <w:sym w:font="Wingdings" w:char="F0AB"/>
    </w:r>
    <w:r w:rsidR="001873D0" w:rsidRPr="00890FB9">
      <w:rPr>
        <w:sz w:val="12"/>
      </w:rPr>
      <w:t xml:space="preserve"> </w:t>
    </w:r>
  </w:p>
  <w:p w14:paraId="7462AFD5" w14:textId="77777777" w:rsidR="009F7257" w:rsidRPr="009F7257" w:rsidRDefault="009F7257" w:rsidP="00CF3B49">
    <w:pPr>
      <w:pStyle w:val="Pieddepage"/>
      <w:jc w:val="center"/>
      <w:rPr>
        <w:sz w:val="16"/>
      </w:rPr>
    </w:pPr>
    <w:r>
      <w:rPr>
        <w:noProof/>
      </w:rPr>
      <w:drawing>
        <wp:inline distT="0" distB="0" distL="0" distR="0" wp14:anchorId="0E17C10E" wp14:editId="4055E85E">
          <wp:extent cx="447857" cy="180000"/>
          <wp:effectExtent l="19050" t="0" r="9343" b="0"/>
          <wp:docPr id="1" name="Image 3" descr="http://oise.franceolympique.com/oise/fichiers/Image/CNDS/cnds_logo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oise.franceolympique.com/oise/fichiers/Image/CNDS/cnds_logo_quadr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857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C0240F" wp14:editId="783418FB">
          <wp:extent cx="146842" cy="180000"/>
          <wp:effectExtent l="19050" t="0" r="5558" b="0"/>
          <wp:docPr id="2" name="Image 113" descr="http://www.oise.fr/fileadmin/Oise.fr/Guide_des_aides/Kit-de-Communication/Logos/Bleu/Logo-CD-23x30-bleu-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 descr="http://www.oise.fr/fileadmin/Oise.fr/Guide_des_aides/Kit-de-Communication/Logos/Bleu/Logo-CD-23x30-bleu-RV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42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1AF449B" wp14:editId="3BE7A5AE">
          <wp:extent cx="176786" cy="180000"/>
          <wp:effectExtent l="19050" t="0" r="0" b="0"/>
          <wp:docPr id="4" name="Image 122" descr="Logo ReÌgion Hauts-de-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 descr="Logo ReÌgion Hauts-de-Fran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604" t="6306" r="79158" b="7207"/>
                  <a:stretch>
                    <a:fillRect/>
                  </a:stretch>
                </pic:blipFill>
                <pic:spPr bwMode="auto">
                  <a:xfrm>
                    <a:off x="0" y="0"/>
                    <a:ext cx="176786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67FBD">
      <w:rPr>
        <w:noProof/>
      </w:rPr>
      <w:drawing>
        <wp:inline distT="0" distB="0" distL="0" distR="0" wp14:anchorId="40CBE6F8" wp14:editId="69689201">
          <wp:extent cx="658929" cy="180000"/>
          <wp:effectExtent l="19050" t="0" r="7821" b="0"/>
          <wp:docPr id="6" name="Image 3" descr="RÃ©sultat de recherche d'images pour &quot;pays du noyonnai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Ã©sultat de recherche d'images pour &quot;pays du noyonnais&quot;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929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B62F5D" wp14:editId="4743FE6B">
          <wp:extent cx="222321" cy="180000"/>
          <wp:effectExtent l="19050" t="0" r="6279" b="0"/>
          <wp:docPr id="5" name="Image 181" descr="LOGO-FFP-parachutiste-seul-200x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 descr="LOGO-FFP-parachutiste-seul-200x168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21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1133" w14:textId="77777777" w:rsidR="00E24A8A" w:rsidRDefault="00E24A8A" w:rsidP="00C24FE4">
      <w:r>
        <w:separator/>
      </w:r>
    </w:p>
  </w:footnote>
  <w:footnote w:type="continuationSeparator" w:id="0">
    <w:p w14:paraId="781909EC" w14:textId="77777777" w:rsidR="00E24A8A" w:rsidRDefault="00E24A8A" w:rsidP="00C2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B558" w14:textId="77777777" w:rsidR="00CA2350" w:rsidRPr="00C9351C" w:rsidRDefault="00995338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  <w:rPr>
        <w:i/>
        <w:sz w:val="16"/>
        <w:szCs w:val="22"/>
      </w:rPr>
    </w:pPr>
    <w:r w:rsidRPr="00995338">
      <w:rPr>
        <w:i/>
        <w:noProof/>
        <w:sz w:val="16"/>
        <w:szCs w:val="22"/>
      </w:rPr>
      <w:drawing>
        <wp:anchor distT="0" distB="0" distL="114300" distR="114300" simplePos="0" relativeHeight="251670528" behindDoc="0" locked="0" layoutInCell="1" allowOverlap="1" wp14:anchorId="762E6CBF" wp14:editId="6E0EDC30">
          <wp:simplePos x="0" y="0"/>
          <wp:positionH relativeFrom="column">
            <wp:posOffset>131445</wp:posOffset>
          </wp:positionH>
          <wp:positionV relativeFrom="paragraph">
            <wp:posOffset>-31115</wp:posOffset>
          </wp:positionV>
          <wp:extent cx="1299541" cy="432000"/>
          <wp:effectExtent l="19050" t="0" r="0" b="0"/>
          <wp:wrapNone/>
          <wp:docPr id="9" name="Image 36" descr="L’image contient peut-être : tex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’image contient peut-être : tex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13" t="38021" r="3581" b="30729"/>
                  <a:stretch>
                    <a:fillRect/>
                  </a:stretch>
                </pic:blipFill>
                <pic:spPr bwMode="auto">
                  <a:xfrm>
                    <a:off x="0" y="0"/>
                    <a:ext cx="1299541" cy="4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6648">
      <w:rPr>
        <w:i/>
        <w:sz w:val="16"/>
        <w:szCs w:val="22"/>
      </w:rPr>
      <w:t>Espace interclubs européen de parachutisme sportif</w:t>
    </w:r>
  </w:p>
  <w:p w14:paraId="4A95E9FA" w14:textId="77777777" w:rsidR="00CA2350" w:rsidRPr="00C9351C" w:rsidRDefault="00CA2350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6025"/>
        <w:tab w:val="left" w:pos="7605"/>
      </w:tabs>
      <w:ind w:firstLine="0"/>
      <w:jc w:val="right"/>
      <w:rPr>
        <w:b/>
        <w:szCs w:val="28"/>
      </w:rPr>
    </w:pPr>
    <w:r w:rsidRPr="00C9351C">
      <w:rPr>
        <w:b/>
        <w:szCs w:val="28"/>
      </w:rPr>
      <w:t>E.I.C.E.P.S.</w:t>
    </w:r>
  </w:p>
  <w:p w14:paraId="743E0312" w14:textId="77777777" w:rsidR="00CA2350" w:rsidRDefault="00CA2350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rPr>
        <w:sz w:val="8"/>
      </w:rPr>
    </w:pPr>
  </w:p>
  <w:p w14:paraId="0A08AEEC" w14:textId="77777777" w:rsidR="009F7257" w:rsidRDefault="009F7257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rPr>
        <w:sz w:val="8"/>
      </w:rPr>
    </w:pPr>
  </w:p>
  <w:p w14:paraId="0A2B3E13" w14:textId="77777777" w:rsidR="009F7257" w:rsidRPr="00F972D0" w:rsidRDefault="009F7257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8F90" w14:textId="77777777" w:rsidR="009F7257" w:rsidRPr="00F972D0" w:rsidRDefault="00D32621" w:rsidP="00D32621">
    <w:pPr>
      <w:pStyle w:val="En-Tete"/>
      <w:ind w:right="-1" w:firstLine="1276"/>
      <w:rPr>
        <w:b/>
        <w:sz w:val="22"/>
        <w:szCs w:val="22"/>
      </w:rPr>
    </w:pPr>
    <w:r>
      <w:rPr>
        <w:noProof/>
        <w:sz w:val="10"/>
      </w:rPr>
      <w:drawing>
        <wp:anchor distT="0" distB="0" distL="114300" distR="114300" simplePos="0" relativeHeight="251671552" behindDoc="0" locked="0" layoutInCell="1" allowOverlap="1" wp14:anchorId="2B7AF587" wp14:editId="272A0134">
          <wp:simplePos x="0" y="0"/>
          <wp:positionH relativeFrom="column">
            <wp:posOffset>5945505</wp:posOffset>
          </wp:positionH>
          <wp:positionV relativeFrom="paragraph">
            <wp:posOffset>33655</wp:posOffset>
          </wp:positionV>
          <wp:extent cx="941070" cy="586740"/>
          <wp:effectExtent l="19050" t="0" r="0" b="0"/>
          <wp:wrapNone/>
          <wp:docPr id="28" name="Image 28" descr="Résultat de recherche d'images pour &quot;ffp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Résultat de recherche d'images pour &quot;ffp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6CC8">
      <w:rPr>
        <w:noProof/>
        <w:sz w:val="10"/>
      </w:rPr>
      <w:drawing>
        <wp:anchor distT="0" distB="0" distL="114300" distR="114300" simplePos="0" relativeHeight="251668480" behindDoc="0" locked="0" layoutInCell="1" allowOverlap="1" wp14:anchorId="117CF478" wp14:editId="01BB6B80">
          <wp:simplePos x="0" y="0"/>
          <wp:positionH relativeFrom="column">
            <wp:posOffset>-20955</wp:posOffset>
          </wp:positionH>
          <wp:positionV relativeFrom="paragraph">
            <wp:posOffset>33655</wp:posOffset>
          </wp:positionV>
          <wp:extent cx="1501352" cy="504000"/>
          <wp:effectExtent l="19050" t="0" r="3598" b="0"/>
          <wp:wrapNone/>
          <wp:docPr id="8" name="Image 36" descr="L’image contient peut-être : tex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’image contient peut-être : tex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713" t="38021" r="3581" b="30729"/>
                  <a:stretch>
                    <a:fillRect/>
                  </a:stretch>
                </pic:blipFill>
                <pic:spPr bwMode="auto">
                  <a:xfrm>
                    <a:off x="0" y="0"/>
                    <a:ext cx="1501352" cy="50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7257" w:rsidRPr="00F972D0">
      <w:rPr>
        <w:b/>
        <w:sz w:val="22"/>
        <w:szCs w:val="22"/>
      </w:rPr>
      <w:t>ESPACE INTERCLUBS EUROPEEN DE PARACHUTISME SPORTIF</w:t>
    </w:r>
  </w:p>
  <w:p w14:paraId="18FF59E3" w14:textId="77777777" w:rsidR="009F7257" w:rsidRPr="00F972D0" w:rsidRDefault="009F7257" w:rsidP="00D32621">
    <w:pPr>
      <w:pStyle w:val="En-Tete"/>
      <w:ind w:right="-1" w:firstLine="1276"/>
      <w:rPr>
        <w:b/>
        <w:sz w:val="28"/>
        <w:szCs w:val="28"/>
      </w:rPr>
    </w:pPr>
    <w:r w:rsidRPr="00F972D0">
      <w:rPr>
        <w:b/>
        <w:sz w:val="28"/>
        <w:szCs w:val="28"/>
      </w:rPr>
      <w:t>E.I.C.E.P.S.</w:t>
    </w:r>
  </w:p>
  <w:p w14:paraId="17281363" w14:textId="77777777" w:rsidR="00F06CC8" w:rsidRDefault="00F06CC8" w:rsidP="00D32621">
    <w:pPr>
      <w:pStyle w:val="En-Tete"/>
      <w:ind w:right="-1" w:firstLine="1276"/>
    </w:pPr>
    <w:r w:rsidRPr="00F972D0">
      <w:t xml:space="preserve"> </w:t>
    </w:r>
    <w:r w:rsidR="009F7257" w:rsidRPr="00F972D0">
      <w:t>E</w:t>
    </w:r>
    <w:r>
      <w:t>cole Française de Parachutisme</w:t>
    </w:r>
    <w:r w:rsidR="009F7257" w:rsidRPr="00F972D0">
      <w:t xml:space="preserve"> </w:t>
    </w:r>
    <w:r>
      <w:t xml:space="preserve">– Label </w:t>
    </w:r>
    <w:r>
      <w:sym w:font="Wingdings" w:char="F0AB"/>
    </w:r>
    <w:r>
      <w:sym w:font="Wingdings" w:char="F0AB"/>
    </w:r>
  </w:p>
  <w:p w14:paraId="777C8019" w14:textId="77777777" w:rsidR="009F7257" w:rsidRPr="0057437D" w:rsidRDefault="00F06CC8" w:rsidP="00D32621">
    <w:pPr>
      <w:pStyle w:val="En-Tete"/>
      <w:ind w:right="-1" w:firstLine="0"/>
      <w:jc w:val="left"/>
      <w:rPr>
        <w:sz w:val="18"/>
      </w:rPr>
    </w:pPr>
    <w:r w:rsidRPr="0057437D">
      <w:rPr>
        <w:b/>
        <w:spacing w:val="6"/>
      </w:rPr>
      <w:t>Ecole de parachutisme</w:t>
    </w:r>
    <w:r>
      <w:rPr>
        <w:sz w:val="16"/>
      </w:rPr>
      <w:tab/>
    </w:r>
    <w:r w:rsidRPr="00F06CC8">
      <w:rPr>
        <w:sz w:val="16"/>
      </w:rPr>
      <w:sym w:font="Wingdings 2" w:char="F027"/>
    </w:r>
    <w:r w:rsidRPr="00F06CC8">
      <w:rPr>
        <w:sz w:val="16"/>
      </w:rPr>
      <w:t xml:space="preserve"> 03.44.43.6</w:t>
    </w:r>
    <w:r w:rsidR="000D1F23">
      <w:rPr>
        <w:sz w:val="16"/>
      </w:rPr>
      <w:t>8</w:t>
    </w:r>
    <w:r w:rsidRPr="00F06CC8">
      <w:rPr>
        <w:sz w:val="16"/>
      </w:rPr>
      <w:t xml:space="preserve">.39 – </w:t>
    </w:r>
    <w:r w:rsidRPr="00F06CC8">
      <w:rPr>
        <w:sz w:val="16"/>
      </w:rPr>
      <w:sym w:font="Wingdings" w:char="F029"/>
    </w:r>
    <w:r w:rsidRPr="00F06CC8">
      <w:rPr>
        <w:sz w:val="16"/>
      </w:rPr>
      <w:t xml:space="preserve"> 06.73.74.70.46 – </w:t>
    </w:r>
    <w:r w:rsidRPr="00F06CC8">
      <w:rPr>
        <w:sz w:val="16"/>
      </w:rPr>
      <w:sym w:font="Wingdings" w:char="F03A"/>
    </w:r>
    <w:r w:rsidRPr="00F06CC8">
      <w:rPr>
        <w:sz w:val="16"/>
      </w:rPr>
      <w:t xml:space="preserve"> www.eiceps.fr – </w:t>
    </w:r>
    <w:r w:rsidRPr="00F06CC8">
      <w:rPr>
        <w:sz w:val="16"/>
      </w:rPr>
      <w:sym w:font="Wingdings" w:char="F02C"/>
    </w:r>
    <w:r w:rsidRPr="00F06CC8">
      <w:rPr>
        <w:sz w:val="16"/>
      </w:rPr>
      <w:t xml:space="preserve"> contact@eiceps.fr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695"/>
    <w:multiLevelType w:val="hybridMultilevel"/>
    <w:tmpl w:val="DB6C3654"/>
    <w:lvl w:ilvl="0" w:tplc="650C062A">
      <w:numFmt w:val="bullet"/>
      <w:lvlText w:val="-"/>
      <w:lvlJc w:val="left"/>
      <w:pPr>
        <w:ind w:left="42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05C471DE"/>
    <w:multiLevelType w:val="hybridMultilevel"/>
    <w:tmpl w:val="9B966952"/>
    <w:lvl w:ilvl="0" w:tplc="8948320E">
      <w:start w:val="921"/>
      <w:numFmt w:val="decimal"/>
      <w:lvlText w:val="%1"/>
      <w:lvlJc w:val="left"/>
      <w:pPr>
        <w:tabs>
          <w:tab w:val="num" w:pos="5355"/>
        </w:tabs>
        <w:ind w:left="5355" w:hanging="40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" w15:restartNumberingAfterBreak="0">
    <w:nsid w:val="05DC08CD"/>
    <w:multiLevelType w:val="hybridMultilevel"/>
    <w:tmpl w:val="004000EC"/>
    <w:lvl w:ilvl="0" w:tplc="A62E9AA4">
      <w:start w:val="13"/>
      <w:numFmt w:val="upperLetter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" w15:restartNumberingAfterBreak="0">
    <w:nsid w:val="079102BF"/>
    <w:multiLevelType w:val="hybridMultilevel"/>
    <w:tmpl w:val="EB5A7E6A"/>
    <w:lvl w:ilvl="0" w:tplc="24682AA2">
      <w:numFmt w:val="bullet"/>
      <w:lvlText w:val="-"/>
      <w:lvlJc w:val="left"/>
      <w:pPr>
        <w:tabs>
          <w:tab w:val="num" w:pos="5670"/>
        </w:tabs>
        <w:ind w:left="5670" w:hanging="42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87C2D76"/>
    <w:multiLevelType w:val="hybridMultilevel"/>
    <w:tmpl w:val="3BFEEF68"/>
    <w:lvl w:ilvl="0" w:tplc="BEE260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3279"/>
    <w:multiLevelType w:val="hybridMultilevel"/>
    <w:tmpl w:val="6980B4A8"/>
    <w:lvl w:ilvl="0" w:tplc="5D7E0EDC">
      <w:start w:val="62"/>
      <w:numFmt w:val="decimal"/>
      <w:lvlText w:val="%1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6" w15:restartNumberingAfterBreak="0">
    <w:nsid w:val="0D453794"/>
    <w:multiLevelType w:val="hybridMultilevel"/>
    <w:tmpl w:val="ADBE0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36A2A"/>
    <w:multiLevelType w:val="hybridMultilevel"/>
    <w:tmpl w:val="0526B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2157D"/>
    <w:multiLevelType w:val="hybridMultilevel"/>
    <w:tmpl w:val="7A64E68E"/>
    <w:lvl w:ilvl="0" w:tplc="2918F01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23A9"/>
    <w:multiLevelType w:val="hybridMultilevel"/>
    <w:tmpl w:val="96DC1A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36447"/>
    <w:multiLevelType w:val="hybridMultilevel"/>
    <w:tmpl w:val="78140746"/>
    <w:lvl w:ilvl="0" w:tplc="040C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20E336B"/>
    <w:multiLevelType w:val="hybridMultilevel"/>
    <w:tmpl w:val="BEB6F0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A224E"/>
    <w:multiLevelType w:val="hybridMultilevel"/>
    <w:tmpl w:val="3014F7C2"/>
    <w:lvl w:ilvl="0" w:tplc="FE06D8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815E1"/>
    <w:multiLevelType w:val="hybridMultilevel"/>
    <w:tmpl w:val="6BE8240E"/>
    <w:lvl w:ilvl="0" w:tplc="1C568B2A">
      <w:start w:val="16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164C1"/>
    <w:multiLevelType w:val="hybridMultilevel"/>
    <w:tmpl w:val="E7C04590"/>
    <w:lvl w:ilvl="0" w:tplc="35B031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B1F21"/>
    <w:multiLevelType w:val="hybridMultilevel"/>
    <w:tmpl w:val="0526B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8053B"/>
    <w:multiLevelType w:val="hybridMultilevel"/>
    <w:tmpl w:val="FB801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3353F"/>
    <w:multiLevelType w:val="hybridMultilevel"/>
    <w:tmpl w:val="F99099E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A27CAD"/>
    <w:multiLevelType w:val="hybridMultilevel"/>
    <w:tmpl w:val="DEBA36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03935"/>
    <w:multiLevelType w:val="hybridMultilevel"/>
    <w:tmpl w:val="9916837C"/>
    <w:lvl w:ilvl="0" w:tplc="BE2C0F3A">
      <w:start w:val="4"/>
      <w:numFmt w:val="decimal"/>
      <w:lvlText w:val="%1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0" w15:restartNumberingAfterBreak="0">
    <w:nsid w:val="4E7E79A0"/>
    <w:multiLevelType w:val="hybridMultilevel"/>
    <w:tmpl w:val="7A3E0CE0"/>
    <w:lvl w:ilvl="0" w:tplc="BEE260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0729F"/>
    <w:multiLevelType w:val="hybridMultilevel"/>
    <w:tmpl w:val="E84656A8"/>
    <w:lvl w:ilvl="0" w:tplc="35DEF7E0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81D7F"/>
    <w:multiLevelType w:val="hybridMultilevel"/>
    <w:tmpl w:val="F02C64D0"/>
    <w:lvl w:ilvl="0" w:tplc="82BA8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059C5"/>
    <w:multiLevelType w:val="hybridMultilevel"/>
    <w:tmpl w:val="13CAA0CA"/>
    <w:lvl w:ilvl="0" w:tplc="D6A4F26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D3B21"/>
    <w:multiLevelType w:val="hybridMultilevel"/>
    <w:tmpl w:val="044A0C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005619">
    <w:abstractNumId w:val="3"/>
  </w:num>
  <w:num w:numId="2" w16cid:durableId="1470324602">
    <w:abstractNumId w:val="2"/>
  </w:num>
  <w:num w:numId="3" w16cid:durableId="1694182071">
    <w:abstractNumId w:val="19"/>
  </w:num>
  <w:num w:numId="4" w16cid:durableId="351152359">
    <w:abstractNumId w:val="5"/>
  </w:num>
  <w:num w:numId="5" w16cid:durableId="203366881">
    <w:abstractNumId w:val="1"/>
  </w:num>
  <w:num w:numId="6" w16cid:durableId="144008748">
    <w:abstractNumId w:val="10"/>
  </w:num>
  <w:num w:numId="7" w16cid:durableId="1712068754">
    <w:abstractNumId w:val="17"/>
  </w:num>
  <w:num w:numId="8" w16cid:durableId="1417746285">
    <w:abstractNumId w:val="13"/>
  </w:num>
  <w:num w:numId="9" w16cid:durableId="631909824">
    <w:abstractNumId w:val="9"/>
  </w:num>
  <w:num w:numId="10" w16cid:durableId="2070302670">
    <w:abstractNumId w:val="16"/>
  </w:num>
  <w:num w:numId="11" w16cid:durableId="1529487303">
    <w:abstractNumId w:val="8"/>
  </w:num>
  <w:num w:numId="12" w16cid:durableId="1862695097">
    <w:abstractNumId w:val="22"/>
  </w:num>
  <w:num w:numId="13" w16cid:durableId="888954888">
    <w:abstractNumId w:val="23"/>
  </w:num>
  <w:num w:numId="14" w16cid:durableId="996032503">
    <w:abstractNumId w:val="0"/>
  </w:num>
  <w:num w:numId="15" w16cid:durableId="1651906946">
    <w:abstractNumId w:val="6"/>
  </w:num>
  <w:num w:numId="16" w16cid:durableId="1776629676">
    <w:abstractNumId w:val="24"/>
  </w:num>
  <w:num w:numId="17" w16cid:durableId="562839148">
    <w:abstractNumId w:val="7"/>
  </w:num>
  <w:num w:numId="18" w16cid:durableId="892620180">
    <w:abstractNumId w:val="21"/>
  </w:num>
  <w:num w:numId="19" w16cid:durableId="790245723">
    <w:abstractNumId w:val="11"/>
  </w:num>
  <w:num w:numId="20" w16cid:durableId="1400247465">
    <w:abstractNumId w:val="15"/>
  </w:num>
  <w:num w:numId="21" w16cid:durableId="487676205">
    <w:abstractNumId w:val="18"/>
  </w:num>
  <w:num w:numId="22" w16cid:durableId="612252499">
    <w:abstractNumId w:val="12"/>
  </w:num>
  <w:num w:numId="23" w16cid:durableId="216553792">
    <w:abstractNumId w:val="14"/>
  </w:num>
  <w:num w:numId="24" w16cid:durableId="123163847">
    <w:abstractNumId w:val="4"/>
  </w:num>
  <w:num w:numId="25" w16cid:durableId="2792632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AMO_XmlVersion" w:val="Empty"/>
  </w:docVars>
  <w:rsids>
    <w:rsidRoot w:val="00E24A8A"/>
    <w:rsid w:val="000003B8"/>
    <w:rsid w:val="0000449E"/>
    <w:rsid w:val="000057C6"/>
    <w:rsid w:val="000139DA"/>
    <w:rsid w:val="00016328"/>
    <w:rsid w:val="00020F7C"/>
    <w:rsid w:val="000240C2"/>
    <w:rsid w:val="000266A6"/>
    <w:rsid w:val="00053C73"/>
    <w:rsid w:val="0005790C"/>
    <w:rsid w:val="0007195B"/>
    <w:rsid w:val="00081219"/>
    <w:rsid w:val="00093A87"/>
    <w:rsid w:val="00093BB0"/>
    <w:rsid w:val="000A15A6"/>
    <w:rsid w:val="000A1985"/>
    <w:rsid w:val="000A1F61"/>
    <w:rsid w:val="000A28F2"/>
    <w:rsid w:val="000A725A"/>
    <w:rsid w:val="000B7A35"/>
    <w:rsid w:val="000C1A5E"/>
    <w:rsid w:val="000C610C"/>
    <w:rsid w:val="000D1F23"/>
    <w:rsid w:val="000D453C"/>
    <w:rsid w:val="000D7208"/>
    <w:rsid w:val="000E03EF"/>
    <w:rsid w:val="000F0BFD"/>
    <w:rsid w:val="00101E8B"/>
    <w:rsid w:val="001122E3"/>
    <w:rsid w:val="0012191D"/>
    <w:rsid w:val="001254AD"/>
    <w:rsid w:val="0012748B"/>
    <w:rsid w:val="00131952"/>
    <w:rsid w:val="00141AAB"/>
    <w:rsid w:val="0015132E"/>
    <w:rsid w:val="00156898"/>
    <w:rsid w:val="001573CD"/>
    <w:rsid w:val="00162AA9"/>
    <w:rsid w:val="00167E4D"/>
    <w:rsid w:val="00177DFC"/>
    <w:rsid w:val="00181387"/>
    <w:rsid w:val="001873D0"/>
    <w:rsid w:val="00191546"/>
    <w:rsid w:val="00193902"/>
    <w:rsid w:val="001A27E3"/>
    <w:rsid w:val="001B28B4"/>
    <w:rsid w:val="001B4934"/>
    <w:rsid w:val="001B5937"/>
    <w:rsid w:val="001C22C7"/>
    <w:rsid w:val="001C5691"/>
    <w:rsid w:val="001D46BC"/>
    <w:rsid w:val="001E3579"/>
    <w:rsid w:val="001E396D"/>
    <w:rsid w:val="001E5ADC"/>
    <w:rsid w:val="001F19AA"/>
    <w:rsid w:val="002000B1"/>
    <w:rsid w:val="00201F49"/>
    <w:rsid w:val="00210102"/>
    <w:rsid w:val="00222678"/>
    <w:rsid w:val="00234B9C"/>
    <w:rsid w:val="00243610"/>
    <w:rsid w:val="002470B6"/>
    <w:rsid w:val="00250646"/>
    <w:rsid w:val="002654AD"/>
    <w:rsid w:val="00266C9C"/>
    <w:rsid w:val="00283370"/>
    <w:rsid w:val="00283786"/>
    <w:rsid w:val="00295D3E"/>
    <w:rsid w:val="002A6A46"/>
    <w:rsid w:val="002A7643"/>
    <w:rsid w:val="002B59E4"/>
    <w:rsid w:val="002B6F05"/>
    <w:rsid w:val="002C1F31"/>
    <w:rsid w:val="002C3221"/>
    <w:rsid w:val="002D1E0E"/>
    <w:rsid w:val="002D2B9D"/>
    <w:rsid w:val="002E661A"/>
    <w:rsid w:val="002E6E5C"/>
    <w:rsid w:val="003034B9"/>
    <w:rsid w:val="00303AEC"/>
    <w:rsid w:val="00306ACB"/>
    <w:rsid w:val="003135CA"/>
    <w:rsid w:val="00344509"/>
    <w:rsid w:val="00346D4F"/>
    <w:rsid w:val="00362F6F"/>
    <w:rsid w:val="00364745"/>
    <w:rsid w:val="00374EA1"/>
    <w:rsid w:val="00380DEB"/>
    <w:rsid w:val="0039684B"/>
    <w:rsid w:val="003A14DB"/>
    <w:rsid w:val="003A5267"/>
    <w:rsid w:val="003A621D"/>
    <w:rsid w:val="003C08A5"/>
    <w:rsid w:val="003C1693"/>
    <w:rsid w:val="003D59A4"/>
    <w:rsid w:val="003D7368"/>
    <w:rsid w:val="003E7029"/>
    <w:rsid w:val="003E7BD2"/>
    <w:rsid w:val="00401A15"/>
    <w:rsid w:val="0040491C"/>
    <w:rsid w:val="00421950"/>
    <w:rsid w:val="00450F32"/>
    <w:rsid w:val="00452E38"/>
    <w:rsid w:val="00453F9B"/>
    <w:rsid w:val="00463F7C"/>
    <w:rsid w:val="004661F5"/>
    <w:rsid w:val="00466516"/>
    <w:rsid w:val="00473F24"/>
    <w:rsid w:val="00475F49"/>
    <w:rsid w:val="004828AD"/>
    <w:rsid w:val="00490208"/>
    <w:rsid w:val="00491D10"/>
    <w:rsid w:val="004A5EB4"/>
    <w:rsid w:val="004D4513"/>
    <w:rsid w:val="004D6BDF"/>
    <w:rsid w:val="004D6E0D"/>
    <w:rsid w:val="004F5AF8"/>
    <w:rsid w:val="004F6E80"/>
    <w:rsid w:val="00500664"/>
    <w:rsid w:val="00505280"/>
    <w:rsid w:val="00505BA1"/>
    <w:rsid w:val="00507831"/>
    <w:rsid w:val="0051175D"/>
    <w:rsid w:val="0051281C"/>
    <w:rsid w:val="005162F2"/>
    <w:rsid w:val="005170AD"/>
    <w:rsid w:val="00523224"/>
    <w:rsid w:val="005252C9"/>
    <w:rsid w:val="00533480"/>
    <w:rsid w:val="00543A78"/>
    <w:rsid w:val="00562241"/>
    <w:rsid w:val="005657B4"/>
    <w:rsid w:val="0057437D"/>
    <w:rsid w:val="00593D8E"/>
    <w:rsid w:val="005B26C8"/>
    <w:rsid w:val="005B3A0F"/>
    <w:rsid w:val="005B3BF1"/>
    <w:rsid w:val="005B6AF8"/>
    <w:rsid w:val="005C3D02"/>
    <w:rsid w:val="005C54D9"/>
    <w:rsid w:val="005C663D"/>
    <w:rsid w:val="005D0994"/>
    <w:rsid w:val="005D4FF9"/>
    <w:rsid w:val="005E2C56"/>
    <w:rsid w:val="005E7E70"/>
    <w:rsid w:val="005F2940"/>
    <w:rsid w:val="005F4F17"/>
    <w:rsid w:val="0060094F"/>
    <w:rsid w:val="00604187"/>
    <w:rsid w:val="00606D20"/>
    <w:rsid w:val="00614703"/>
    <w:rsid w:val="00617C7F"/>
    <w:rsid w:val="00621795"/>
    <w:rsid w:val="006218DD"/>
    <w:rsid w:val="00622CEC"/>
    <w:rsid w:val="00626391"/>
    <w:rsid w:val="0063013A"/>
    <w:rsid w:val="00630E08"/>
    <w:rsid w:val="00634133"/>
    <w:rsid w:val="00634643"/>
    <w:rsid w:val="00636EF3"/>
    <w:rsid w:val="0063752E"/>
    <w:rsid w:val="00666384"/>
    <w:rsid w:val="00673027"/>
    <w:rsid w:val="00676CE2"/>
    <w:rsid w:val="006951F0"/>
    <w:rsid w:val="006970F7"/>
    <w:rsid w:val="006A775B"/>
    <w:rsid w:val="006B1DDA"/>
    <w:rsid w:val="006D063B"/>
    <w:rsid w:val="006D3FB7"/>
    <w:rsid w:val="006D4542"/>
    <w:rsid w:val="006D5614"/>
    <w:rsid w:val="006D6586"/>
    <w:rsid w:val="006E0B08"/>
    <w:rsid w:val="006E1D78"/>
    <w:rsid w:val="006E511F"/>
    <w:rsid w:val="006F3A75"/>
    <w:rsid w:val="00705420"/>
    <w:rsid w:val="00705552"/>
    <w:rsid w:val="0071339B"/>
    <w:rsid w:val="00713D8D"/>
    <w:rsid w:val="007162C6"/>
    <w:rsid w:val="00722DA2"/>
    <w:rsid w:val="00724DB4"/>
    <w:rsid w:val="00726B7F"/>
    <w:rsid w:val="007344CF"/>
    <w:rsid w:val="00734EC6"/>
    <w:rsid w:val="00741848"/>
    <w:rsid w:val="00742EF9"/>
    <w:rsid w:val="00744673"/>
    <w:rsid w:val="00745109"/>
    <w:rsid w:val="00751487"/>
    <w:rsid w:val="00754B36"/>
    <w:rsid w:val="007562A3"/>
    <w:rsid w:val="0078093E"/>
    <w:rsid w:val="007853C4"/>
    <w:rsid w:val="0079090E"/>
    <w:rsid w:val="007A5CB7"/>
    <w:rsid w:val="007B0903"/>
    <w:rsid w:val="007C330D"/>
    <w:rsid w:val="007C5481"/>
    <w:rsid w:val="007D4BD6"/>
    <w:rsid w:val="007D4E09"/>
    <w:rsid w:val="007E1761"/>
    <w:rsid w:val="007E3974"/>
    <w:rsid w:val="007E5502"/>
    <w:rsid w:val="007F1090"/>
    <w:rsid w:val="007F2677"/>
    <w:rsid w:val="00810A99"/>
    <w:rsid w:val="00821724"/>
    <w:rsid w:val="00823C47"/>
    <w:rsid w:val="008260DA"/>
    <w:rsid w:val="00833C90"/>
    <w:rsid w:val="00836DAA"/>
    <w:rsid w:val="00840717"/>
    <w:rsid w:val="008410BC"/>
    <w:rsid w:val="008432BA"/>
    <w:rsid w:val="00847F14"/>
    <w:rsid w:val="00851DB5"/>
    <w:rsid w:val="00857C9A"/>
    <w:rsid w:val="00860739"/>
    <w:rsid w:val="00865C1F"/>
    <w:rsid w:val="008661E4"/>
    <w:rsid w:val="0086632A"/>
    <w:rsid w:val="008715A3"/>
    <w:rsid w:val="008738DE"/>
    <w:rsid w:val="008760A9"/>
    <w:rsid w:val="0087666B"/>
    <w:rsid w:val="00881761"/>
    <w:rsid w:val="00884938"/>
    <w:rsid w:val="00890FB9"/>
    <w:rsid w:val="00895F06"/>
    <w:rsid w:val="008B36E8"/>
    <w:rsid w:val="008C12B8"/>
    <w:rsid w:val="008C4D7F"/>
    <w:rsid w:val="008D0E60"/>
    <w:rsid w:val="008D27F4"/>
    <w:rsid w:val="008D5FC4"/>
    <w:rsid w:val="008E32F6"/>
    <w:rsid w:val="008E6777"/>
    <w:rsid w:val="008E79A5"/>
    <w:rsid w:val="00903896"/>
    <w:rsid w:val="009223A4"/>
    <w:rsid w:val="009306F8"/>
    <w:rsid w:val="00943BA9"/>
    <w:rsid w:val="009442D8"/>
    <w:rsid w:val="00955BDF"/>
    <w:rsid w:val="00961695"/>
    <w:rsid w:val="0098570B"/>
    <w:rsid w:val="009906FD"/>
    <w:rsid w:val="00995338"/>
    <w:rsid w:val="009A1229"/>
    <w:rsid w:val="009A279F"/>
    <w:rsid w:val="009A35E4"/>
    <w:rsid w:val="009A610B"/>
    <w:rsid w:val="009B39F5"/>
    <w:rsid w:val="009C248B"/>
    <w:rsid w:val="009D113B"/>
    <w:rsid w:val="009E54FA"/>
    <w:rsid w:val="009E7DC5"/>
    <w:rsid w:val="009F1161"/>
    <w:rsid w:val="009F4C71"/>
    <w:rsid w:val="009F7257"/>
    <w:rsid w:val="00A0046D"/>
    <w:rsid w:val="00A00B0F"/>
    <w:rsid w:val="00A01DBF"/>
    <w:rsid w:val="00A037FB"/>
    <w:rsid w:val="00A03D27"/>
    <w:rsid w:val="00A03ED0"/>
    <w:rsid w:val="00A14F36"/>
    <w:rsid w:val="00A241AF"/>
    <w:rsid w:val="00A27B18"/>
    <w:rsid w:val="00A4116F"/>
    <w:rsid w:val="00A43F6E"/>
    <w:rsid w:val="00A4603E"/>
    <w:rsid w:val="00A50D5C"/>
    <w:rsid w:val="00A52020"/>
    <w:rsid w:val="00A61DB4"/>
    <w:rsid w:val="00A621C3"/>
    <w:rsid w:val="00A63532"/>
    <w:rsid w:val="00A63BCB"/>
    <w:rsid w:val="00A71DF9"/>
    <w:rsid w:val="00A74BBE"/>
    <w:rsid w:val="00A93806"/>
    <w:rsid w:val="00AA4A5C"/>
    <w:rsid w:val="00AB637D"/>
    <w:rsid w:val="00AD7B5D"/>
    <w:rsid w:val="00AE0E32"/>
    <w:rsid w:val="00AE25C6"/>
    <w:rsid w:val="00B11D85"/>
    <w:rsid w:val="00B12A3A"/>
    <w:rsid w:val="00B208F5"/>
    <w:rsid w:val="00B243ED"/>
    <w:rsid w:val="00B33264"/>
    <w:rsid w:val="00B33BD8"/>
    <w:rsid w:val="00B42EF9"/>
    <w:rsid w:val="00B473D3"/>
    <w:rsid w:val="00B56E64"/>
    <w:rsid w:val="00B816F5"/>
    <w:rsid w:val="00B84129"/>
    <w:rsid w:val="00B85604"/>
    <w:rsid w:val="00B905CF"/>
    <w:rsid w:val="00B91561"/>
    <w:rsid w:val="00BA3EE3"/>
    <w:rsid w:val="00BB2B21"/>
    <w:rsid w:val="00BB5070"/>
    <w:rsid w:val="00BB5869"/>
    <w:rsid w:val="00BB6F30"/>
    <w:rsid w:val="00BC1652"/>
    <w:rsid w:val="00BD19E3"/>
    <w:rsid w:val="00BD3E6D"/>
    <w:rsid w:val="00BD4745"/>
    <w:rsid w:val="00BD493A"/>
    <w:rsid w:val="00BE6540"/>
    <w:rsid w:val="00C00A58"/>
    <w:rsid w:val="00C0231F"/>
    <w:rsid w:val="00C10E20"/>
    <w:rsid w:val="00C22988"/>
    <w:rsid w:val="00C24FE4"/>
    <w:rsid w:val="00C32D39"/>
    <w:rsid w:val="00C3525E"/>
    <w:rsid w:val="00C7007F"/>
    <w:rsid w:val="00C76E94"/>
    <w:rsid w:val="00C86648"/>
    <w:rsid w:val="00C9351C"/>
    <w:rsid w:val="00CA2350"/>
    <w:rsid w:val="00CA4235"/>
    <w:rsid w:val="00CB19BB"/>
    <w:rsid w:val="00CC2C2B"/>
    <w:rsid w:val="00CC4312"/>
    <w:rsid w:val="00CE2733"/>
    <w:rsid w:val="00CE43CB"/>
    <w:rsid w:val="00CF3B49"/>
    <w:rsid w:val="00CF6D79"/>
    <w:rsid w:val="00D00F85"/>
    <w:rsid w:val="00D06238"/>
    <w:rsid w:val="00D13EFE"/>
    <w:rsid w:val="00D2010D"/>
    <w:rsid w:val="00D20C56"/>
    <w:rsid w:val="00D2251F"/>
    <w:rsid w:val="00D27B9B"/>
    <w:rsid w:val="00D27F58"/>
    <w:rsid w:val="00D32621"/>
    <w:rsid w:val="00D35DB4"/>
    <w:rsid w:val="00D40955"/>
    <w:rsid w:val="00D46723"/>
    <w:rsid w:val="00D56162"/>
    <w:rsid w:val="00D57BF4"/>
    <w:rsid w:val="00D62FAF"/>
    <w:rsid w:val="00D67FBD"/>
    <w:rsid w:val="00D70CAA"/>
    <w:rsid w:val="00D718AA"/>
    <w:rsid w:val="00D72595"/>
    <w:rsid w:val="00D835D8"/>
    <w:rsid w:val="00D92EC2"/>
    <w:rsid w:val="00DA7456"/>
    <w:rsid w:val="00DB7173"/>
    <w:rsid w:val="00DC09DB"/>
    <w:rsid w:val="00DC31A6"/>
    <w:rsid w:val="00DC4D1E"/>
    <w:rsid w:val="00DD228B"/>
    <w:rsid w:val="00DD2619"/>
    <w:rsid w:val="00DD4890"/>
    <w:rsid w:val="00DE1A39"/>
    <w:rsid w:val="00DE794D"/>
    <w:rsid w:val="00DF1EE5"/>
    <w:rsid w:val="00E02983"/>
    <w:rsid w:val="00E17DBE"/>
    <w:rsid w:val="00E21034"/>
    <w:rsid w:val="00E24A8A"/>
    <w:rsid w:val="00E46043"/>
    <w:rsid w:val="00E5003B"/>
    <w:rsid w:val="00E60E15"/>
    <w:rsid w:val="00E77C70"/>
    <w:rsid w:val="00E914D5"/>
    <w:rsid w:val="00E93E8E"/>
    <w:rsid w:val="00E95267"/>
    <w:rsid w:val="00E96744"/>
    <w:rsid w:val="00E9694C"/>
    <w:rsid w:val="00EA4DEC"/>
    <w:rsid w:val="00EA5E36"/>
    <w:rsid w:val="00EA6F42"/>
    <w:rsid w:val="00EB1219"/>
    <w:rsid w:val="00EB143E"/>
    <w:rsid w:val="00EB155E"/>
    <w:rsid w:val="00EC07D9"/>
    <w:rsid w:val="00ED122D"/>
    <w:rsid w:val="00ED3044"/>
    <w:rsid w:val="00EE3061"/>
    <w:rsid w:val="00EF5B16"/>
    <w:rsid w:val="00EF7983"/>
    <w:rsid w:val="00F06CC8"/>
    <w:rsid w:val="00F10A2E"/>
    <w:rsid w:val="00F1294C"/>
    <w:rsid w:val="00F2069E"/>
    <w:rsid w:val="00F25E56"/>
    <w:rsid w:val="00F27442"/>
    <w:rsid w:val="00F27E47"/>
    <w:rsid w:val="00F44F4F"/>
    <w:rsid w:val="00F47D78"/>
    <w:rsid w:val="00F50212"/>
    <w:rsid w:val="00F54273"/>
    <w:rsid w:val="00F628A6"/>
    <w:rsid w:val="00F720DF"/>
    <w:rsid w:val="00F73AF2"/>
    <w:rsid w:val="00F74FD7"/>
    <w:rsid w:val="00F932E2"/>
    <w:rsid w:val="00F972D0"/>
    <w:rsid w:val="00FA0AEA"/>
    <w:rsid w:val="00FA34C4"/>
    <w:rsid w:val="00FB42BC"/>
    <w:rsid w:val="00FB4858"/>
    <w:rsid w:val="00FB557E"/>
    <w:rsid w:val="00FB62F3"/>
    <w:rsid w:val="00FC0BA3"/>
    <w:rsid w:val="00FC5468"/>
    <w:rsid w:val="00FE0489"/>
    <w:rsid w:val="00FE2760"/>
    <w:rsid w:val="00FF2258"/>
    <w:rsid w:val="00FF3A5A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7132ED"/>
  <w15:docId w15:val="{785CA7C8-2615-47F8-AA56-3F341A91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FE4"/>
    <w:pPr>
      <w:tabs>
        <w:tab w:val="left" w:pos="3261"/>
        <w:tab w:val="left" w:pos="4820"/>
        <w:tab w:val="right" w:pos="10490"/>
      </w:tabs>
      <w:spacing w:after="120" w:line="276" w:lineRule="auto"/>
      <w:jc w:val="both"/>
    </w:pPr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qFormat/>
    <w:rsid w:val="000A1985"/>
    <w:pPr>
      <w:keepNext/>
      <w:shd w:val="clear" w:color="auto" w:fill="EAF1DD" w:themeFill="accent3" w:themeFillTint="33"/>
      <w:jc w:val="left"/>
      <w:outlineLvl w:val="0"/>
    </w:pPr>
    <w:rPr>
      <w:b/>
      <w:smallCaps/>
      <w:color w:val="639A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D26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D2619"/>
    <w:pPr>
      <w:tabs>
        <w:tab w:val="center" w:pos="4536"/>
        <w:tab w:val="right" w:pos="9072"/>
      </w:tabs>
    </w:pPr>
  </w:style>
  <w:style w:type="character" w:styleId="Lienhypertexte">
    <w:name w:val="Hyperlink"/>
    <w:rsid w:val="00C32D39"/>
    <w:rPr>
      <w:color w:val="0000FF"/>
      <w:u w:val="single"/>
    </w:rPr>
  </w:style>
  <w:style w:type="character" w:customStyle="1" w:styleId="Titre1Car">
    <w:name w:val="Titre 1 Car"/>
    <w:link w:val="Titre1"/>
    <w:rsid w:val="000A1985"/>
    <w:rPr>
      <w:rFonts w:ascii="Arial" w:hAnsi="Arial" w:cs="Arial"/>
      <w:b/>
      <w:smallCaps/>
      <w:color w:val="639A00"/>
      <w:sz w:val="18"/>
      <w:shd w:val="clear" w:color="auto" w:fill="EAF1DD" w:themeFill="accent3" w:themeFillTint="33"/>
    </w:rPr>
  </w:style>
  <w:style w:type="character" w:customStyle="1" w:styleId="Lienhypertexte1">
    <w:name w:val="Lien hypertexte1"/>
    <w:rsid w:val="00D70CAA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C00A5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C00A58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00A58"/>
  </w:style>
  <w:style w:type="character" w:styleId="Numrodepage">
    <w:name w:val="page number"/>
    <w:basedOn w:val="Policepardfaut"/>
    <w:rsid w:val="008738DE"/>
  </w:style>
  <w:style w:type="table" w:styleId="Grilleclaire-Accent2">
    <w:name w:val="Light Grid Accent 2"/>
    <w:basedOn w:val="TableauNormal"/>
    <w:uiPriority w:val="67"/>
    <w:rsid w:val="00CA423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Listecouleur-Accent11">
    <w:name w:val="Liste couleur - Accent 11"/>
    <w:basedOn w:val="Normal"/>
    <w:uiPriority w:val="34"/>
    <w:qFormat/>
    <w:rsid w:val="00CA4235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Grilledutableau">
    <w:name w:val="Table Grid"/>
    <w:basedOn w:val="TableauNormal"/>
    <w:rsid w:val="0050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31">
    <w:name w:val="Tableau simple 31"/>
    <w:basedOn w:val="TableauNormal"/>
    <w:uiPriority w:val="43"/>
    <w:rsid w:val="00505BA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En-Tete">
    <w:name w:val="En-Tete"/>
    <w:link w:val="En-TeteCar"/>
    <w:qFormat/>
    <w:rsid w:val="00F972D0"/>
    <w:pPr>
      <w:pBdr>
        <w:top w:val="single" w:sz="4" w:space="1" w:color="262626" w:themeColor="text1" w:themeTint="D9"/>
        <w:left w:val="single" w:sz="4" w:space="4" w:color="262626" w:themeColor="text1" w:themeTint="D9"/>
        <w:bottom w:val="single" w:sz="4" w:space="1" w:color="262626" w:themeColor="text1" w:themeTint="D9"/>
        <w:right w:val="single" w:sz="4" w:space="4" w:color="262626" w:themeColor="text1" w:themeTint="D9"/>
      </w:pBdr>
      <w:ind w:firstLine="2127"/>
      <w:jc w:val="center"/>
    </w:pPr>
    <w:rPr>
      <w:rFonts w:ascii="Arial" w:hAnsi="Arial" w:cs="Arial"/>
      <w:color w:val="262626" w:themeColor="text1" w:themeTint="D9"/>
    </w:rPr>
  </w:style>
  <w:style w:type="paragraph" w:customStyle="1" w:styleId="Pied-de-page">
    <w:name w:val="Pied-de-page"/>
    <w:link w:val="Pied-de-pageCar"/>
    <w:qFormat/>
    <w:rsid w:val="00F972D0"/>
    <w:pPr>
      <w:pBdr>
        <w:top w:val="single" w:sz="4" w:space="1" w:color="262626" w:themeColor="text1" w:themeTint="D9"/>
      </w:pBdr>
      <w:jc w:val="center"/>
    </w:pPr>
    <w:rPr>
      <w:rFonts w:ascii="Arial" w:hAnsi="Arial" w:cs="Arial"/>
      <w:color w:val="262626" w:themeColor="text1" w:themeTint="D9"/>
      <w:sz w:val="16"/>
    </w:rPr>
  </w:style>
  <w:style w:type="character" w:customStyle="1" w:styleId="En-TeteCar">
    <w:name w:val="En-Tete Car"/>
    <w:basedOn w:val="Policepardfaut"/>
    <w:link w:val="En-Tete"/>
    <w:rsid w:val="00F972D0"/>
    <w:rPr>
      <w:rFonts w:ascii="Arial" w:hAnsi="Arial" w:cs="Arial"/>
      <w:color w:val="262626" w:themeColor="text1" w:themeTint="D9"/>
    </w:rPr>
  </w:style>
  <w:style w:type="paragraph" w:customStyle="1" w:styleId="Pagination">
    <w:name w:val="Pagination"/>
    <w:link w:val="PaginationCar"/>
    <w:qFormat/>
    <w:rsid w:val="00F972D0"/>
    <w:pPr>
      <w:jc w:val="center"/>
    </w:pPr>
    <w:rPr>
      <w:rFonts w:ascii="Arial" w:hAnsi="Arial" w:cs="Arial"/>
    </w:rPr>
  </w:style>
  <w:style w:type="character" w:customStyle="1" w:styleId="Pied-de-pageCar">
    <w:name w:val="Pied-de-page Car"/>
    <w:basedOn w:val="PieddepageCar"/>
    <w:link w:val="Pied-de-page"/>
    <w:rsid w:val="00F972D0"/>
    <w:rPr>
      <w:rFonts w:ascii="Arial" w:hAnsi="Arial" w:cs="Arial"/>
      <w:color w:val="262626" w:themeColor="text1" w:themeTint="D9"/>
      <w:sz w:val="16"/>
    </w:rPr>
  </w:style>
  <w:style w:type="paragraph" w:styleId="Titre">
    <w:name w:val="Title"/>
    <w:basedOn w:val="Normal"/>
    <w:next w:val="Normal"/>
    <w:link w:val="TitreCar"/>
    <w:qFormat/>
    <w:rsid w:val="00C24FE4"/>
    <w:pPr>
      <w:spacing w:before="120"/>
      <w:jc w:val="center"/>
    </w:pPr>
    <w:rPr>
      <w:b/>
      <w:smallCaps/>
      <w:color w:val="0070C0"/>
      <w:sz w:val="28"/>
    </w:rPr>
  </w:style>
  <w:style w:type="character" w:customStyle="1" w:styleId="PaginationCar">
    <w:name w:val="Pagination Car"/>
    <w:basedOn w:val="PieddepageCar"/>
    <w:link w:val="Pagination"/>
    <w:rsid w:val="00F972D0"/>
    <w:rPr>
      <w:rFonts w:ascii="Arial" w:hAnsi="Arial" w:cs="Arial"/>
    </w:rPr>
  </w:style>
  <w:style w:type="character" w:customStyle="1" w:styleId="TitreCar">
    <w:name w:val="Titre Car"/>
    <w:basedOn w:val="Policepardfaut"/>
    <w:link w:val="Titre"/>
    <w:rsid w:val="00C24FE4"/>
    <w:rPr>
      <w:rFonts w:ascii="Arial" w:hAnsi="Arial" w:cs="Arial"/>
      <w:b/>
      <w:smallCaps/>
      <w:color w:val="0070C0"/>
      <w:sz w:val="28"/>
    </w:rPr>
  </w:style>
  <w:style w:type="paragraph" w:styleId="Paragraphedeliste">
    <w:name w:val="List Paragraph"/>
    <w:basedOn w:val="Normal"/>
    <w:uiPriority w:val="72"/>
    <w:qFormat/>
    <w:rsid w:val="00BD4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64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757">
          <w:marLeft w:val="1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sclient\_home_fraoult\Developpement\PERSONNEL\helloasso\template\word\adhesion-tdm-tarif-uniqu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0E7CE-CC5E-40B0-9159-7CD9BAB3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adhesion-tdm-tarif-unique</Template>
  <TotalTime>3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RAOULT</dc:creator>
  <cp:lastModifiedBy>Francois RAOULT</cp:lastModifiedBy>
  <cp:revision>3</cp:revision>
  <cp:lastPrinted>2025-02-28T20:41:00Z</cp:lastPrinted>
  <dcterms:created xsi:type="dcterms:W3CDTF">2023-02-15T09:57:00Z</dcterms:created>
  <dcterms:modified xsi:type="dcterms:W3CDTF">2025-02-28T20:42:00Z</dcterms:modified>
</cp:coreProperties>
</file>